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7E4CE0D9" w14:textId="77777777" w:rsidTr="008C01C6">
        <w:trPr>
          <w:trHeight w:val="4410"/>
        </w:trPr>
        <w:tc>
          <w:tcPr>
            <w:tcW w:w="3600" w:type="dxa"/>
            <w:vAlign w:val="bottom"/>
          </w:tcPr>
          <w:p w14:paraId="769FF296" w14:textId="77777777" w:rsidR="001B2ABD" w:rsidRDefault="001B2ABD" w:rsidP="008C01C6">
            <w:pPr>
              <w:tabs>
                <w:tab w:val="left" w:pos="990"/>
              </w:tabs>
              <w:jc w:val="center"/>
            </w:pPr>
            <w:r>
              <w:rPr>
                <w:noProof/>
              </w:rPr>
              <mc:AlternateContent>
                <mc:Choice Requires="wps">
                  <w:drawing>
                    <wp:inline distT="0" distB="0" distL="0" distR="0" wp14:anchorId="4AC9D481" wp14:editId="215336CB">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6">
                                  <a:extLst>
                                    <a:ext uri="{28A0092B-C50C-407E-A947-70E740481C1C}">
                                      <a14:useLocalDpi xmlns:a14="http://schemas.microsoft.com/office/drawing/2010/main" val="0"/>
                                    </a:ext>
                                  </a:extLst>
                                </a:blip>
                                <a:srcRect/>
                                <a:stretch>
                                  <a:fillRect l="-449" t="3100" r="449" b="-87538"/>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FE1CF66"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BivQ4wIAAFIGAAAOAAAAZHJzL2Uyb0RvYy54bWysVVlPGzEQfq/U&#10;/2D5HTYbEggrNigCUSEhiICKZ8drs5a8tms7V399Z7xHUElVqerLZsZzf3Pk6nrXaLIRPihrSpqf&#10;jigRhttKmfeSfn+9O5lREiIzFdPWiJLuRaDX869frrauEGNbW10JT8CJCcXWlbSO0RVZFngtGhZO&#10;rRMGhNL6hkVg/XtWebYF743OxqPReba1vnLechECvN62QjpP/qUUPD5JGUQkuqSQW0xfn74r/Gbz&#10;K1a8e+Zqxbs02D9k0TBlIOjg6pZFRtZefXLVKO5tsDKecttkVkrFRaoBqslHv1XzUjMnUi0ATnAD&#10;TOH/ueWPmxe39ADD1oUiAIlV7KRv8BfyI7sE1n4AS+wi4fA4zsfj2WhKCQdZz4Cf7GDufIjfhG0I&#10;EiUVWisXsCBWsM1DiK12r4XPK9C4U1qTygF20DBv45uKdUIC5ivZolKHBXTy7xPTonxr+boRJrZj&#10;44VmEWY21JAShClEsxJVSf19lbdDETx/hvFJAxKiF5HXmKGE7PAdB+pkMrlMM3WWjzDXkqYHGKyT&#10;2cX0bIaOAI7BGui+QHSlDdmW9PxsCsbIB6tVhdUnBjdA3GhPNgxCMc4h95QaejxoAqcNhDm0L1Fx&#10;r0Ub41lIoipsWBvkuN8UsmaVaMNBSpBUl35vkYrRBhyidgtE57ttTNraP+Xc6aOpSIs5JNZV34c5&#10;VvBgkSJbEwfjRhnrj1WmB7Rkq9+D1EKDKK1stV96nLE0a8HxOwWT+sBCXDIPdwCaCrctPsFHagvN&#10;sh1FSW39z2PvqA9DCVJKtnBXShp+rJkXlOh7A4t7mU8meIgSM5lejHFwPkpWHyVm3dxYaH8OV9Tx&#10;RKJ+1D0pvW3e4AQuMCqImOEQu6Q8+p65icCDCI4oF4tFouH4OBYfzIvj/VbhGr7u3ph33bpG2PRH&#10;29+gTyvb6mI/jF2so5Uq7fMB1w5vOFxpcLoji5fxI5+0Dn8F818AAAD//wMAUEsDBAoAAAAAAAAA&#10;IQBv7JzWr00BAK9NAQAUAAAAZHJzL21lZGlhL2ltYWdlMS5qcGf/2P/hAQhFeGlmAABNTQAqAAAA&#10;CAAGARIAAwAAAAEAAQAAARoABQAAAAEAAABWARsABQAAAAEAAABeASgAAwAAAAEAAgAAAhMAAwAA&#10;AAEAAQAAh2kABAAAAAEAAABmAAAAAAAAAEgAAAABAAAASAAAAAEACZAAAAcAAAAEMDIyMZADAAIA&#10;AAAUAAAA2JEBAAcAAAAEAQIDAJKGAAcAAAASAAAA7KAAAAcAAAAEMDEwMKABAAMAAAABAAEAAKAC&#10;AAQAAAABAAAE2qADAAQAAAABAAAIoKQGAAMAAAABAAAAAAAAAAAyMDIwOjA1OjI0IDEzOjEyOjQ3&#10;AEFTQ0lJAAAAU2NyZWVuc2hvdAAA/+ICKElDQ19QUk9GSUxFAAEBAAACGGFwcGwEAAAAbW50clJH&#10;QiBYWVogB+YAAQABAAAAAAAAYWNzcEFQUEwAAAAAQVBQTAAAAAAAAAAAAAAAAAAAAAAAAPbWAAEA&#10;AAAA0y1hcHBs7P2jjjiFR8NttL1PetoYLwAAAAAAAAAAAAAAAAAAAAAAAAAAAAAAAAAAAAAAAAAK&#10;ZGVzYwAAAPwAAAAwY3BydAAAASwAAABQd3RwdAAAAXwAAAAUclhZWgAAAZAAAAAUZ1hZWgAAAaQA&#10;AAAUYlhZWgAAAbgAAAAUclRSQwAAAcwAAAAgY2hhZAAAAewAAAAsYlRSQwAAAcwAAAAgZ1RSQwAA&#10;AcwAAAAgbWx1YwAAAAAAAAABAAAADGVuVVMAAAAUAAAAHABEAGkAcwBwAGwAYQB5ACAAUAAzbWx1&#10;YwAAAAAAAAABAAAADGVuVVMAAAA0AAAAHABDAG8AcAB5AHIAaQBnAGgAdAAgAEEAcABwAGwAZQAg&#10;AEkAbgBjAC4ALAAgADIAMAAyADJYWVogAAAAAAAA9tUAAQAAAADTLFhZWiAAAAAAAACD3wAAPb//&#10;//+7WFlaIAAAAAAAAEq/AACxNwAACrlYWVogAAAAAAAAKDgAABELAADIuXBhcmEAAAAAAAMAAAAC&#10;ZmYAAPKnAAANWQAAE9AAAApbc2YzMgAAAAAAAQxCAAAF3v//8yYAAAeTAAD9kP//+6L///2jAAAD&#10;3AAAwG7/7QBgUGhvdG9zaG9wIDMuMAA4QklNBAQAAAAAACccAVoAAxslRxwCAAACAAIcAjwABjEz&#10;MTI0NxwCNwAIMjAyMDA1MjQAOEJJTQQlAAAAAAAQsoqsaR6ZbVv0+TlelaUyKP/bAIQAAQEBAQEB&#10;AgEBAgMCAgIDBAMDAwMEBQQEBAQEBQYFBQUFBQUGBgYGBgYGBgcHBwcHBwgICAgICQkJCQkJCQkJ&#10;CQEBAQECAgIEAgIECQYFBgkJCQkJCQkJCQkJCQkJCQkJCQkJCQkJCQkJCQkJCQkJCQkJCQkJCQkJ&#10;CQkJCQkJCQkJ/90ABAAc/8AAEQgDJgG1AwEiAAIRAQMRAf/EAaIAAAEFAQEBAQEBAAAAAAAAAAAB&#10;AgMEBQYHCAkKCxAAAgEDAwIEAwUFBAQAAAF9AQIDAAQRBRIhMUEGE1FhByJxFDKBkaEII0KxwRVS&#10;0fAkM2JyggkKFhcYGRolJicoKSo0NTY3ODk6Q0RFRkdISUpTVFVWV1hZWmNkZWZnaGlqc3R1dnd4&#10;eXqDhIWGh4iJipKTlJWWl5iZmqKjpKWmp6ipqrKztLW2t7i5usLDxMXGx8jJytLT1NXW19jZ2uHi&#10;4+Tl5ufo6erx8vP09fb3+Pn6AQADAQEBAQEBAQEBAAAAAAAAAQIDBAUGBwgJCgsRAAIBAgQEAwQH&#10;BQQEAAECdwABAgMRBAUhMQYSQVEHYXETIjKBCBRCkaGxwQkjM1LwFWJy0QoWJDThJfEXGBkaJico&#10;KSo1Njc4OTpDREVGR0hJSlNUVVZXWFlaY2RlZmdoaWpzdHV2d3h5eoKDhIWGh4iJipKTlJWWl5iZ&#10;mqKjpKWmp6ipqrKztLW2t7i5usLDxMXGx8jJytLT1NXW19jZ2uLj5OXm5+jp6vLz9PX29/j5+v/a&#10;AAwDAQACEQMRAD8A/lH0DxxM16bS4k+WReBXtGlOoRZ7iVcEdK+JHEom8yMYYV0MHibxCkawg/KK&#10;+Rr4VH2VPFan2vFHY3JZkPSr/wBlUQ7NvDcV8v6H8U5bGL7NeoSOOfpXrWl/FbT7uyK3QClR8ua8&#10;6WFnfQ6oYmF9Tr5YZbXUh/zzUDNd6vii00XQZtXu5lhSD7oPc9hXkllrdtqMLXULL715j8SPFF1P&#10;pY0GyceXuBNdODy11ZqnM2xGYKnTvE47xN4kvfGGvz69qMwdM7Y4xWI/3fSsyICOP0rVtoWuRuPa&#10;v23AYOnQoRhA+AxmK9rK5Bjd8tXLaB05jFXYLbnC1rw2gJDN0rpOQpx2rx4mcYrU8ryxn1q2zloj&#10;Gei9KzA2OaALSfequ33qYZMjGahyaAJ6gPWpvM96hklji+YnrRWj7MBKR/8AV/jVSXVbeNDKSPl6&#10;VhyeKLKQYkHze1cFTFQtqHsTqxsz89QmW3jfLkAV57deIr0sBattUVFa2OtatuuBnbXk4nFq2h1U&#10;IXXKb+sG1vLWVI8H0ryqSy/f+W9etaX4C1K9RvugnjJ4rWtvhNcS3KiW6gib1NfMYmrzO53X6HkF&#10;vot3ct8q5HritBdBKMQTlq9fufhRqenWbanp0wuEhHzBDz+VZGnHQfswhw63Cctu65rlfkHNY4SL&#10;Q72NfMaPIp5hXIjMRFde1zexN5NrICrH7pren1GBrBLO8slVwR860nroUqhwsMdoIxCAS3oa9I+H&#10;XgiTxx4w03wqZ4bGC8mCTTythUTqST9BWMl1pt8jWCQ4bI/eDr9K2LTT5jdQFY/3KnDdqiVH3Wjv&#10;w9azRvftH+DfDnw2+JT+C/CF3/aOn2sKn7So+RmPUA1j+AbiCPS7u2vgYwU3Ka39e0vTdTkht433&#10;xoOUbsavT+D3tvLRJBtdelZ4SnyHPianNM8SvkBlJXkZ4NZ8jbU2+ldP4p0280ubY4wlcnNjyxiu&#10;mkYzKckxBGOFAJP6AV7Jo/wx8Uat8I9d+J9jY+ZpGjXENpPcf3JJF3V404ITJGV9q09I17V7Cyud&#10;JgupRaXm3zIkJ2/L0yOnet5bmNKZrW98L/TRBxmM4BzyQKmjJMIErbFHU+lcxZbw5jThR0z1rftw&#10;6sMniuarTudSq6n6Pfst/tt/FD9mD4LePPA/gfb9g8Xj7FdwyDl4pF7e3NfnJqFxcoqoV2rXeW1v&#10;NNpmY+leX3ySwzPHKx61ywpdjodbY6jw0QJrmf8A2cVJqdyV2xj0FJpvlJYls1zuo3ahzjoKU6Bu&#10;62hXu5yma5C8uam1C9J4XpWMDHBJ5bjJIr0sPTtE87EVLmzDJ5qpH61wWo24t7mSIeua7eFGjXdn&#10;j0rK1qxjuIjP3QZ/Kug4XscbRRRQYCjqKsbPM+T2NVqkH8NBpS3Pu34Bsn/CK29k4zubI/Cvpp9z&#10;wEoMbWA/Svmr4EIP7Ps39FNfQzzASuT0zXh4j+Kz2sPsiQ/c469q9x/ZunVPiWIZOi27t+QrwZWL&#10;tjPFem/BKaWw8aXVyp+5asPzFZnpHijeXefHiNB31jcv51+m3jE26yOoP71cV+YPhBp5/jRprOf+&#10;Ylu/9Cr9LdWNuskjTDcZXIB+hrzMy2R2YH4zCW4baGUZyKX7TJ/dqtcFopPKTnFQeZN6V5R9If/Q&#10;/kBkjhll2bAMDJqNoAh4H5V1nxW1TwZB47v18DRtDYozbYzyVTsFHevPzqV48amFAIgoZnJAKjtw&#10;cZPsK8TD14zipH1dWHLNx7FuZNqHC8d81lyMHIG88dqoXOs3UgUFQFbp+H0rTtI/MtwxHNa1Ic2k&#10;THbUu6Zr2qaPIRaklT19Kdcvd37/AGmZs57UyGMr+7A5PWteytFjOWGa+uyjKeWKbR4eIxd9BlnC&#10;037p1reEPk4SM4FSpiMYUClMKN8xr7OnTSR5cWWIRtGKuiYJH81U4gF4FEyhk5qpJWLLLXatHhTW&#10;YZH34zTCojTctVlkYHPWsWuwF3Jpvm5OwHkVTN7FCpeVgMVyV34ngtJiYctj2rgqVoQ+NgdJqGrx&#10;2BVbhgpx0rgbrxRNcZWJ+O1Zesa1Pq90LkxAAcVjqMscKK8HH5kre6zsjAuPc3l2yiV/lFWUs2h/&#10;exI21jzxWcBtGBxXqHha61SVVtvIBQc5OK8B1G9TWEUbWnaZ4cWxiuZAXk4ypGK9Ok1630qJLfwv&#10;YCTcBv46VxPky6lN5Kw5xwAvc/hWyz3nhnDCBlc4yCOmKwlJmyVtjA1bx94isNQ+eyMI9hxSaz4v&#10;vrzyXZVbd1x8tbt740stcXy5IQJAMZxWLp+raRb3wtdYSNo29ulc8xmZNql7KRdaFcOZmHzwZ4P4&#10;VU0sHV4ZpZNkN/GfnjPGV9a6NZNFOoHU9N+Qjj2A+laHiPwTc/ZoPFmiYuJDjeI+6+4rMVjzq/0q&#10;9Yfb4W3In8Par+kSR6hb+WZBHcp0U9663VNLEujxX9udhP3o+nI9q8ta6K6nFfqgEiHBGO30p3Cy&#10;Oy0q8j0zVxDfqFZv4q7aTVoY5DGh+XjBrgPEoguHivRwGXb+NVtAD6h+5dj5sR+XHFFx3O31HzsT&#10;XNjchpAVOD1ArZ0HxT9uuUj1FsNHwM15ZPeXEGrNFI2A3X8OlNE1xK7T2/8AroeeOmPpTA9V8Q6l&#10;YXeofYNb+Xf/AKs9vauH8SeGV0exS6t8yKT29KxfEuvRa5pMcbIVuoj1+lVtL8a3f9mtpupDKgYX&#10;IpAZEmoxW4bC7RkfhWlp+kXeoaDP4mhUPaxTBCdwBH4V59qN073vmxnjrg9KS01S7trSWx3/ALiV&#10;xIU/hz9K2WwrHb200byle2ePpWxAQbkIK4zSLmGSUvnG7nHb8K9U0TRI7mxbV3kX5DwM0PY2ge52&#10;unaFpnw+/tCWQm9PRFr5x1i5Nxd7wBzXo1zZahFZK73C4YcDPauQl8IXd0hmsCAI1y3mHFc9Fl81&#10;jD+2eXbmJCMmpbTwpq2sxhoCDu/pXHz6vb25eCZCShx8o449DUkHi+aC38m2Lovr0rZtEylzKxzu&#10;s2l9pt5Jp8kbM8fftxVOHz3IM4w5HpXVQ+IbfEr3e6QkdTya62Txt4Im0yC1SxcTovLY60c9jGVN&#10;WPPkITCyGoZyzxujrgFSBXR3PiDS/KYQ2pyemRXI3L3FzJvhUqPStaVUydPQ5G4haJ8Coth966GS&#10;CcH5481V/s+6ml2Wib62MPZMyenFADHO3sprT/s6dH2XK7SOCKnW1SI5Qc4qJ7G1NH3F8EbeddDt&#10;ZR8oC5r3OdS1rJMB1YYrhvhdbxQeDbZ4EJbywM+ma9H8uWPS+xGRxXjVviPapL92hbaDfFtA529K&#10;7X4UrcWuv39xIh2/ZzXJKjfKIvlO38q6/wCHEjyNq5JP7qA81z0fiHf3Dx3wX+++MemRwjJN5kf+&#10;PV+keomRZ2jxlI5OfbNfnh8F4hN8bdJbcCRcH8gGNfpTrduzXE0rEDe+TjpXn5nuerlexxKNvLOC&#10;Dk96k5/2f0qU2ckvNuAAOtJ/Z157V5Z7HMz/0f4zYr7WtZmMFhB5t0/O3GGI+vYV7x8OIfDHgrxB&#10;aa/4ztYtaliDBdObOxSwx8xHXFYS6jFZp/ocaWzYw3qfxxxWvpfiG3towDbx3JPXdkMPocV5UKMI&#10;6I+idUoa14BOsa1d6raqlnDcuXSBRxED2X2ry+zjm/tOXT4mDi3bH+RXsbarClx5+5l3HhD2Fci2&#10;nWFrqUuoWg+aY5P0ruyzCyq1eVI5sdXtT0K9laYzK45PGK1BAV6CrFvF90MO+a0DCm2v0/DUeSHK&#10;fNpX1Zm1OOgqPYakHAxXQUkOU7acTvG2mUo+Xk8Dpn0pqnzaIUttClcsUjwBmuY1DVvsq7Ihlj+l&#10;dLfzixTzLgYDdPpXmGr6pCZSsfJPT0xXz+YZmqKceppSh3Mu5ubh2Yu5O7t0rJYqnLE0XF833SKq&#10;7vN618hXrPEfEzqVOKJ7dkk4Y8elTqcEYHy5xS2WnSzTjyBuU+ldVJ4Z1MMCIiEwCPTNecnY0LHh&#10;/wAKalrvmGFOE6Z4+X1qaR9a065bTZD5Zj4wPSvcfhvrNk+iSWV+62t4PkVSOq1518R21VZd9zDt&#10;kBxuAwCnrT5mbRRD4aPivSbldd03Eoj5KseK7HW/HmueI2xcQLHn7xHbH4ViWEckGlRz6a5YMMOv&#10;pXeeFPKu7C5Wa3HnRjIVuM1lORR5LM4s2af72R8uB37ClsvEWkyr9i1S2G9uj+ldI8mn3epC2ZPI&#10;mY4AYfKP8/Sptd8FQaTAGdlBm6+v4Ul5mkYo4G+stQjPm2EwMb8/KP07Vs+FvFmu+H7tWiDLEy7W&#10;U8gV0lhIkaixviAqLwSMVixWlvcP5mMRt70OK6A4dju4ru38QNG+4QuH+5/ez/KuS1bQVg8TtbSK&#10;qkAfL9ayp7O50vUYjBwQQy88V6Frwi1Z7XVrVCbglQ44/hojDuTys4+a1juJGsp8LsPHtUtjpE+n&#10;S/2nEowOBt5z2r0e2020a0k1B4wZCw2479sV7v8ADfwppuv6Jc6e0J+1LjKFecH+7iuGriI0n77P&#10;Sw2Bc1sfIk/hifV7keVw7d6vWnhs2esyaddMYJDFjpwTX11pnwlvv+Eqg0G2tyonIIZxgjmr3xG+&#10;FOoeFtf+zaqok8sA70HY/lXnzzaH2Wb/ANjVOx8Haj4S1O2u978gd8Y4riNa068tnWQgbfSvsvx3&#10;8PtTuYVv9Pb92FHAr55vPDszXa22oAoe7MPlFduCxsZx1OPE4GUFseIyhWbOKje3zHkcV6zqHgy4&#10;iLNYoJUHde9cYlpcTXDWEkJjdezYFejTmjz7M5i3Hlfe6Cuo0+/u0t/LtnIUnIHasG/t3tJjaToU&#10;b0NOtZZLGSMS8LntVzavoUnY9ItPF91DD5Go4YDoa1dM8ZXcsc/nJ5gZcYrIfw4datCbQbnjGeK5&#10;hZLzTJPs8wKyA4KY5rKMV0BsdPZx3D78bQe3pUD2EB+Ujitclc/MOajIUnpTiEYp7mQuk2hGACKm&#10;TS4E5BPFaOMdKazhBzVyirFOmlsUhbbmG01IbWRRuB6e1KGzwOKX5u5pJW2IKhikPU/pTLe2MT+a&#10;Dt+laHFLGoI2tWvMwM+W1M2T696p/wBlOMvnjGK6DYyj5Tx2qNQWbaOp/KlzXNaNNH3D8MJXTwXC&#10;VbaMKuMelensYjaR20Zy0h5J4xxXknw/aRvCdnEuB8w/KvapPs8cW51HykY/LFeXWXvM9anFcqRn&#10;I06AI4xkdewrpfh9eQWGka3M+GLps4+lZHmOblSfuBOnaum8NW4fwHrV7EQhX5scc444rKnFcwVI&#10;JQ0OW/Zz0e31H47aaij5Y97k+mFP+NfoN4vvrWC5NrEuSWIr4H/ZNge4+PdqtwdimOQn/vmvurxd&#10;KzeJVdY8wnKj1GO5ryMwfvHo5YvdMPKRKFR8etJ5v+3WlEsOCZF71Lttv7tecexGKsf/0v5Qp4vt&#10;I+YRg/SmWtmqTfvSEA9BTQ7cHFQ3lz5a1zYDByrysj0asrFq+l00ptgB3L14rJIExBPzL6YxVISG&#10;SQAd62rVFjOG9K/Rsqyf6vFdzza9Xm0BRbLgAEGpCy4xT5/L42iq9ekqfKcrlbQNq+1L5YxnikqQ&#10;kbKuKQ4y7lVsZ4pEWLcFml8qOQgSHttHp71Bcv5UW4VxWtXr/Z9vQnp2rix+MjRXumsIXNX4qa54&#10;dvNTg07wo7NaQRAFm7t3rxQqwkPOfStadXfGwYbvUtpo13fS+UvHevznEYyVaTckdkYWMeaFj1FT&#10;wW7NkAZ21flsJ9NuCtxhh7V3/hbw9HrdpMLDHnW43HPcVxNlWJfhtpcep6iFLBFTqp4xX0Rr2j6R&#10;b24SOZS23IHTtXk8XhdW8Px+N9AkzcwNsniHH6Vf1fUptft0Ro9rRqFyp9OKWhpyI5DUNUsrlGCq&#10;0F3EflYYxx06V28erXPiLwvFa6g6tdIMcjkivN72zWOUhVweOK3tGe6iRfKx1xzUyaQ7M6jwMf8A&#10;hHfE8Nx4gtT9gb5WyRj64zWleXN3Z6tdWukumzfvRzxlc9MdelRajb3LCJLpcqfu46Zon0m6vLlL&#10;yMeWVGOnBrP4tUNPodZodr4A8VaTcTeILg2GqwN+5UDhiOnTtWJqFvaXKg3TmS4+4p/hA9a54aej&#10;vJcImbiM5ZcEZA9K9x8KfDzw94uihgtbowyuPnR+MVnUconZCi2vdPIP+EfW7hktbvgp/q2HepdH&#10;8AX11p51nTgZkgf94g7CvS4/COsrrS6JYNuuLRiQSOGQdf0r239nbRrrVvHkvhKGMNa3imOQMOjf&#10;SuPEZh7ONzuw+DctEfMPi7wbeJFDrDRbYyF2e/txWppvhyYtB9mXDTkLge4r9Mvi78ALuwjttKtI&#10;h5cIyeK4P4c/ADXtS1eO4e2xEHGMe1eDiOK6UfdZ72H4cq8ybWh4LP8ACDU/K03TbSEqysHfOPUV&#10;9seEfhk2i+IrXVrC2PmSqiPtXPGPyr7n8M/srreW1nLMjNIwBIx0UV7zYfB3/hHL1YrOHdFEo3ZH&#10;SvzfP+Lud2R+gZTw/FLU+QvEPwWthrll4mihZpY0BI24/lXHeMvAmg3HiR9X1eFSfLX5X+7xX6kz&#10;+GFmsikMWZAvXjHFeMXfwvsPEt1PJq8XzgbQOgr5yjxA+5739jw7H47/ABD8B+FL/WWuNDl+zw7O&#10;Ij0Le1fG/jjwVfwhxqNsFQk+n4civ2n+M37OQeNrzRoPKaNeMe1fnT4k0LUFMmja2GBhfY3ynj/I&#10;r7zh7iBSVj5HN8qstj86b/RdS0K4FxpJDgc7W6VnSaZpXi25/wBIRbS+GDnOASK+jfGfhSVNQe0O&#10;I4lGY3Hf2rxrV9FhvR9lCCC4i/5ag4z6V+j4KtKcU0fmmMwajNo4zx54AvJ7eHU1gUFE2SbcZ9jX&#10;kUOhXaW3l28Z8rOC717Xp3inVLC7/sLxL8kY+VX6gjtVxUs9Mkle2xcQOc7TXrQndHlVKLTPKvDe&#10;o33hy83aip8psc9sV7t4y+GI8YeH08beCF3YTfKgHzYFcFrPhl7qwN3GRIr9EH8NfRf7NOvzeGte&#10;TQr399aXa+WAw4Hasq1VQsZezd0j4bUPsy6lSOoPUfhTiCvBr6//AGi/hJF4J8eSahAmy2uQZNuM&#10;Abua+RtTX7LP5JHXkfTtV0pJ6oprllZlV8qaj69aYZ448B8UguYT0rcbkrD8KOaYZEXrS/aI/Sqz&#10;TJnpQZFoMD0qSPG4Ad6qJMHmVFFexaH4PiYxPdoNuKAPKtkxPCnB6Yq/ZWM806ptwBXtd94Je0s/&#10;tVkgC9Pm6VB/wjv2K38+UYY46VHMXCdj2HwYJbPQrS2kGMEfrXtMvkS2iSId3zY+mBXj+hozx2kX&#10;qV/nXrkYURpb/wC2x/QV59b4j16DvBMJAv2R5R/COR7V0vhW3aXwDqyeXgJbmVsdlzwayIvIfw9d&#10;yyL3CenetzSbq4034Wai0WAbiIxfgDWS0sbSjeNiP9lEyp8VbTUYod2bSQgnHXOP5V9y+IZlTWHL&#10;qNz4yP7tfLP7GNl53jK2llQfu7WT/wBCr6X1gtHqt0ZV3SO7BPz4rycySVTlPSwNNKOhS1Tezx/Z&#10;1+ULjIrL23P9011+n6fdpb5vQNxPAHYYFXfsY9K8/Q9FSsf/0/5J11L/AJZ9h6VFM6Tr71g3d7sj&#10;Pkrg7elX9NkmayUzLg13cOJqpoelj1oX7O3KSBz+FbQbc2aqQklORipwCeAM1+jSnI8HmsSt92oa&#10;f5bf3cVXZCKhu5LZdqFod8RYdqr/ADV0XhfQ5Na1dbO4dIYSMuxPpUTkoxcn0Eo3dji7Kyvdc1Fd&#10;LtByzbc1a8Y/D680VjBdMZWjAPHYelem6V/YmheIJI9OZWZflz6n2r1/+w2vbiW/8SqjW8cG5BnB&#10;PHevzHMsfKpV0PcpULRufDNjoN1eOn2aLcff2rTvdPm0C5SIkN545x29q0b7xFNbao0mlAKwLAKv&#10;QDNaC6NfTWX9saidzy8gelcVvdLPKnE1xcu0gyA20Cuz065l8KSQ6lY8rNGAwqmLPdPvdcZPIrqt&#10;EsbK5f7Hcc+gNctgOj0nUINB1f7WBmyvVw4H3QTRewrpN8lzpQ82IfMw7c1NfWUmmpFaakmyPb8s&#10;YGai0wtbKdp3I38J7D0qLDsWPEUOk+IQl/YgW8u3lR7CsXTdPk2xwsvB71v3FtDLdBLCPbvABr0z&#10;w14aWR00zyi1wi719CKirKyNY09lY1rTR4tX8PJpuzZdR/Mhx19qpWLqpMF2mBFwPl7ivXvD3h2I&#10;XQNvOInI+eNu30Pavr34KfArTvGkfkX+m71ckeaa8HG5rGgr3PeweT8yR+flr4O/t6+F1phPm+m2&#10;v0i/Z7/ZW/4TKQpdRxpcCPcC3y19q+Fv+CcdzYQp4o0TMkQGWjx2r7z+D/wSk0G/it7jS98kaY3D&#10;j86+NzXjNOHJTPr8s4eUdZux+SGlfsb/ANh+LvP1ZvtbPGwUIuO1eufs5fsQatpfjo+Nry2NvbJk&#10;qp6mv3B0T4MaTNqC3+pQbWXpgdK9itPBlrZL5enxhY8YwQOK+GxHEddx5T6H6hQg04o/ITxl8FbT&#10;VFk+0AyZbG3+LH+Fem/C/wDZ7ttAgh1C4gT7KeRu6jFfo1L8KNJWT7X5QZm74FUbrwnbBxZzAGPH&#10;A6Y/KvlcRjKk5Hu08RBrlSPniTSUDLaafGIwOAw9Kv3Phiy8kJIWLY+Y9jXtE2j2cMXlpEF2ngj0&#10;rImtYQNpFeTVu3qdEcRb4TxyPR7YN9nhTA6Vg6h4agsZfMj2tivXJrFI3Z1XHpXP6hY+an70flSi&#10;7D+tyPLNf0PS9Wsfs8kQ3bf4a/PP4qfCPRBJcRXduuJMtnHzV+ls9iITuT5v0ryHx7o+k3sDf2hF&#10;hiMDFelhsdKlP3DVKM9JI/CT44fAvTP+EYjv/DUhaRWPB7e1flT44a80S9bTpziUNhifav6JPi18&#10;OjFHs8PykrJlivp2r8U/2hfhHqFnqUupSRNneee3av2rg7N5z0kfnfGOWRj78D5y0e+0zWkfSvEC&#10;ZYkBZB1HpUEuhvoAcxh57ctt3+grGl0HXtMVrxoiY1xyBWr4d+I0tif7G1uPdazNjBHIr9McbbH5&#10;y46ajf7QfwtPbz4M1jKfmPpX2p4W8MaZd6NZ694dMcgcNJgfeXmvmy80Cwa3XT7yVRY3XzKw/hz2&#10;q54C16++GXixNElmdoEkyoP3TFnoO1cWLTcbIiDXNY/RD9o/wPP43+AVn4y8keZbR7JJO+FGOa/G&#10;jxNaRXWnxXUa7WiAX8BxX7P/ABZ+Iei6t8DLjW/Ck5NlKmyS0B5U49K/IOK4tNU1X+y7jhZ0xH7H&#10;HFb5S3FWZljbdDyOONR8vHHtUnlxnrj8BitPVdFuNFl+z3vyzB+nr6VnMBkn3r2ea+hwajdsSfMo&#10;qCRhj5V+lT1PbhS4DdKPZjLWg24uLuHevevpnTdKM0BgKbQE3Lz6CvJ/BlhbtcxPGRnd3r3KaNhY&#10;SCMYc9/QVmOOpy2h65q97b3ekXw3xRoSmBnBFLd6lbzaZHCM+aMA5rpbLV7DSPC+qoiI13uj8lvU&#10;twR+VebwsbvyZJiPOJ2kL04qJRtqB7f4eJ+2aeGOBuXivVpxyvlrjLSAH8q8r0PP9oWcA27lB616&#10;pf3xngt7UhV8on7vrXnVfiPZw3wI1GgZfDlxOw/cPIij/ewa3JbZI/gXLNH/AHm+b8RxWdfu3/CA&#10;JOn3TcEf+Omug1tFs/2boZR/HI2fzFYzdrG7lZF79hO81K98e6hZzONsVgzL/wB9V9e3GnPDq4ub&#10;h9ykkj86+P8A9gk+R8Q9WlYfLDYHP/Am4r7T1rUBeT4VQNpxxXk5o71T1sJ8IkBvpy5iYYB6Y6VY&#10;8nU/7w/Ks/Tb27shJ9lwd5yc/StP+29W9E/KvOOvQ//U/kFt4UkbJ5PpXT265UI4xinf2StuN2Dm&#10;lQEN8vSvb4Yp3lzI9HMHoascKEDjpTNsfmbRT4pQq0BU3b17193OPM7xPnxroAuVqt83WrErleBU&#10;QJK5odBoRHLLsC1UOqLZyC3RtqnlsUXwb5cVwOqXJnvJEiOG4Ar5vP67p01Y68JC7PSND1SJPEVp&#10;NMU2+aN2R/CPWu0+KPxNvtRu7q208/uc+SuwABUCj/GvBryS4t5ViXB2IDleua17iQXdmmnWzYll&#10;YMxP4V+dx973j1V2N/wdp0d7AhuItoXcA7d69av9IuLHQYp7wq8MfRV6+1cjqOvabf2VrommKI1s&#10;kHmMOpY//qrsvFtzc2Om2Ftax8yxqfm75rP3r8qA8q8qPVJzLbJtXpioPsn2e4DJwwrvLawTS4Gn&#10;uR+9ccL/AIcVgnw/rl9I15FCSntWdWqoaSLp03LY7EXzXtqBeKGfGMmsabw5qp/e2uNnYVqeFtLu&#10;tSAt5VdG7bhivdNH8Fa9aIpuLVp4MDBjFedLG01uz26OAlP4UeFadpE87rNKmCGAI+lfaHgr4eX+&#10;piK+tYwm1R83cVl+GvhRJ4h1FPsokiAOdjR46V+lXwl+DOt3Wnx2S2L5lwN2OOmOOK+YznP6SjaL&#10;Po8v4eqSa0PmDwf8Dl1LUoZrc5dpBv4zX7yfs8/s46Lo+mWTSxAjaGwPXHpXlHwL/Zg8YwX+6a0C&#10;xb+Djtmv2S+G/wAL7Tw5Yp54DSYHXt9O1fmGPx8q7tfQ+yhg4Uo2tqHhXwdbxaeYymwLgDsPpjpX&#10;V2ugWdgxMKIC3U117III/JHQ9qr+UnTArjhhKKXvMjnk9zl5IEMg2pV0QoIcFPrWxFa5PSrM0OY9&#10;gGMVjOjFqyA5W4RXXkVz1zZQEHcmc12M1oyndVF4VYc151XDpG9OtY83ns/MkwqdBXO3enqpJIr1&#10;OS3RWxgCuZ1O1+UhMV508M2dtOrfY8zvbEFPlWsSKytp0ZZ0AIr0CaFgNuPauautPljlJQZBrinT&#10;5dzsPFdesxbXRSP7teWeI7K2P7+TkgcivfNe0e6LmdPyNeVatBDHck3icMu2ph8R3YfVnxN8WfCc&#10;d9oU2raLL5cwB4Ffir8WNZ1qy1GbRddUSw7stuHP4V+53jfR9d0x7m5to/Otf7tfm5+0P8PtL8UT&#10;jUtPjWGTZiRa/TeE8T7OSuePxBhfaU7H5h3OtWlo0lm0Sy2c33SRyD2H0rwDxh4WiupJr3TY1dlH&#10;zJ3A9sV9FeIfCM+h6kdKumJ3f6s4xXl91Fe+F/FkF9qER8jIWbPQx+v1r9toV00fi+JpOErM8O0T&#10;W7lEOg607Pb9vVfauy8WXsup6NBbXRKy22PLlXqRWx8VPB2nab4o8/R2C2t6izW7r6Echu35Ypth&#10;5WqWzWN7GInjTg9q7Y09Hc8mU7SOU0H4g61okL2qStJbyDbIhPH5dK84vbh7bUftyPzG3mKR2BOa&#10;3NOsrSXxM+gu+Enzh/euS1u3+y30+nyHgfu930OK2oU1FGdSV2d58S72HVNSs9ThTKyQAk+9ecqv&#10;du9ezQ+EbzU/g8viq3w/2BzA/HYdCPwrxSOTzWMiDAxwDW8ZK5mTFUxzxVzTU82UIyYycCqaEP8A&#10;LIK7rwhpcF3dNHPIAB93HBB7VrzoTNrSbU6fOki8Eele1T6tbPpMVtbsfNmGJePuVxeh6O9ndx3F&#10;1+8j3YP0r2m00zRd6ytFtDDnPGayHDQ8ftYLW1nOj3jfu2+ZT6N2rKTSpLDUUVI+A/Brr/E2lWsc&#10;hurU71ibP+cVgC9aWEXMb5BdFIP9KJLQN9j2bw/biHxHZxTjzCVY5/4DXYXiFHV2AUZ7fXFcn4fv&#10;v+J/DLCD+6Tv9MV1mrMHZUReOCT6AEV5M9z2cOvcR3GqxNZ/DayUH5ZJ3bB74HFa3jfNv+zBbyMe&#10;WlO3HYZFM8ZlI/hpprFcJ87KfUcA1p+PdPmH7JunawOIhf8A2U/8DXcP5VjPojSbsh/7Cmz+2fEt&#10;4/a2jT8Oa+uL5Z2Ym0QnH0r40/Y5vI9Gh8QP18xUX8q+2LK5iS0a8UcEc5rycwd6l0ethJrlOF1P&#10;Wp7dkijUxMB83vWX/wAJDef3j+ldFdS6Xcok8g5Jbv24qjt0f+7+v/1q4Tq50f/V/lDknLLhxz6V&#10;n4zL8vApEMsh3k5qyihZMHvX1/DGHtBtCxFfmYm7gAcYqzGDtBNMmiKkU9CAoBr6yhTlbY4CO4GO&#10;fSoA4AwKtSFWrNZGZv3fau/k0Ao6p5scYdTnHavP5Yw8+WHPWvT2hNxCV9K8uu5ZILptw4yRXw3F&#10;sLQjY7sFJK5ow29uGWaRiWncIR6AY5/X9K7L4leG7PwLqiw6fOLrzIo5A68YLoDjv06VieDtFOsa&#10;rG/Kq5wax/Hdxcrr5tMZjh+XOc5xwP0r88oPQ9FEWnST/ZfNRsbnG4V9SafJL491i3tbXEkenW6h&#10;iOMYFfJ2kqLsvb7ivpiva/h34rl8IvenHM0ezj6VnVdtUUlfQ7e4X+3PEi6baKvlxuEZvSv0P+BX&#10;wCi8SRwrKhFmxCuSM18E/BCzi8QeIZYHXDyybuK/oF/Zv8Pw2RhtFwYhg7e3SvgOLsylQhzI+84c&#10;yhVehJpf/BPvwr4hgik8PxEN6tz/ACxX1d4C/wCCfUGm6ZDb3MkS+UecJ19utfXnwsx/qIIkjC+l&#10;fUOmHG1doHAya/GJ55iKvWx+jUsDSo7RPkfw/wDsg+EbVY4fssLFO+wA/nX034c+BvhbRraGCKJI&#10;zGv8K130ClJQuevcV2kEQMeU6gVnS527ykY1cXZ2iin4Z8N22nfu4OEXkV6LbyeUu3b+NZelR/ui&#10;prTYKK9ajSRzVqlySTEg3Y5pojyvB59KenK5HalgT95vFdbproc9O/UsQ2z4zik8olyCK1o7iNV2&#10;4ppaBjnoaXsjQwLuEYx0rmp4zGeK6zUZooxzXF3Vz83y15eJUbDSvoio0RZu1Z1zbluNoq8Jn3ZG&#10;Kl+0IvzSDgV5/Kjqp6bnDXemuQZF4x7VhXEeE5HNekySRSxlF71yOp24T5F61wYmlc6/bM8z1SAT&#10;xE55FeBeM7C/cZZeF6Yr6L1m3k8v92MV5Zq0RnjMc3QdK82m7M7sPOzPkXxBqVxbnymtywxyD0Ir&#10;4a+L1jp0j3Gsacoxg7kXjGO1fpD4v0LUw+6zUEY6Yr83PjM8Pg3V5bPWrdvssp3Fh2J619Vks/3i&#10;szfHx5qTsfnF8QbDT/E6pLbLsnhbjOO3btXx98SNenbVRpOoIqEr5Z+lfbnxZ0HTPDd2NdsSwsLo&#10;b0YHIr5b8aeDINZsDrt2v7l/lWQdzX71lcv3aufiedU7JtbnyV4r8QXR01vD0indbHMTn+56CuY0&#10;LXNV1C8t7Z2CmcY5rV8V6fqNrdNaX53QtwjY5x2rgLS6istXhklOfLb5cdMV9THY+PTuaviS21HR&#10;fEPkMoUxt8pFUvEVpv1GMT8G42D9BXoXxRSO706012AjLqrHHbIrxe61S+uwjXWOMYPoB0rVIZ9a&#10;/D26vLLwprHgiR1miUEqqj1Gc/hXydcWr6fqBjfI7e1e9fA24uNT8Tf6wstz+76e3eqHxa8Ey6Xc&#10;T3cQ+5IeKmMtbAeTWmnXGrSiKx4avWND+HE7KhjneNuC30rI+HlrDPDvUEOOW/CvedLka4hZrdVV&#10;UHJzzxWom7GHrGtaT4VtEtbWQSSxDlD3P17Vwses+K/GWpRmKX7PZpzx/EPbpiuZvLWC48X/AGOZ&#10;zIkjfMfQe1ei69qthpMY0/R9sXkAKNo654p2FzIo6hrsGjbIIJGdJn8oqf55rD8pIrncs+9EkV8Y&#10;x0qS68K3RsxcXUm6XHmInSuVjn8yNVtwc78P7U2vdCDR9Z+E7iK/1iOdCE3Rkt+ArvtScR3RiyNv&#10;l/mD/wDqrx/4cKqa49vOcotq23HqRxXot/KXRTJ95Ywn4148lqe5Qa5Uez/Ejd/wrDwxaKvyiCY/&#10;Xla2fiXfR2f7Jfhzw1Kfmub5rhh7quF/IVT+MGLX4d+EEj/5aWkjfmw/wqt8eLi0g+BXhHTJFwWZ&#10;5Fb1xgEfrWT3HW+EqfskwQ/YdY80Y/fIo9+M19dy3VrDYyRRuCuSPp7V8Yfs6w3jaI1rZRNEz3TM&#10;5B/hC8V9GNdpp9tJazSpgHPPWvHxUW5aHpYV+6NuIftCqsRChM9vWqv9nyf3x+X/ANerVnfW91Dn&#10;fGNvGQeDVvzLf/non51zeyl2Oq6P/9b+Ty0COqsgwPT0qw+3cMVHYriPFP8A8a/Uskwnsqa9Dinu&#10;xHoTAPPFK4AximBd3Fe7ycuhBLIP3ZIqlCp8zpxUzNtG2iDqaHsAyYHYwHFcLpmkWetX1zYAsJAM&#10;oD/EfavRw8Sf6wV4vrWoXOjeI/tenHa0bBlH86+K4ojeCN6B7j8EtFc/EBdN1KJgGiZdp4AbtXnX&#10;xAsptK12+06ZVEkMrLjvjtXsOl/FjSbu+0/xVaQLZ39sAs2OjkcZx9MV4P8AEbU31zxnea8DxdNv&#10;IHTOMf0r83hTtc9eGxz9jcy2ci3AAPsK6vw3eSy3Enmj73PNcMzs0YJXjtXZ+FvMe4RWTCetc1fY&#10;1p7o+5/2VNESa9m1GZQC7bRX72/s/aP/AGXaiR2JLgYr8WP2ZtMnlsriWyX5F6H0r9t/gxtnhtFc&#10;7dqgEV+MccYy/un7RwdQ5Ycx+nvwxi2Qq69TX0Rpsh87y/TtXgPw3G2xWQV7npN5HHcOX7ivy6if&#10;TVD0O0hLTKSOK662Gwtu4Fcdpl+pwprtRNH5FdlI8upT0NO0nSMAA1YnusuNnSudjlU/dqXf7V2r&#10;EcuhzezOhgulAwxxWlBcQYHzCuM3546Uwkx/xVpDGB7M6m61ZYP9Wcmso6zNMeOK5WQl3xuqzAkv&#10;StPrjD2Ztz3krx7WrIYHHzVqLZ+bDlic1V/suXkg5FclaPMVBcruYjqIzuDe2KY0h25PIrTmsQoy&#10;awbqTyvk4/GuR0JI6ox5iylxGONvSql8qPHvrKkuVjwTsFRXerpFD+6ZDWE9jf2RkaskfkFcjNeS&#10;6nbKrEmvR3uJLsFpsAe1cVrUCvG5g/CvMq0jrpnEToOA6jb6mvnj4t/CDRfH+lTboYppsMAremK+&#10;gphIsWx65m7YwRNJSoVp0mpI7XG6sfz4ftGfBDWPCOkXOnxl5LIA4Q8+T7D2r88dN8Yald+DpvB1&#10;8U8rT5t8eeCyiv6dvjT4VsPHOlXNvLbqGMZXp1r+Xr9oz4d698PPE9w1vGYoFkO1h0r9m4QzmVa0&#10;JH5xxVlDpx9oZVpa+EvEdszeIYB5kP8ACDjjtXyP8QdAttO8RTQadzbp9zHavWzNHrnhmXxFDIRc&#10;WnyyIvG4CqWk6PZ+J4r2Kyba6xkhG61+wR6I/KZNN6Hh66i8+kJpEpdn689Pwrl3WQkiMYZTjI/w&#10;rs4dEewhVNTQpNnjPFcxcI1tfygjaOOPwrq6En1Z+x48l58RTpt2wliTDjKgfWvp/wDaj+GWnR+M&#10;LmKBxFaToro69OR1+lfn58JvFt14M8Vx6nYnaSpr9FPjf4rl8ZeA016Z1EjWiJtHsBXGl7wHw1re&#10;qaf4PH9naEFkcABn9a5rT/Gk91M0HmeUDwfTnjFP0ezstTTzdTuPJSP+E/xVU1RtDlZrbSLbY4Iw&#10;/rXWZzL1kIbW9bUn+ZgcCt7QdHl1rxBBDLBy535z6c1d0rwddPax3+r5UeYu0DvXsFjp9hpV7Lda&#10;bhn2cf7IrSmZmJrNzZ2UxuJgGZm8qPHT6V4rarPDq9xp8CfecFge2a9Jv8Xd9bC2fcsU3mEVieMr&#10;OW88dWusWUWyABRIV4BIpz2Lgep+C0a0111fAAhAA+tenT2cdxZ3DMduzGD+Fee+Fmkur5mSLe+3&#10;ap+pGK9X1iwvNN017G8TbNuV8e2DXz+JqWm0e1hvhR6v8dLGXTfBXg+3+8yaaWK+nzZrlP2kdSiu&#10;/gp8PbBFIaP7TKSO4bYMfpXoH7R1xPFP4XtIZQv/ABKV3LjpnivHP2jZhb+DvBlgp83ybaQ4HuRW&#10;cJXZtW+E+gP2SrC2g+FUmslTJO948e8jgIFHFbHxJ8Cz61fpeafd/Z0YYZaufsk65Yn4CS2CqEK3&#10;sx2d/upU/iPXpJZfKRFFcr+NnQoycFynkg8JalpEKWkV/uHJpP7G1f8A5/D+VdlNLuIMgGcdqh3x&#10;0yfZ1D//1/5R9oX5R0FR7dz4pGY7qUSBRjvX7dFWVjgYskfl496jDbeaUszdabiqECqDlsZpwC/3&#10;KVG2HNKXBYHpQBXuAB/q6878RaLPf3q3TDh+Pyr0obdzPgYqrcsZYcCPaB0NeXmuB9vSsiozszy3&#10;UUgsIEgjjXenBbvXPXTSzsJEPRcVo67a3MV+1wxJVvy6VhvKSOOMV+Q16HsZOB7NGd0WbZZZrmOK&#10;VsDI6V7GbC30uz8u3fLOVP4YryDTbdp7oTDIUY6V7Osv9pzW8NknIG08V59fbQ6Kb95H6tfsTaOt&#10;/wDD2F7ZAJGlIJP8XPSv2M8DaSNJvY1kQKyEdPpX5m/sU6V/Zvw9tLdkXKOW64xz6V+rGnOqSpdt&#10;x8ozX82cV4mTxbgf0NwvRthFI+vvCOtfZbFY91ey6RqglC89hXxlo3iER7YEr6J8IXz3BQNnoK+L&#10;9sejVwtj6L0jUY4pBjrXoqXbNEGavGLC0uJZ1aPOK9hgspDbIvoK76UuZI5eW2hetphJwK1uciqt&#10;np2BnpWlsCnbXorC+7c83EfEVz0xT0tfMFS7c8KOa2NItJ5ZcSJ8v0oo4b2j5TL23KiC18Plz5ld&#10;DFpcKqBt5ArrrCx2pyP0rattLD5AjHPevosLgeSyOCtijzyLTGHzKlV5INj7Xyuewr1G7bSNKtyt&#10;5NEjN93JA6V414k+KPgrTZ2U3UW+NTuAIxXdi8FRS5pDhUrP4B13bLGu9uAeK8q8Q6ppNgzCdgpr&#10;jPEv7RPg2RxaWtyN/oteRav4lt/EM/2gyF4j/Ce9fL4yEanwdD0cPhKkfemjj/iH8YRpUrQad++2&#10;nt2rjdF/aSge4FvqUa4ReuK2L7wzoVxcTXcdrlsY244rJX4UaReW242BBlHbtXh1cPM+lpewdP3j&#10;v9N+K2h34MzTCOJugrorXXLLUIA9lLuDdK+a3+FMsU7afbqxiXpuHSuh8NaFrPhvUVtnlIgI4B7V&#10;lGFSPxj5Ka+A9duG3EmsG9i8+3liwCpFaUF0gnWGb5gR1pL63EnKcD2rnxNPS5zupaSPmfVbe9s9&#10;RZHI2k8D2r8uf21fhDD4h0aa8to182QnBI6Gv1j8babMdTaRPlC4xXyT8dNDsNY8KvHeN8gzuxXr&#10;8KYv6vXUgz7A/WMPyn8m/i6HW/AeuXGmTjyI92Dt71xT6zfaLfpqeiy8R9q+zPjv4R0y78R3Vjn9&#10;4rHYT6V8ZXnhZ7e5aOOTB28elf1FgK3tKSmj+dsfhZUqjiuhreI/iLD4vs1lvoz9sTvXM6zCt7aw&#10;zxnbIBWHDJDYMRfAmZfSv0x/Yw/Ym1b9ox08T6462+lQyjAfAMgHUClmGOp4an7WpsPJcmrY/Eez&#10;pn536bo+pQyJeCFi45GBntXtMXifVL/w9ZafdMQrfKUIxX9Tnh/9g/4P6RYQ6LH4ftQYkwXdV3fy&#10;r49/a0/4Jw6UPDx8V/DG22yWgL+RGMDp2Ar4fBeI1CvW9klofpWN8LsRRo+1vqfzw6zpkEV39nVt&#10;id6dZta2VyhbLFCCv4V3/jnwtc6JMyajA0VzAdsiMMY7Vx2pxW8kME8XyjAzjiv06DhUpKpA/JMV&#10;Qq0arpzPY9E8XLrNpDCxyIjjbWDZ6zLb6xqC3LYSdTtrzDR9Xs9IuJJw5GfugU+51G51MjULc43c&#10;YxWgjs9CSS41hFiOGUZ+or2PxBFDb+H4okTmQ5J968S8KX8em6qjaiPnKbF+nrXfah4hkvYxYh/l&#10;UnFRPYVPoen/AAugU6vbs5wsksK/k4Nep/ETXjeeNtUaU53TpEv5AV5J8JbqA6hbG45Mc6YBrb1y&#10;WebxncjG5XvU5/4EteJidz2KGyPpH9pO1e28b6BpsnzNFplso9t1eLftOwCxn0WH+CDT8/mwr379&#10;qZfI+KGkheWFjaf4V82/tHTTXGp28MxJCwBcH0NclE0rfCfTf7OdrFonwQs7leDd3Ejbfypmtaxc&#10;JqXlyKEB6VX/AGeEl1X4P21vET/xLidxP+0e1Z3jGTz9V8raDjis18bOj7CL01ylyFKt93g4qDH+&#10;1VLR9Jle2MgQ8n1rW/sib+4fzrUg/9D+UIzQM2O9KIY3O4da51nbOKb9qlhOB0r9p0etzzzpzGFY&#10;A96jfYprLi1NePNAz2q4ziZcjFaRStuA9XU0jBW5quisO3FNZ2HQVMtNgJ1bau1uhrNud5+VScVZ&#10;YM3tUghVuD2qHe2gWPPPFMvlQRwjjFcMFDMAe9dx4ytZvNDgfLXDEtHgjrX5bntJKrex6FLSx3Hg&#10;W386/ESjhW5H+yK9p01Y4tWjmgIRC57du1ecfCsJbarJPcKGBibAPvXoCywSTxw4CkYxXx+Mk0tD&#10;2MMl1P2b/ZPuLWLTYbIsC+Rjp3r9NZLlvsIjX+6K/Ij9mTVbaxWzY4BXbk1+mFt4hknZYY/myoxi&#10;v574qpcuIcz+h+HK69lCPQ+jvB1pJdTxA98V9xeDNJijsYtqfOuAT7V8ufCDw9fy2sWqXi5jzgV9&#10;+eF9MggOXUqGUY/KvjaeHXVHZjsV7ONkdtoOjKyJhcV6TDpEaRBW4rO07y4oEEYHSujhlEuF4NfQ&#10;4bA01FNHy9TFzMt7GbhVNEel3BcF+RXXW0UUTfvhitsJbNF8o9K9WnhufTocjxcjl7Dw95sgOOld&#10;7aaXFBHtlAqCzID5Fal5dpaw7pK9fC4CnRV7HHiK7bSHCaygBZjlV7V8sfHX9pC58DqdN0C23yRo&#10;3HrxxXQeJ/EWuxXoltB+6zyPavlr4m+HJvFOpPdzMw3MOfQDtXk5nnChG0Nz0srwUee9fY/Oj43/&#10;ALRHxt8S6xb2lqHtvPXkI3I/CvmyG6+LcV9A1w99dSzOQ68kGv1Xk+DHgq61VNT1KLzJexHUe1e0&#10;6Jp3w78JoGuYIozF84dyM8cd68SjmHNH96z7GtVo01fDx1PhT4cfs/8AxN8YR2t5JA9m7875cjjj&#10;iv0M8C/su3ukxxXXibUzIEwfKAG01f1r9pX4deBdHSTUb6DCDd95flBryzxh/wAFCvhHounLdSan&#10;AYTwH3jH6V72GwNJJTR8/XxmJrXWyPrm88C+DrEeXaQqzbcdPSoYdM0my/dQxIihc8gH+dfltL/w&#10;Uu8A3WrQWWnXiTecxWPYeMe9eqaF+1xo/iC7aAAncv3lOQKyxWMo0neUPwMcPgK09E7n29fWGizp&#10;vdI8+mBXm2v+FNO1Vcw2wUjjKjFcl4e8aLrln9phcP6V6Npd1LeRBZcq3pXiVasK+i0LjKpR+I8m&#10;1LwdJaWnl2iZZfWvMA9zDcta3ny7egr66n0hpIjKvBxjmvGfE3g1ZZTcpw3OcV5OJw3Lp0OnD4tS&#10;ldngmuWcF5K0T85HWvl34m+F4H02e1XBTacAivtO6sorSNsr84r548cwfbN4ZfkPBFecq/I1Y+qw&#10;8+ePKj+b39pj4VQ2GvT3MshieXMigf3fSvze8RxSxFIgu0R8ZxzX7s/tg+GpbZjr8iYEZ446L6fS&#10;vxo+Imm2upahJr1swRG6D0r+meFMx5sPBI/EuK8J7KcmkcF8OPhzc/EzxcNA01QzPjkiv6Lf2Svg&#10;B4+8DeFIdL87cvmr5SL0Bz6Cvx3/AGI/B994n+JJTRD5l2rhUTpuI61/Xr+xJ4JWK+ur7xegCWvy&#10;ww8H5l4J596+V44zxqX1c+t8P8JCjS+tWV9jqtY+E2taLp8N9q8m6bapfH06V6Vpfg/TNQ0BNWtl&#10;80xqFK9RjvkdOlfRPjOG0vtKuEMfVDg4rz39nuP+0Wu9JYgjDqAa/H8PGVKpp1P0uWbupG72R/JR&#10;/wAFZ/2bj8M/ioPFmixeXY66CyoPuhup+lfj94f8Prf3wsb0lAgyMdK/sx/4Kz/BiPxn+y7qGsiE&#10;TX3ht96nHO0HnP4V/GPdatqOkzqbXG0n9O9f0bwBmzr4ONKe8Nz8A8RcDyYl1o6KWx0h8N+HF8V2&#10;2l3qZTP0r0OLTdBhhzDBHsBrwrU7m9muY5lP+kN93Bq6up6vLvsrSU7U68V9yfnl2L4wvPs3i1ZL&#10;EKRs2oB0qPTbe6m1SL7a23cP4T0/CuR8VNe6bJBqVuNxBXcfX24r6I13V/AOtWGjJ4OsjDfRxhru&#10;bB2kkcj8KiexdM674ZLFHrtrHwUEgO76V3mnQJfeMEiB3C61FFB+jCvNPCMSxaxbbWwjsQcete7y&#10;WcGn/wDCP65pqbngvzJIvbC14mJ3Pew3wI9f/aUu/tHxq0+zj/e7VtYOOwHavn39qqOK08dJow+U&#10;CJNy+xFehfE6/OtfG/S7uOXyxeXFvIfYBgMCuN/bGhib4zXos8MYoIsH8K46RniL9D6//Zv8OQxf&#10;svPqpba8tw0ZI4yqfdrzW7tLVdQe4ddxUV7P8DJJYv2YdDiQgR3FxKfqVAyK8LtriSfU9Re7UrFH&#10;JtQjvXFzPnkd9KPuq51ttIfs6m3+UHsKm8249awJbqa0VESP5SMioP7VuP8AnmKydSXc9SFGFtj/&#10;0f5JHhdScjiqLyxt+76H0r9g2/ZP+G+txHyIXtnPT0rxLx/+xVqWnK7+GJVncLkKxAP617+A45we&#10;I2dj18bwtiKCvbQ/ObDAcj6VJtkC70OMV3fiT4e+KPCVzJa63atEVOOnHHpXGTRPEux1PTjAr66j&#10;iac4qcXoeFPDSjo0PgvdkeG71pwyxOtc5scoE2n8qlTzIiODx7V3Ua8EtWc/JLsb5IXrT16g4wKz&#10;kdpPvg1e8wEBcEY9q6KeJp9y4U32OY8Uq0lqQBkCvMJojIUSL6V7rLaxSwGOToa5W68P21rEZouf&#10;8a+I4gpU5T9xnVFPsYHhm8ktLgqWxgYrupnkF9b3IHynH6V5tapLDJl1xhj+XavR2Ilt7duyYyK/&#10;PMfBLQ9fDU5NH6O/AvXpNNg3J8wXb+Ga/WH4Rahbapcpf6qwjjCjjNfhf4Y8UyaLp8AsE2tLt/lX&#10;174a+IWuXVj9pmuGiESAY6dB2r8p4kydVWfq3D2auMUn0P6HPCXxj8DeEdJ3+ILxIoIuQxIAo1H/&#10;AIKNfBywmkt9HvYbox/KNrA4x2xX83jT/GD40zjSdES9ubVTtPlBiv5jivqz4VfsL+P9JRL65s3V&#10;pfnbcvIJ5r5R5JRp07zlqfV0p06ru0ft94T/AG+9I8QxCaGL930GB+FfT/w9+P8AF4i1CNIwFV8G&#10;vxt8Dfs6fEzTb3M0TR2yEY6AYFfTlvNqHgyaK5O/MeB6V8ziKzpyXs9j0v7NpyjoftZYa/FfIpiy&#10;7H+GujttWB/cy/L6j0r8tvDH7StnaPBFdll6Atn7tfR/hj46+H9Zl2QXKMx9WHNeos6jGKieBXwD&#10;UrWPte0myN8XOKh1nVhHb7Z1zWN4Q1OLUtOE2eo4xVDxVMEiOO1en/aK9kec8Nee2x5t4j1K1sG+&#10;0SgbT2r578QeIW1OVhartXNd74inublPJVsFQc1479mleX7OrDc1fC4nGNT0PpMNR93U4Xxn4vTw&#10;lp7TxjfO4xH9a+CvFnxJ8VeIvFEXhOw8251W8bEdug7dM89gcV95/Eb4fXVnosmvXtyqQwDK7v73&#10;tXjnwQtfDPh3xi3jvxBF59992Jgudoz24rbB1FKaUj6RYe2FlNdD8wf+Cjnw08f/AAK+GfhvUvF+&#10;rFtT13zPNgAKoqLgqOe/avlL4V/sr+OPjd+x34s/aNuNX8rSPBd1BA8JOGd5uBx6Cv3s/wCCgXhf&#10;wr+1D4C0/wAO6ZHu1OzcmOSZcAAjGAW98H8K+KPgN/wSv+Is2g3+i63rjWukakqm4jhlIimdfukx&#10;g4yPcV+tYXMKMacUkfEUaVWzm2fkP+x1b6dqfxw03wxr1v59jcylHJPK+4r9gfGXwO8SeEPHRufg&#10;5qky2sgwY2JI+gr7I8B/8E8Php8DNYil0KzS4uURWF04/ixzivouy+FljDcKzJ5hHzfL614+e5pT&#10;lG1ke7leYqg9dj58+D3hT44Wenwv4hXzogR8o4Nfol4O03VRbxzX6gPtGQKf4a0aO3tUijiw3HFe&#10;o2Np9njKDA4r4Wll0ubyPIzLMVOVivMsEdvtYDJ5xXmXiAwqvC469K9Kul2PufkYrzfxLOuMKvFa&#10;4+PLHlRyYWPvaHhGuuFlfC8V4Z4otWZGMKjjtXsfiqZbYtKW564rxa61R7liP4TXzFTVcr2Ps8td&#10;tj4H/ae8KJ4x8FX9lFApljXjj2r+aDx1Z6jot7NYTOSElKhT7V/Wj8UNMna0m+yAYcfNyK/mc+Pv&#10;hYXnjrURe4jHnuVC+x9q/avDzGuCcXtofD8e4blpX7n0r/wTE1XwbofxxbUPEkwX91mNf+mh7V/Y&#10;H8E7PwdcWMU/hORZJphunA7E9a/iA/YusH8OftXeA4nHmW91qcUUsZ6FSwHPtX961x4I0nwN8QX1&#10;fwvAILWc4ZV4XA44ri43wsamJVRGPDOL5MMqKPS/EHhD/iRiWM8Ff0r458B+Jpvh/wDFOO2VR5Fw&#10;cY6dTX6NaFqllq9klrdgCNRjn3r8+P2n9JsPBmtW2sWq48txyP0r57MMIqTjXj0PqeGq7rOph6ny&#10;Mz9pXSNO8WfDn4geF7pA0N/YTunsShxX+fb44tPJ1G60q3wGtJ3Vfoma/vV8feIvP8Ca5ql0P3b6&#10;bNuOe3lmv4SvF1klr4v1eAfdN1Kd3sSeK+78OMbatXvs7HheJuWKOGw77HkcN81sPPlO64X7h7Cu&#10;s0idBYO0i/vH6msibQ45rjzV6VorC9uu0dK/W/rCPxL6qiK6kjmhcxLjyjkA+1dxpEranBFMjFMD&#10;BXgA4+lc3aTxQQyQlN3mDGafYSyacgW35NRUxKsNYZI9e8NBv7cQgYSME49+1fS/guCHVEGlXD7W&#10;isru4UnoXG3aB+Ga+UPC+vC3vAz/AHiMn6Cuzg+IT6ZfwzrwUV1/4C/y15NSd2ejRjaKR6te3qah&#10;8UvDXnR5KLbjP+1uP+Fcv+1fqDSfFfUkZcbUReP93ipbYv8A8LO0C7I/1UkUhHbHJFc9+0XqQ1b4&#10;kajKy83DLntgAVgt7Fygmfdvw3ubq2+C3hvw2kTgWyPOhHTMmM1yWoXUyWtxHEq5EgZsV0/gBoT8&#10;PdJtnuG2C1wEB9PesB7S0jkkXB2nrmuL7Uj1KVJOKLVtdCa2jNwm47ewqbzLb/nkfyrOF/HHBHAg&#10;wEGByOeab/aK+v6isGejGmrH/9L+bC2+I3ji3H7rVJz6fOaf/wALJ+ILOG/tWcn03HpXGWtrcpgM&#10;vArSFkG52/lXxNLA0Y6xR+g1cTXa1kTat4h1jWWEeqTM/wDvHdmuVntI+u0Yrojp3zB8YxSx6cbl&#10;yF7CvosJWqxgoweh5k4J7o5VLWLcMqPyp7WMRG4IMV0X9mSRTDjOKWTSpZIt33a6KmLrR0cjneH7&#10;ROXeFEP+rFV5VUcKo+ldBLp8jRtKP4KyZLGZ4cL97+lZPNZ292RLoW+yc+0kLSYI5qG4SEjHA9q0&#10;/wCzmZ12iqM2mXPm81xzxU5byHCkv5Ti9UiMqbVXhfQU+O6FssWegwMV0l1p/lwEmuRulSMqxXIB&#10;6CsmY1brY+kfArLrzW1nE6+ZM4iQZ6Gv6DP2Tv2K7XxRoVtL8QQrIFDfUHtX8+PwieCTVbJoQF8q&#10;RX9+tf1k/sy+Lvs3gxILh/n2Jj/vkV+ccX4uVGoox2P0ThKiqlHnsfcHws+C3wq+D+iix8OWkNvu&#10;5PyjirXxF+Mfw68D6dLd3E0WY1OduOo9K/N/9or9sNvBG7w4l4lkI05cHmT/AHa+PPhr8Fvi1+1w&#10;1z48u9QuNM8PR+Y48wkeaoyQQPcV8nDCvEbo+z9ylG70PtO//wCCjPwuk1OXRJPJjOcCSTAAGcZ+&#10;mao6f+0l8IfHmoS6IfEdtFdbdwAIC/n0r+bDx7o1tovxNv7a2EjR2lw8Sh8jPluV5PTBxmv0R/aQ&#10;/Z0+Evgbwt8N9d+B+sL4hm1/R4LrU47Z/NeG7cDdGducYPavXlwzQdK7kZYDMqnM7LQ/ZJfBl5q+&#10;gDVrLyLqBkyrxsDuHtivDNeW68FSrrenO8BgZd688ZOOle3fss2fhtv2ZNOtdWtp7XxNYxFeQRnA&#10;4HvXgHxZ17WdVAsNa+WZlGFYbSdp9Pwr4HF4WMZ8nY+uyqpGr8SP2e+AnxVXUPA9leNKDui5/KvR&#10;/FXiv7RY7kYZboPWvg/9nh7mPwVp8X8JUA/Svp/VPObT8t1X7teJXx8l7qPNxmWxVbQxrfX1nUrN&#10;jceK4TUknsdSN2n3M5HpUhjlgnBq4AbslJuleJUryudiwyS5SHVdV0DxNoz6TrTbwORH2zXmltpN&#10;laTLLZxbAnAXFeizeGbC4G1cKfXpWLJo17ZgrEAyj0q6WM1sjSlTaXLc0/DuiWGoXwS8gEpYcccD&#10;pX1Bozw2tium2qCJYxz2FfNGh311ZSCR7dk2967G38aSpK7vGzA9hX22V420bs8rFZTKUeWLPXri&#10;E3EbQ7i6nsw/lU+maPaadiWXA9N1eSnxrfN/x7xlR71Ja6vrF0SZ5Wz/AAriqrYqnOXMzmjgJKNp&#10;I98iu4EPy7R+VX49XtE+VyMjrXkumQaiY/MuHNbERQDewJrrjVajZHnYjL7O6Ow1C+jnTEI4rz7W&#10;U8tHmYZAFbjX0SR7IhiuY1uSSa1Zc4rzMd8JpRhytHzX4whadJlLbdwyK+dry/aBxDnpwa+i/GVs&#10;YpDzn5a+O/EWqGHUmiBxk185GN5WPtsugrHIfGPWhYeHr26j/wCWaZ4+lfzP/F/xUviD4gm3g+U+&#10;c+/2yeM1/Q58XrmRvCl2s8g2yw/0r+fjxF4dk1H4mNZWMYmuLudIYgB1BOM1+q8FVYRU1LyPi+NM&#10;M58kfX9D9J/+CZXwY0TX/j2njjWYTNBpsipFvXgSeq/Q1/ZPLc2Wo6NHayruaEYz9K/I/wDZy/Zr&#10;tvg18LPCOmkR/wBsaikLSleoZ1BAPuK/R/xh48m8I30fgbRoTe6lHEgnKDgHbmufNMzg8W4dLHHg&#10;8C1Sjyo6LVPE8nh7SneFgCOQK+Sfj54pfxx4XjWRg7qy9K6bX9e8SeNYV8OLbmCTd8zNxxXCeMdI&#10;+wQQ+HIUDPkZYetfN5rjOeNlsfbZDhY06in1Pj39pjxlN4P/AGefEWoeYE22Mi5JxjK4r+N+/lm1&#10;G9k1KQ48+UnJ9+lf09f8FUPG0Phn4MJ8NtFl8zUtZKwiFPvEEjd+lfz6P8BPiTJGJYtNl2qMY29M&#10;DrX6NwXGlShKpL7R8p4n1/aqnQh9k8JKtEdvFI8DoMsP0r2wfAn4hv8AK1jJu/3aH+AnxDaP/jze&#10;vvfr1L+Y/HqmDmtjw4KrfKKuW9mcZavZIP2ffiIgBWxc1qR/Anx/EMyWTrUSzCi/tAsHM8js7YA7&#10;4vocVais7S7kaF+JFIK16/b/AAV8dHpBtAqjcfCPxbDPkQnevTFOGKpW3D6vUXQ0/D817cfEGzN0&#10;PkTywp+imuS+JspvvHk7YyvnxoR7E4r1HwT4S8Z6d4nhu7W0NxJF95SOgxivPfFyTXPj2QXabJ3u&#10;kynpgirhUhJ+6+gONkfoKmnx6XY2Wl2capHHaRnA7bhXEa5cQBS9q4OW2jPcj0r0m8iXUZA6Ar5F&#10;vErf9814lqEiNeM6f6iFxj64rzlU6npYd+4SardSCRIGIUoo4ArK+0N/e/SoLuHU9UkE1tLjHBGP&#10;fj9Kqf2Nrv8Az1P5US3O2FTQ/9P841/4Jc/G6S3SYIWw33dh/wAK1h/wSo+PTuLiOzITvwRn8K/s&#10;Qt/EutRhbe3tLdkPOSo4q1ceLNcdwvlQZXH8Ir8QWY4j+Y/SpVYW2P46T/wS0+NVpKtpLH5G4ZCs&#10;tX4f+CVXxjlykm5WHIKqa/r51HXrnWp4ptQhh82HhWCjOD/+qp5dZuY5Fa3EYIH93/61EcbWvfnI&#10;WKcdIo/kRsv+CSnxivJQbNw0i9QVOf5V6dpH/BGL476tB5ttCXVeu0V/VRY+Lde0qQ3NiYkY9cL1&#10;/Stiy+JPjm2iPlXixqx+6owP5V1f2jWWnOc1bEtvVH8rg/4IgfHa8URwQMu7r+7rFn/4Ih/F6C4J&#10;w+R8v+rPbiv6zY/iX4+iOY9Q259D/wDWrIb4ieNtxL3OeaqOPn0kc8p36H8n0H/BD74xTuU+dfTj&#10;H6VbH/BCn42zMYy788V/VbJ4+8WtIZDP83tVuy+J/i6zuELzbs9MihZlU2uSpJdD+Qf4vf8ABFf4&#10;r/DLwzc+ILvzJDBCXwB2Ar8MvH3gqXTNRntPIMUtr8jh+MkV/ojftN+OvHeufDTWPsMpluREwaFR&#10;klMduO1fwB/tEwa7ceM9YvZ+NlxIMjgjB+6wr18rx0qz5bhXpabGT+zibO48SSW9yeUwMV/RZ8OP&#10;GbeFPA0JUb08odPpX86P7KiR3XjnyLldqzYXFf0w/BfwRbeI/CMQmhXy41x25xXzPiE+WcUfecAO&#10;KpyUj8kvipLr3xA+MK6jqv7ywEg2owxiv2i/Za+Ldn4V8Jw+F72AtbwtsEaDjb0HT2rxHxn8ABd6&#10;0by3t/8AVnJIXrXuvwS0TRfDzi3v4trs3THWvnqWbwp0rRPq6eE9trPY+ZvGv7DGh/Ff4p6h4i0h&#10;Dp+nz3JlKY67jk/rX6ofAn9kz4PfB3Rlurq3jvJ4lGzfglTj0rqNGvNL0qTzYo1QMcnpWV4r+Ils&#10;jf8AEtYvIx+YL0rysRnk0lqdMcEl7kEdn418Y+GPCuky3awxxThD5YAAr8pPifqE+ua7b3lxIpeR&#10;8hR15r6l8XalqviJ3k1L/UL29BXyN4lFrc+MUuCNsURAQdvSvEq1XOVz6LJ8vnSV2fpr8DLsWnha&#10;3H9xQK91ur6RodnHzV85/CKVD4aWJcMeK9YleaRgQMBa+aqbs0nC9Q04cs/z10ENvHMoEXUVw0ep&#10;CI/v+1ekeGDBeK0sGD8ufpXLCmmzGvScXc0rTQZbnCSgiups/BtzFyqkj3FdBoGv+G0VIbqTDg45&#10;r2ixm0i7iVYTuBHFe7gsBRkr9T5/G4ipHWKPAn8OyufLkGAKlXwlGV3Rx5btxXs0+l27ucdqmtrH&#10;au1a+gweBi9EccMzqo8ZtPB5YndH+lbFp4R48sJtr2m10z+I9avnTJXPyrmvTjk6fQbzf+Y8UtvD&#10;V9ZybM5U0anpssEWFXgV7UNMXoUAxWfqOmRtCc9u1dMsvlGNzkp4/mPnWdpYEIK4rlL66MwKP0Fe&#10;q+I9IkZSbftXiGqtPDK0BHSvm8wR1048zujx/wAbCZZHEHI218BeOpWfVn3HYQa/QbxM0whdkxnH&#10;6V+fHxTa3h8QYiI56189Rh759nlkdDgbyEatFItyPNRRjmvkq5+GPhm0+K8Pi2wtVge3mBxjpivr&#10;21lVoyF6HtXmd0stzrH2uXhWfmvpcJWlT+EnFYGFVPm6H7j+DtT1PX/APhvxV4Whe6uLa3RcY6MF&#10;GcfjXrXw18H69p8134h8Tr5moaid5D/wDt+leQfsYeKkuvClraOv7u1wo/DivvW9u7W5ibygCecG&#10;vQWBjU/es+LxeIlRlyRPj/4qz3tk41jRNpkQ7ZAK800to9UtJNXmPK/MQOuRXvPxE0HzLQv9xFyT&#10;9PSvxu/al/aisv2fPhVr9x5piuJIJUtVzgmRgQuPpXFhsA6tZU0fQYLGWouq+h8XN4X1r9tz9u+7&#10;XT3FtongRPMneXkO4OABjjrX6o2/7GWhzj7dc3K7XbOEHY+1fIX/AARl8LW0HwRvvibq0RfWPElw&#10;32tiMsRu3Ak1+xs13tuGt9+0Jxz6elfWYm1OKpQ6H5HmWYzr4xyex8eyfsh/DeMhrqQts9Ij/hV5&#10;f2TPhXYwhjbD9K+rJ5bcR/Ietczq1xbsuzfx9K55U4rqzhpSZ89p+zx8M7N8xWaYXpuAxVo/Bb4a&#10;nMUmmxSA/wB0CvZYki2hlFToSjBlAOKf1iS2N/beR8s69+yX8K/Ed0l/ZWi2zL1wMZryjUP2KvBR&#10;1CSZpGEZPG0dK/QPzCQqhduD2rJvWa4udkMuApHy1z1MdUjsyJVT8kvi58HW+Fn2YaLYRJBK3M5x&#10;uIHr6V+KfiTT45fjPPNt87zL0fc6A5r+pr4+eF/t3hprl9hVUYn8q/ln80W3xZupJm+VdRIz6YNf&#10;WcI4yU5S5jjx9Lax9fPLCJ5FkXZIibcjpXmWt6JA8btv6BSfxJr16/spAGu4V+SVcq38JrznUPtB&#10;MVuu1sn94fYdPyr6FhBci5BdA8KafHamV35kP8q3f+Eb03+/WDKbuFvKgwVFRedqPoKJV1c6YKyP&#10;/9T+gNQgj8vpUQjBfA6VY2E84qRAq9RX4R7KmfoBAYo1YMp6UFQevP0q0oWkcADio9hG+hLRTMWO&#10;RxSqxVdvWpDkDnmoi/OAK6E4R0tcE2hMioCJDwTU+B6U1Sr529qyquDVkrBz26FYRv0Gad5BJBb+&#10;HpVzA8vfVE3Azn07VwSjYFU8inqOkpqdlcW6v5bTKVLdsEdK/kh/4KBfsMeK/Cmv6/4z0NRJb3Mz&#10;T+Wg6V/XI92simHGB1P4dK+Yf2gfhtYeP/h/qCXUQDNBLk+pxxW+Aqyp1YuJvC8ouMj+Fj4I2raX&#10;8TI7N0KkbO35iv6kv2b7KSLwdFvHy8ACv5ijaX3gn44XVndqYvst+8eG7rv4xX9H3wN8RXsPhOCd&#10;vliBUD3XA5r0OOYqvTjM+i4RpKPNT6n2Dd+VGTbyqDn+KvNtW1Dw5ok+8HdKhyEUc1xni74jC4Ml&#10;ppRIZTtGKZ8Ofhxq3ibV21PUJGJfpnsK/J3TfKfqmEwklTu0dzo9z4t8Z6mq6eCiPgKCMcV9I6T8&#10;MJdIhW8vkDS9W9M16T8Nvhxbacscapl1HXFfQMfhOKeBo+oHXNVRwPuXOCvjVCSSPzf+IGjG0WS4&#10;iXYpzn0xXxj4M8L/APCUeOpVbLwxP0r9Mf2qdMsfCXgS4ulYLMw+VR34r51/ZQ8N2eoONSmjBklP&#10;f3rnhO259FRxLhRVVn038PfCKWOmBIV24x2r0E+EZpQQJQufavbtH8JrbRlIlXFdlbeDla3aeaPO&#10;0ZwBXJHKqtSWiPnKud68z6HxVqnhGe0LhX3YFcv4d1/U9D1ZrV/usuK+n/E3hp0kYQJ97ivIZvhz&#10;dSagL7k7OCOK8yeAalY9nDZpTqUrswNVt5rkLeRSGI9TjpXe/DL4im21JNH1CRjngGti40K1isfK&#10;lU4wB06YriPC+gW954+tgMeVEDkflXRSoTjNW2IjGFSk7n1sNRuoCZpjuTGRj0rqtC1qwuMMx47C&#10;o00+2ns1jAC8bcV5ZrlnfaBd77XLR5/KvrqFd0OVnyHsk5Sij6m0trOcAha6We1hji3JivAfC/iV&#10;niRA/GOv9K9jsNQM1tk8kV93leNpVNEfM5jQnAbdxqR0/Kucu1jWFt/QdK6OVxIPTFcl4gk2WJ2V&#10;WLrKEWmZ4SnI4fUxH5Z8oDmvDte0zfdu/AzXpWoahKmFxxiuUuUN4+8ivhMfZ6n1GEbikfOHiHSy&#10;900AGQe3Svgb43aAbXU3Yw7GUcGv1F8SeGRco0qgjHcV8UfGfwvd3OnSOzZKKe1fN/DM+qy3E62P&#10;gixvnj3RucGud1O6h0wMJvmHUVcmilt710Iz8xFc34ovI7e2jfZuOcEV7dOPuHsYiVj9ev2B9ai1&#10;jRpbCEA5UHGenFfqRYaFckbn47V/Ox+y3+0J/wAKp1N7iGPfHuCbK/V7xJ+3V4S8P+GTezwzecFD&#10;bQvt0r0sHi401aofGY/CSqVPdR9QeNbfTLXRJ7bUmQOwKrntx1+lfxEf8FbfijoniP40r8P9HvEm&#10;tNNb94sfzAufl6j0r6r/AG9/+C1nxBuX1P4f/C3TZNMedWha5uMjHbKYHpX8xmt+I/EniPV5de1e&#10;7knu7iXfLKTuJJPJH+Fff8JZDOb9tJHy+eZ48PB4Vbn91n7AnhrTfh78BPD2kafKJxPapOSo7sOn&#10;4V9ryIk0haQgZYEV+XP/AATK+Jum+L/2ftDk0cS3AjsQHd8BVZeCP8K/S1Li2l8meWTaGHTpzXz+&#10;aSUMS4s+VpLnXMjYlkhRDtxkVxl3LevNwRs+latzBZQWz3ckp47VweseJ7eyjSVxtRvWvKqVb7HV&#10;To23OrE6hQFP4Yq/axCQGWTCgepxXjz/ABB0+MfuyMiuauvizy0LjKnjisfbB7E93uNd0m3+TzlY&#10;+i815pe6jLFeiVW+V3HHtXgd945a0vTNaDO6rVlr1xflbq4lGcg4/pXHWralSw7aWh6D+0Bq9laf&#10;Cy8vvMKtHG/04Umv5VPC7JrvjK4vE/eedeOw+ucV/S38ffEdvefAzXoJUAWK0kfd+GK/mT+EjG21&#10;TTWt1MhlvJM47DOa+04Id1JnLj1dxij9DdV0LUbDQIDfyBAyfInpXktzpMlvcTTTk7Y4N4I6b9wH&#10;8q9u8Yyz2OkQ3Vz+8JXgH+GvDNPs7/xClxA8hWNyD16AEH+lfR0Jttm1eEb3RsQ2hvoVMMe3YMH6&#10;1J/Ytx/drRsrqGyiaB3+65HT2FW/7Vtv74rqsJcp/9X9+hqM/Zf5UNeTdSB+dfn8P2kfiLA2E0CR&#10;lPTpVtf2i/iSfl/4RuQ+5Ir+dFnsLbH6V/Zsj78S5kAydo/Gmyzl15IwPTmvg6P47fF27BWPQNo7&#10;cip4vjV8ZlASHQl+pbAo/wBYYrRIP7Nkfc0Tg/NnGPXNTZ3HIIr4kf4zfHGKLzP7Ci2jr84qg/xw&#10;+N2zzP7HhQD/AGhWUs+izWnlrsfdvmc4HP4Gq0kM4QSW4OD2xXwL/wALs+P93mWx0u3Kjj/WY/pU&#10;Z+N3x7lDJc6TGu30k/8ArVzVs6Rbyw+/PMeMeXKuPyrPuZLVRhGyT2FfCdl8Rf2g9ShMv9nQRf77&#10;g/yrl7n4hftEXN0LJLO2jJOAwfArBZ0mL+yz7+WYpI21TkD0xWNrcd3remNpboFW5Bj+me9fD8+t&#10;ftGXEeyKa3iYnGdxP9O1STah+0Itk8P9oW7OAMEZqv7WWyIWCcXofytftveE/wDhXv7VPiLSV+eK&#10;G9Uo3ueeK/V74XeNWX4ZaWi5XzIE/PHfFfHH/BRP4DfEH/hZN14q1bbNNcKlx+7HLYHaum/ZG8Q6&#10;j4n8E6fBct5hEnkuh/g2nFfU18RGeFTbue7wz7uJs9D9Lfh14NvPE2qpeuMJnkGv1A+FfgC1tbRT&#10;t52jtXgnwY8JRQ+WxXAb7tfffg7S/skYCDjAr88cfa1OSJ+iYvH8keVG54b0ZbaThP0r0QabDGjn&#10;ZywpunwbQD0NWdRvmtrWTd3BAr15YVU6TR8xPEc1RH5Oft1aiL3VbXRoGwhXO38MVl/sq2T2kEMM&#10;owwYcdOK6/8AaX8Jyajr9rrsyF1jGG9q8J0TxReaHdpd6PII/KPQ8CvhlXUZan6DTp+1wqpo/Zuw&#10;ktYkUtwRivQo/E2l22mPA+AzLgE9K/PX4a/tEjWNP+zapCm5MfMK6LUvijfX1yV08jy/TBr6nC5r&#10;Douh8BVymam02eleL/EVik5E0ypg4FcxHrFgsLbgz+hHSvO7DS9Z8a6yf7YtsQoQQR3r6L07wtYW&#10;9qIkg+UDAFeKsFOq3Kx7HtY0IKKPn/xN4u1iSFLLSIA244+lbvgjT1029/tDUcecwHTpXol94Uih&#10;3G2gGT0NefXthqNrN5LKQe2O9aLL3B3aOx41OHJE94s/FcEO1WK7QPWt+XUdM1iAooVjjtXzAyXM&#10;a/vmIPpVrTNbn09sxuTiumaclY8+OE5XznqN5BNoE3mWeQhOTnpXpPhTxXBc/uvM/CvEJfGdhJaC&#10;wvjye5ql5T2VyL2wlwDyBmsMLjJUZ7kVacKm6PsMXcTKNrjmsDULhZ7dlryfwf47i1eZdIlcq8XW&#10;vTFzIJM9B0r6GnmSraJnivD+z6HmGuslvbszdqz/AA8qX0ogHO4Crfi9fLsJmZelVfhKDqepNtGV&#10;VV/rXjSlzV3TOxvlp8x0useHilmY1C5YcV8Q/F3w7ObWWTbwuRX6Va7YboAsY5r5U+JGiLNpc8Mg&#10;wTmpx2C5dbGmVYt+1sj8GvFEclh4hmjlGAHPFeX+KtRtYWKphvl4FfRXx00FtN8SNcQf6tj1r5X8&#10;YTW5svMSMhyvBrbBtStE+4nPRMqfDHVrm58daf5eNhmUMP4eK/QfxtJFqaXFpfAeSMjHTH0r8rPh&#10;brUul/EXS/Mb921wu5PfNfqx41jivbdxCu3zSefajNV7Fo54V4Skon87H7avwpnu9XuXtIy6biVb&#10;j1r8obK0nXVv7LfKurFQBggdua/pN/aO8A22q2c14jbhb5DfTrX86fjRJNM8aX/2ED5Z/lK+ma/c&#10;vD3MY1cPyn4v4jYGVLFe1Wx+1/8AwSq/aMT4UaBqPw/1551hj/eQhRu2qT3H+FfuPpn7WPg64jUX&#10;yTHHCssRx+HSv5wv+CYuofbvjmsuqwLPC9qyuhXPb0r+nbUdM8JyadFc29nFEiYATyxkj1r4DjOn&#10;7PEs83JKnNEwr39qPwjqkC7I5/3f3V8o815X4p+NuhXLC7htL6U4xt8rj8Oa9+j8O6TH5d7b2sYA&#10;GcbBW3Z6foV25jntYgsY3cD/AOtXx/tke57M+C4fi75UzSz6TegZwq+Ucn6dq6ez8X3GpQG5uNFv&#10;rdD0DRYP14r671q+sdPkjS2tIznkAqOP0qD/AISWe+XywgVU4JwMD9K154mqgj5NN/cTQZsrG7yf&#10;+mTVUtdc8a2KNPBpdwFTruiYDH419fzeIL/TgY42UdxgD/Cug8HaprfjK+/snUGCRbST8q9OlYr3&#10;p2HKyVj85/jH8YbFvg34httbt3gme1aJNw2gsw/+tX41fs+xp/wk1i0oGwkso981++3/AAU68LeH&#10;PD37MEs2n2aiZ5lUyqMEgda/BL4FzQabr2n3w/1caHII9xX6FwzTVOhJr+tDxcT/ABFY+1PFmuWu&#10;sXraYG2rAvOa4Kz+wwao8VuWUbPbFSeLb6J9aa5slAjuV6jtWLYwl7gNGcsRj8q9nBfDdnRUjojo&#10;7e4tJbRBOi5Bb69e9SbtO/uLWTFNbx5hC52HFS+fB/c/Suwxsf/W/Tq2kiZ9uBtXpwKvXF4IhweP&#10;TArm5bqCFdw6dqyzr8csn2QrhR/FX8duZ+zrY7K31eN5lWQFfTGKgv8AVLiX91ESApz2rkrm5CKr&#10;gcggLTrOSXz3jl780ucZ1LXgubRg0pBA6fSmpexrBEJcGRwR7VzKOstq83TDbaFS3VfJZj8lJu4G&#10;hYyG1Eiqo3buMdKnv5WS0laUFcgYxiqFvJ5Zpbq9jltZFuOgHy1IEmkahK9r5ayYwKrwSNNecPyh&#10;rkPDl39nkkS5P8XSultg892zW4xzVNEy2O7tIXKGNXVj15rIW7ltJZYpQHDgodvbNbMcBtrX7QoJ&#10;kA4ArjwLmW83kbMnLA0RV3YxvY+Xf2ifgbJ8WNJbT2lMWqBCtvJjK7D0zX5KfsqeEdU+GPxl1f4P&#10;eK4dl/pt0VYD7rqxyHHtiv6GNetrU61bS+b8pC4A6V+W/wC0d4b074eftm6L4tsDz4it9jf9svl/&#10;pXu5NjeelKid+BjbExkfrF8LIYWsUZBgxnFfYXhvzVhHHWviL4V+J7W6tY/LXa4+9X3B4XuUms4G&#10;bpxivLwdTlmj67H0j0aFgMb+CK5LxNdrjGeBXRNd2u4vnFecaxLFKs9wh3CPtXdm+N5Ynj0aXvny&#10;d8aPEumQF7eZdwYY/SviPTvsGvam1jY9S3bnH5V2n7Q/jy2F3PbtJ5QyVPtXkv7NNtfSavd3l588&#10;ROY39RXx9Khzan6Jgf3dHmPun4cfD7T9MRBKFO7GRivo3RdG0Sxl5gjP1FeUeHrjYVllO0dM16Dc&#10;+IbCKNUM8ceP4mr18LS5dD56vGVWTkj1Bbyw01fNjCDtxiu40u9tLq2G4YOK+d7PWdIeXbLMJQef&#10;lr0LStctr2MXNk2AnQGvqsEeRXwczv3jVzsBwM1zGsaKk0m7cBjpxVKTXrrJZyCfbpXI654n1GO3&#10;O1dx6AVpjYczsa4bBSvrojM1LTT5piKgY/irnns1t22qMntXI+KPE/iTToftC20hB6YFZdxrPxOs&#10;rSLUY9KkdbgAIdteFXwVT7J6scFFRvzHQajo7382CdvFS2eia5IDazZwq/uz/jXMXHin4habEIr3&#10;Q5zK3zDGOleeab+0zKfG3/CC6hp0sVy65rzamDt78zkPcz4a8RW0BudNfbcx4Jx3xX0n4B1a91Tw&#10;5nUP+PheG/Dj+Vcv4cVpdKXUp0wWX+ldt4A09ls7mUrgEmssGlH4Dy8RU59TkfGMMrWjr/fz+lQ/&#10;s/QzyXl2q87SB+VaXjSRbe0POVq58AoDY385H3ZMH+denl9NvFpsxlV/2Znvd6uyPbMua+S/iurP&#10;Z3CQdeelfX+vOAhdPu4r5I+JMnlwySY+8CK9vO42i0cWSVf3iPxg+POly3900w+URN9M18W+MreC&#10;1sHiZW+Ra+9/2hPNkaI2y/JvOa+BfiK81pbOk/8Ay14rwMr2P0WcrwPnPwzIIfFGmXo6/aVx+dfr&#10;l4gE76dHPF12A/pX5a+B/Dj6t4t023hGXSYYX2zX7F6j4XC+HxPMT8sW38hXRxQ/hOfDRu0fnf8A&#10;FqaNvBeuXVyVXZA5H5V/ML4ysbg67LclciaTJK+ma/oJ/bN1+XwX8L721sJdtxduY1B7g1+Fs0uo&#10;ySi2vYh+7HX1r9m8Lcu5sO5I/J/FHGpVo0z9D/8Agld4fv7742Ra5bq4sbWPEr4yOeMV/TpqrQST&#10;yvAN8LFQgA/lX873/BLD42+CPBHjCb4c+JzFYvqjHZNJ0yo3AfjjFf0LBxfXcNlavs+bgjoQe4r4&#10;rxEpThjjyuHnDk0NLUioVRh1Xb0FWdAgW6WcyNtRIvl9c0XUcir5chzt/irkvtktpKxnBVWIHy18&#10;DznvnSzRRyruuRlf5VQRFitXso1H3g2fY1TvJ/8ATYxYyF4sfMD2qzDa+e2YTlasBmp2ANwJOoKi&#10;pbO9vNGKz6YQknQ5H8PtVyUMkYEgyo9OtXrbSGvpVYIY0AyC3XPTFL2vI0c9Q+Hf+Cn3iafW/wBm&#10;q3jgc4jm+fsD7V+NH7P9na3vjK0tJR+7FlNIR2yoUj+Vfrn/AMFMX0/R/wBnu38PHmd7rfX5H/s8&#10;jZ4nEh4AtGX8xiv07h53wzf9dDyZL98j2XUNShlaUWabvw6fSuc0vV1065+1YP7gHKnvmuut7WKN&#10;Z1jP8X3q4efTJF1GQWx85drEn8BXt0D11G5v293Kim4YA+cd4x2zVj+0W/uU3T7dJrGJnXZ8oHWr&#10;n2KD/JrpK5D/1/0b1F4zCsSr0bFc3NBg7lGBmt9b+3e3DYyd3FVbt0aPzGG3npX8cxP2lkC7DEof&#10;t0rUFpFPhDkZGMiufXUFiKqRxXYWksUrxyHhKTEN0uwt7ayaIfNz3rG2L9qcYro4ZjFM8US/L1rL&#10;Ul5SwXBpAZKlvN8p+KiukwDGvPFF2HN8u2pLiFo186mwOEWSa31DYB9417foOnMsavKAdwzxXndx&#10;YJckXESYNeh6VqT2NisbGnDciex2CrGsY2V58Hku9emteg/wrpodWV+TXHwXR/ttpynHTNbp2M0U&#10;9UiY3qW7Hayng+lflL/wU/1K98F6x8M/HqyN5FhelZ5AuMCRuAT6V+t/iSMw6jFMPuutfm9/wUg8&#10;H6h8VPgpP4V0iIS3CJ51p6s8SDOPoRXXklT2da7N1oexfBT4iva6nBb3MwMV180cn8LfSv1e8G+I&#10;4p9OjyRyoxj6V+AX/BPDVbT9oX9nuxslfb4g0Nvsx9VaPg/5Nfrf8NPEeqQImha0BHdQ/IPcLxXN&#10;mcfY1j7ahW9rRPtWHUVwRIBhhXzl8Y/Hv/CIaBcSaecytxgV6zp1y91B+8YdDjPbFfD/AMQBfeJv&#10;Et3p9wx2W7EY7EV5OY5g5WRll+Gjz3fQ+K/Fmn3HivUm1HVW3JKc7cV7B8M5bPQIFL4SCPjaOM54&#10;FO8XaT9hs1WJEjweM18a/ET4v6jpt4ukeHIzPcbyoA+6CPp6VOEi5s+3pwU4abH6Xr45jmLWelM+&#10;4HkdcClZNY1SEXCpM4Y4+7kV1X7IPwkl1myTX/HyqZru23eWucjK9etfpP4T8F+DrLREsltUZYX5&#10;/vV9Thck9o02fM5lxXQw37uC1PjTwP8AA74m6lZpOICocZB9q998DfBLxmZTFdOEUfeGK+5dG1LT&#10;LOzjtFXy1ReCvTFcVd+P/C2j3zR3F4iL14Ir7rLclw1PWbPia3GGNxEuSnDQ85l+BptZbe4uZSY8&#10;gFQMCuz1X4b+BdItk1K8hjVIsbtx61xviD47eHvENwPD/hO7DXq8gvwuB9K+PfiF8cvFvjTVLjwZ&#10;f3UNlBGpBK99tdWNrYWkycLgcdiaiVrH3n8R7D4f3ngY6rplsm23i37l2/w4J7elfKXin9oT4ZQ/&#10;DGXWo7oFLQZWLC7gyccD0r85dU+KXxl0y9uPDOn6o0ukSI0e/qOe3T0ry+2+HmravEy6lKzjsFOA&#10;wPUbelfL4vPKK0hE+nwnAc/irTPqH4n/ALYk3ibTtGufhPa/a7uVglwjrjauPauz+HvwjS8Z/iB4&#10;ogVtYvF3r6RJ6VkfBb4R6bpOzUJrQIgxgYHXtX2BCg+WJAAqjGAK+JzfOnP3EjbEYGnhPgZq6FYy&#10;xWUUbHchUD9K9R0yyj0vS/L6LLXLaHGkKhXGV9K6DW9TQ2ARBjFaYSHuc587X+I8Z+ICmaOW1jOA&#10;vSuz+DdtJZ2vmzdTgflXnmvS/bZgrHNeoeCS9pCFUZyBWeBd8apm9b+GepeILrdauyDpXxr8Y9SV&#10;dJdgSCqnpX1Pr2opDavuO0EV8FfGvXYorQ/viq85AxXvZ9iY1FdE5LT9+5+XnxR1a8vtce2lkbyI&#10;ye1fDPxd1fE3lD5iG4Ar6x+J/iCOC8v72KVRCez/AP1q+HgLjxj4jjAywZ/yrPJ6Ubc8+h9hjcRZ&#10;KJ7/APsw+Cn8QeLbbUr1T8hG3Axiv111jwxLb+G2MqfIDkfyrwj9mH4Yx25gKQgYAGa+xfGGlT6N&#10;4fnt9ROQMsuP7vpXz2f4+9ZKPoZUZclj+S//AIKe6xd2ni6w8FWbEPGzylR6Z4r8qo7zV76UoV6Y&#10;z+Vfbv7cPxabxP8AtN63cQxq9vZOYkHXGK+MLvVViu/ttgnl7x8wPT8K/rjw4yz2GWwb3Z/PnH2P&#10;VbGu3QZZ3OsLdpeWWYJbZgVdOGBB4IPtX7t/sJ/t72F7YwfDP4x37Q6mkkcNrdXAAVlJC7c+vbNf&#10;hM91qs/+lQjYg6sBxVeKS+ikN9gkPwDzwexB7fhXr8ScJUMzhyy0Z87l2Zzwzuj+1PU/iv8AD6C4&#10;aCPVLWQSR8fvU/8Aiq5jS/GWh6/J9mN0hJICbXUiv405/EHi2Z0ujfXI2/Lne2MV6No/xw+KPhDS&#10;1v8AQNduEmjcFVkct0r8jxng1Vj8Ej6ulxX75/Y5LbvaPIsJB/vHNdxpFqq20LQsGVh84+lfyzfD&#10;X/gpP+0J4fR5dY+yapFtA+fIb9K+y/hZ/wAFg9HttTtrPxjoEirkqxhb/Gvlq3h5i6Pwo9mGe0Zf&#10;EfvAtt57b7b/AFW4Yz7V20txYrHF843IOg+lfmn4V/4KY/sy66FtLq8k0uVzys+CBn6YxX0joHx2&#10;+EPigjUvDHiGyuEKfMPMA4/E/Svn8dw9iqKftIHdTzKjLSOx8I/8FYdYs7nwV4ftYePOudrsO3Ff&#10;mz8DLGOLXL4yHelvAuzHHWvsj/gpl4h03UNM0EWE6TRNcZG1g3b2r48+A6I/9u3twdn2eNFU/Wv0&#10;PhrAOODV1Y5a1Sm66t2PV4ibW6uieRLt8sdhUUsTWN55trgBhhh/OpgyyA3EfzLgZ+oqOQxXfl+e&#10;NreYi59jXoHou3QljmnOV2r8vHSpPMn/ALi/lQ0iafdzwgbxv4PsOKd/aS/886BH/9D9AY445GWE&#10;cc54q7f2sTKYlY7gAcVn2zbB5h6iqt+ZzN50bZyoGK/jg/aWVxEDEyMOR0x7V19lMtrYoXxk+tYl&#10;jH5qcjJA5pupxXZ+z7BhScfTikI3rfUZJtVaJsBSvarMVorStycDmsTSIHOpec3ReDXSKRFMcHg0&#10;AYcsA+2q36U2/wCZhF/CKdqFtEl2ksTHNV7m4VZfmGaaAtW8gUlQOKtNA11bsQdpX09KxYZQZlQV&#10;0LhkwI269aNhWI9MtpXtBM+e4qrZW0sF48kpxGema3GQ+QbeM7R7ViwRGW4FrISQP6U+YLId4ku1&#10;kuYYp/lVV6ivmf4qw2t34w8IyRs2xJJbfyuNrLJwcj+Ve3eMZpjeIGPyp8uK+f8AxWDN428KSvwV&#10;uzz2HPpRGTWwz8pP2bvEOo/sX/8ABQ3XvhNel49J1y7W4tkfhdkuDlegxX9HvxK0KC301PGuhD97&#10;wZNvTHtX4Ff8FcvhLqunp4d/aw8Is/8AaOgzi2uSvXylb5Sce1fsp+wV+0F4e/aS+AWm3M8ySu0K&#10;W0xPUSKoVv1r6DPMMq1KNeJ6uUYvlfs2fV3w7u08S+H47lZByuBjr+NY978MpJ9ZmuYMYI59687+&#10;HEt58M/iJd/D3VmzDNIzwOeAAxzX3Xbafp1xpS3EQy5GcjvivmIYNTbO/FYr2Uvd0Pz9+N/wlt7j&#10;wq8sXyTRRZ+T1xX5C+JvEPgX4b6I/wDbSt/aMEhkMmByM8j8q/of+I2kxjRZpADu28Ht9MV+Cn7X&#10;nw7tZrtb2CD9yucrjua2yqUYYj2cz6zIK7q0+W59xfs7/tp/DK90LT/E0epwWogiCSxMQrbVHPB9&#10;q2vEv/BRrQT4gn0H4cFNQST7065Gz9cV+Aug/CFNb1mJ1RoIsgFYyVGP5fpX6TfAz4BeGdGSG5to&#10;UI6vkE5+vNfbYiXs4e4wy7genLEOrXWh9qaX+1d8YvEEK2UE7RRHjj0rah8QeJ9YuM3UjPIy5JOe&#10;tU9B8IQQXCLYQKB/sjFe++HfB9+92GS35xivJw9etUdmz3cxpYHCu0YI800Lw54onvReWTGF1HVR&#10;zzUkPw2u49SbUtQ33EhyMN05+lfZfhfwZqFtgywkZ444r1Kz8E2MeJrlAT6V3VMPNxPl6/ENOD9x&#10;WPz6T4Y65cxiC2sgls3Hqc/lXrvhz4R6fpEC3epw/vFHA7flX1dqOl6dYj/Ro1U+1ed3o8+bbIT7&#10;eleTmE/ZROSpncqulzkI7aGzHlwDag7dq27IgyZHSs68i2EgH2q3piuqbWHNfA1K373ma0McRrC7&#10;O8sZAo5qTWL+yg07dIfmrHSXao5xxXn/AIxuZVgKqa9/6040rHiuneeoyNRcXYb+E16lo+oR2MW1&#10;cE4FfPGk6nNFMIpDXa3XiFNPiVzzu44rDK6rWptiY/ZRueN/F1vp8Ty3B4xjFfmh8dfH1neQSWsZ&#10;+bBxg19A/Gzxrb2dvJDM5UOnHavyA+MPiu7XVFa2ucqo+Va9WlH2k9TrwVDkV0cV4+1jSjoVxYuR&#10;5khOM9a2P2Yfha2o3aahdrv84gqDXkOieGNS8e+KreLd5kaH5sd/av20/Z9+CunafZ2kscYjeNM4&#10;rqzPEqnS5InXXqrTmPfPhH4BGgabFcAYwBxXkH7c3xCh+FPwG1/4gPIqS29u6Rqe7Y4r7d061fR9&#10;EUyBeB+vpX84n/Bcb9oyPT/DelfBPRm/029/fXAQ5AQ8gEfSvG4Yyapj8bCk+mpw5hmcaVCU79D+&#10;bTXfsnj6+u/FMkxNxfM0rnPOTzXOWkOiajo6WVySJIweeOo49K5i1TUkuxZwfuZHfP8AwGtKHR5I&#10;rqOzvCQu7G/pX914ChGjShRitkfzjjantZupIk0PXv7NsZ9MnQSI3CnHpT7PxBNYxSQXSgxMDtUi&#10;tG+0GHTbdLm3lTYp5Hem6u2mXVpBcqMbCDx7V2qnG90jmvpY5CS+vvKe3lGEY5RccVQvIDbRxy/f&#10;GeR2ruL+Ea8Y7axQK0Y61ywt5UupLe4GPL7VokiUralCWdYnjubc/LnJjAxitG5uBNqdu8GIt+Pm&#10;XtVWVjKxjskBdeOlWLWKG3C27KXmY56/dNR7ZbWG9R/iDTWtD9pkuPPLfeXjn0/yK2rDWJtG0xfs&#10;EtzbZ5G12Az+B6Vz2sXIaX7NIgEi4wcZ/StDULrUYLCOC6TaSOAemPUV5uMhRqrknBM2p4icFaLO&#10;stPiR431a3Wy1i4l1COE/uhKxbZ9K9a8B/H/AFDwY13omo2Qf7YFBYdgK+fNEuv7NgM3mjJHTHSs&#10;K6uZbu/Voj35bpXKsmpThZRsdEMxqp8zkfqV4I+NfgiTR3S+uhCW5/eDFeoab4j0HX7UTafNHJGC&#10;GDKQOR/Svx61kNbpHGZvMz2b/wCtitfwvr2paUga0vpY1OfkU8DFeJiOEEveR7eE4mcdJH603d7c&#10;CYhArL2YdDmqv226/uD/AD+NfllH8VviLLNJ/ZepPHGpxtbnp6elT/8AC0fiv/0Fj/3z/wDXrwZc&#10;PVE9D01xPHsf/9H73J227tn7tV1fA84+lTz3MGzZjO7rVGR3OY0XC4r+Nz9oNCG4FkRM5wsvAxXT&#10;yFJbCOZDmuHWLz1SCU7efy4rWhs7uzsA7vvVCSFH6UAa9vKsV6qR/wAY/WrEu4ufmXis+02b4ruZ&#10;dhY4wahv7QDUGCHhhkUANuDOJQw529anmtlmUTL0xVORzFaMp61o2m6OzV5Oh6U7gRW0cEcwZ622&#10;UBlweG6Vju9uzgrzV1Z4CvutAF++laCEyJ2rlLC8uWuPMQc56VsX90kU6QNwGGTmsXS5Iv7W8yNh&#10;8p4FVFAY3iWRpLry5hgk147rsDX3ifw75Ha8KjPqK9f8azPLq25xtDDGK4G8sQPFnheaI7VF8cj6&#10;9Kxg7ysB3Xxk+G9j8X/htrPw81GKN01S0aPoMB9uAw96/nd/YD+NWv8A7EX7Sesfs6fEyV1s4Lx4&#10;Iw5wo+bCv2+8MGv6UNcdk1xoVOdrZXB249uK/CL/AIK+/statrl5D+1V8PLdkuLRY01JYhyfJUKs&#10;nHbjrX1/DlSE6awcjBPlqc8T91fjTr51Xwrp3xJ0Z9z2u3Jj5O09M/hX2Z8A/iBa+JfB8LyOrZjG&#10;OevFfzF/8E8f27IPiL8ND8GvHFz5uoeVtYyH7w7EfhX6R/An4o3Pws1c+H9Rf/Ry+I2J4welePnO&#10;WzwlSVj62jCOKp3juj9fPEpjubORGwwI5r8vfjp4Zsb55Vu8CI5xX3tb+KINa05HtZAwkXPFfH/x&#10;lgj1Rbq3mXasQ496+AxOPn7fmievw5HkmfGPgD4JRarqyfZpgEZscdMV+ifwx+DlnpOy0kcMp6nF&#10;fHXw+a70TUU8h8ITX6M/D69a4soyeuK+ow+Yc9lJn1ea4+ta66HqWmeANJ0uNZ4lBxXpOmLYwFTG&#10;FBFc2LuRdO8oVxX9ry293gPwDX0kMfGnaKPhqntKl2z6Qtr84CIa2IJJXXBPHvXkGn+IIYUQSjJ9&#10;a6N/Ev3FU9a9Z5lTirniVMFzas2deHyhlI6153ecyYWtS91F5jjdn2rMfBHmN1FfLZtilV2NsFo+&#10;Uw7qzP8ArD0qaGbYMelN1CS4W3yORXI3OrvFcpGv4181KC+0etKV1yna3V7BHYuxOHUZr5w8QeM7&#10;aSR0mm2n0PHSvSvEerrcWEu2TYEXnivgf4heM7C+n+yW+BNG20sO9FVN7Co0E3dn0fpfiO2uZPNj&#10;kyBVvWPFdjBF/pUnyqM/4V8zaN4rGnaU0jTABeOK8u+Lvxc0/T9HikSYFl5ce2OK1wNN81kaVMPF&#10;yucZ+0p8YmYGKPOBlVP0r86orvUvFHiKBSWcSMBg112sP4k+NPiENoyt9iicg46V97fs8/s86ZcG&#10;O51K1DSxMMNX09L2dCN3uXOXLE7L9mP4CpYiPVr2EYkwcla/WXwN4Xg0wqVRVCccDtWH4D8GxadY&#10;QWkSKEQAcCveoreOCF0jRRjvXm0k69S89jwsRi02ox3OL8ea5pXhbQrnWNQkjS1t08xyeiqBX8Cf&#10;7avxif4lftT614tuLgahbGZ4bZf4ViX5Rj04r+o//gs5+0afgx+zOfCmiXKw6t4izDEq/eK9Miv4&#10;w7nwt4kvmjvLrb5pjyX9Tiv3Lwe4Yc6ksXNarRfgfFca5tGjTWHe5h+J9f0fVZ0XTbdraWNgobHX&#10;Fc99o1XxBK0UcgxEeO3IrqNGfSoovsGqIDOpIzXPCUaNeSwaftZT8xr+hJR5T8qpzUloUjZ6jqS+&#10;XapuVTggnB49qvWunhLwW1+/k7hwvaluLm6nkGr2CtAjcdPlqtJb6lrI+1sM+WevsKzGWpZ10nV/&#10;9CbzSRiufu5GeSa7uSVbOCKv6lNDpkiSW4zMBzUVpu1HVoUnjMnmLvKj0FKIE50XT4Y49Tt7sqSO&#10;UPHPpV7ROEnme33umdrdqi1O5t7lvs0cJgCfwkdSK17qLxDF4f8AN8sRQnAyRgkelXz+QHNWum6j&#10;qsw1K3g3SI2Cvr6Yq14oOsu8cOrRbcDjt+FWtIudZ0653aRExjIGG7Z9qzr241a/vc34drlXyA3T&#10;HpiseRXuBQKxJaBCi5pILOwcCWV/LNa2tx38EAuNRgVNw42DH51Fp8ekTWPmX6bselaN6CsYWp7r&#10;m8ihQqY84ziuguIYtOhaOEqSq/hWX/xKzeho9wjAyB71ra1qFpJZQ29vDsd+574rB0F3KucnbT3E&#10;Slo4hl+STwD9Ks/bb3/nmv51vaLEXgZ7i3Mnp6DHpWz9nt/+fL+dX7CPYrnP/9L748qKCJvMGTTQ&#10;oYAgVZlRREd5zntTURLcK0YxX8c8p+0CR24kUgdR0rsLS1RtLdZOqjP9KytPt7ZrIyj74p1rdsFa&#10;KXoeBSsBHNbvJcxQr0A3U+42pcB364xV9mj8sXK9R8tc/r8iLGrOtCQEl5bL5FO0+4i/s5o/vGM1&#10;K8e61Ux/3Ki0aRAZkZflA/WkS3YbsEMqM/Ga0f8AR/MVVHWqFyd3J4qOAssqlfTn6UE85o6laCeL&#10;7b/d+WuTtwbW7S4U4ya3dQmnaJuT5CYzj3rI0iRZrmS2OQH+6DQqltAUzA8VXZn1ZFLZ9q5C9lb+&#10;2fDtsP8AWfb1x+ldPrdoINWFmozKpyT6iuY8TOui+MPDF65zH9t5H5U6VLW5oe2aoYF1i4kl/wBY&#10;rbcVga3oukeJNNu/DHiK1S8sL+NreWNxkOsg5+m3OKueIZEXWZru3X7zUCQ+YrkYyBWqm6cueGjM&#10;E9LH8jX7X/7LPjf9hf4xf8JD4LknTQ3uPPsLhCcA9VjY+g6V91/s9ftm6V8ddDtNB8VOsWr2i5kk&#10;4Uswr9n/AI7fBDwT+0V8N7r4eePo1NpOf3cneN8cEV/Hp+0Z8A/iF+yN8S7qK2877FbXB+zXyA7Z&#10;IwcDcfXtX6LlOIoZhQ9lXdpL8fyMaWMqYSopdD+tX9mD9oFpLiTwr4ikBc/6g+3avbPGN++pvJNK&#10;fl5r+Xv4Dftc3viCaxe6mEF7bbfmJwSBX70fDT4uaf8AE3wXDqFtKPPAClAehHU1+WcS8M1sPUcr&#10;e6fouV5nTxDUqX3Hf2sP2fUo7qLiMHpX198OfF8VrZfZn+8R8tfHOlXm+4a3nblegr3HRLg2dskq&#10;Abq+bo80GrH1tf3oWZ9ay/ECNbVoB1xiuT0y+ubnUluLknym5ryrTodY1BiIx/EK+hfDPh25dF+3&#10;DkAV7ic6trdDwm40rnV2UghI53Keldhao8/73stZunaOjzBB0Tmu5htIFX5a9ingatSyPBq4mKex&#10;kBDL93rS/Zmx+8+7XQo8Vvkj0qlLMlwrbiFA710/UlBWkeZ7ZKWh5tc63abntHPC15R4l8RW2mnd&#10;Eea6Txfqmn2cxjtRkZ5Ir5Y+Nvj+y0Tw8slydmW+Xmvn69CblZI9aj72xyfxh+OEekeHmhi+V3kw&#10;SD7V+fF78Sbt9emuJz/o7HK/lXBfFf4qRXcwgd/MjcnA9K+WdW+JV/dyG1iO7yjtHFezhcnfLeRv&#10;VqwitD7T1340WNhatHazkMff9K8503TvFnxi18C1Ro7YhQ0p6Y+lcv8ABv4N6v8AEvUxe6mhSPg9&#10;McV+pvg34eweFbO3sLWJNqbQzetOvKnRWm5Kq+7zGH8Lvg3p3h6yg0XRrZU3EedIf4j61+jXwy8C&#10;W+jWa2wRQuQQcVgfD34cQQlLvHD4PtX1H4f0WJAIgvG6ueMJVpcyPKxOKu/I1NI0+O0iG1a2NWur&#10;bT4knvflgCbmP0roVgSEBE7Cvh79u74+WHwJ/Zr8RePJJVhmW3e2tw3B8xxgla+nwmXXSgt3Y8mp&#10;OFuZPY/lU/4LE/G2z+MH7Rmo29hcD+y/DubOzRWyDJnDt6ZBzX5Nx+JtfVLfR1XzdqeUj+oX5Qfy&#10;Faz2uvfEDWLvUtRnebzZndtx+8WOSfxrE1PQbrwXeR3yMJBn7nXFf1jw5l/1TAwjA/GM6xf1iu6s&#10;+mhy+r6Zq2nIWvo9hdutdCnhGGXTftQkAJTOadqfi+fWbeSzezDb+OnSuUaxuJZo4rF2byx0Xt7V&#10;7q21PHppR2Oj0jWbKbRpNA1JQphzsIGM4rHg124stMOm+Wv7xtoPseKik0y5a6TSbtvJJ53dMY5q&#10;p4u0K1tI4m84uykYxU8qNedGx4i8N2n9ix6tGMzPxiuW8L6gui3c1xcMyzwwkLkU/TZdWmYaf5pd&#10;m+4T2ru9U8EPommpqmoNvlfg1MI3DnRw0F1dXerLfRL5s+c7ccV1XifXNTvrePTNRIgjxnaBjpT/&#10;AAzAbbUBNp67ju+7S+Nb27vLtDfRBVU42r7VUY3LE0DxJJa6WoS2DiL7px1xWRPq09zqv9qCMMzL&#10;jYO3I5ro7PWtNXSxbabFtbBDZ/TFcxpMmm6fcvcXw2uDuAHepirohysM8TXk+pzrZ3v7vamQo71m&#10;abLYJp7usm2VeNpHGKtXV/Jf6p/bbqHiGAE9AK09Z1zRL4LawWioHXk49KrlFznH6dc2p1HbOvmL&#10;7V0niVf7SmgCR+VFAMrjiqmgaZOw/tGAIojbatN1q+uLi52zvtljIGF6YoaKjK5oWH/CRyxZtdsU&#10;fbI61e8rxX/z2T8hSXUDJHCkl0kPy52/WqXlL/z/AKVBR//T/Q57NopVuAMqnGOxpVCXBJ2f/WqV&#10;dRYbom6jgVVZ5EVpIzg8V/HB+0DoZGhl8qJcCtOGFSm5gCelZeiyySX7xy8jbmugihYvnGaGJuxW&#10;cARiJOMY6VPNpZurV3uV3Djb+FakFntm8zb+FQ3FzqUR8q2iytIj2iMl3MUmwRYXZj8arWNqykoO&#10;N3aunsdOur61mOoN5TKMqPWqNsNkw39AKBSkZl3ZlXGarJGUcuB04/Cty7kQ3GCOayroyIksqEDK&#10;gUEFLU7kadD9nPzCQZrI0qN32Xh6j+VWJHjvlVbr70ScVS8PXrakjR4+WMleKlx1BHP+M5J9P1eK&#10;5XAZ8EGvO/iNebv7CvpF3CK6TLL6nFdz49kS4uI2lbDQjA+leWeNxMnhe0jYFv8AS49pHbpW8NEd&#10;EdT3nU5Um1INbhlUcYJ4rVtIHnnED9cdapTRgTHd3Oa04JzHJ56cMBinKJzk0mlxG2Jm+5n5sV4L&#10;8cv2dPhh8V/Bt54T8WadHc2V8pUO6qXiYjh1JGR+FfRUM3220FrL2JPpVW7ijnjaGQZ9Oela0m6T&#10;VSIYmMZxUZn8X/7Vv7F/xI/ZG8ZtdRQvNoBc+RejJITqAx+le2/sR/tbP4b8Yw+HdYX/AI+zsUk/&#10;KeOw6Cv6mvGHgXwL8TdAvfBnjqyiv7G6t2iYOoOwkYDD0/Cv5Lv24P2GfF37IviqPxP4fV5tDunM&#10;lrcRk/IT0GR0+lfoeBzmlmFD6tiVqcFCdXB1b0D+gnRfE/8AaPiEFuI5VBQqeK+r/Afl6jFvkJYR&#10;+9fzd/skfthS3Gn2vg3xVOHuIsYkYjJx0Ga/dr4JfEbT3iaO2fcJsYBPHPvX5lnPDdfDVG2vd6H6&#10;/lmbwrUtdz9EvB9zpbWyoBjH8XevedIfzwjJ91uOa+U/C3iDS4rqPTIypxzXua+KozZQNENgiYZI&#10;70sClBc1zxcxc+x7tbw2trhFwfWorjUbezuQhUbW9K4g+MtCNg1yJP3ijODxXmWs/FDw/HFm6uBv&#10;Tspr3qeYKC0PLjSc0eyapfyW1wJG4jPT0rjNa8UQ6fBK23cJFxgHpXyx8Uv2nvDnhGxjuJ5B5S9c&#10;mvzU+MP7djzXd5Y+GZSf3W5CvbkV59epOq9tDuoZbFrmZ+gHxQ+Ktnp2InlEMYyTz6V+Rv7RH7Sc&#10;fibUU0CEeZbRtjcp6V8neOvi38VPHAW/1G6aK2L9CcZFcbY6ZqfiK6W10yJ5pHPvivVy/h+CXtJy&#10;0FUrKl8Bp+IL2+vtQSOwZ5POICjrt+lfT/wg+BdteLHe6zv3Lhip7/hXWfBX9mrxN9qtdW1JfmBz&#10;tbtX6deD/ha9khk2LLKQAeOKjFY9KPLAxpU19owPhx4IttKsVNkm1GAHToPavpPwn4Miv7hJT80K&#10;44Irc8JeG5rW1VJo1BQ8DHavcNC0JIohIibWb06flXyc6MpzuzTEVElaJ33g/TlhijtLYfJwPpXs&#10;9haCzt2jxnnrXJeGrF7a0804BrsLa4lZFgbk5r7PKcPyOx4VaXMNuVlQqidD3r+YT/guN+0L4a1/&#10;xFpf7O+gzJcR6Zm5vlZtyhm5246cdhX9LHxH8c6N8Ovh5q3jLWD5dvp9u05c9OB0r/OZ/aR+K3/D&#10;QH7Qmv8AxCExWPVdRkII/wCeeflA9Biv0rw+yn65jeeS92J8vxHXVDDOMN2eFS6reWN5eT6ZceVb&#10;7sja3IArWn8P6vf6WNclmMm8b1GOMHpxWpqng/RNO0K4naQF9uMj178Diuc0XxHq9lZR2QYvCECI&#10;PoMV/RtuWPJ0R+Uyk5WkR+DNYtNPu5v7TUMG4O4dKpQawfD+uyS6UBJHIeh6UzUdEv7a0k1G5Qgy&#10;fMT6Vpw+FbHUtGW80ufbKV579q57O5D8jB8R6y2vyLdx5RxwxA6Vp+EJtGuLk2niD95tHyFz37VP&#10;4cv7PTdLkh1eLMkeQCP4q4C8j3XwnaExxs2QSO1UiPePQ9W05IL9NX0fEVuDgsRuH4CrF3qWra/N&#10;FpUzgg9KreG9MXWbmPSxdBLcchegzWxqeiz+DdUhv3lSRI/uAVvTVh2ZnT2GqeEJo7xgfLlJycdD&#10;jtWknha+8SaO+reefMUbgB6Uarq2veMrryNvlpEuVX3rJ07xHrdjGNEUbZG+UKO9VCyR1R2OQku3&#10;NsLOT5JIzgsBg10uh+HdNvEbUb45MS5579KbrnhTU7OH7bqS7SxBxW9Hq2kx6fFZW8LSSP8AKVHp&#10;iudqxlLc5PQLTSNQ1SfzwI4hkKucD8qoeJE062gWKyVSynBx6HiqW22W/kW/iaDa3yjGKgeK1/tT&#10;ZbncsnBakSdNpvhqy/sqS4huyscK+Yyg45+lcbpiDUL1Gmby1Y8k9x2zXbavpOk6Po7G3lf7QVzs&#10;bpUPhTStAudPW51NyJV6jt+VI0pnMa9baSb3ymuC3ljHB4xWJ9i0f/ns351ueJ5NPt9S8vTEAQDv&#10;zmuc+1t6J/3yKErGh//U/QCeUtqvkFNo27lPrTlu4jC69x6dKS5y88L5+fbUMa4eSDAG6v450P2g&#10;v6W8cV00/wDs9K6a2vYzGpHU1y3kiGVfdcVPbApMB7UMmS0OxhnEjkFunar6XIiQgDtXKwyBGYkY&#10;q4Jchj/dqTBJrc6WCbAc9fl4PpXIXF9tuha4weuTT/7TnLskI/hrktYE32MzMTmM5596BncNsdgz&#10;D6GsHV/9GwWJCEVe0adruxSW5+XAqLU3S4iEQ+bHSqUQObllyTIifKy4zUPhNUt7tkB+TJ/OoBcz&#10;wXLW0w2pjitjw1aBZvt44UnHNXCDuI5rxtaWj6pE+P8AWITwOhFebeK7kyeGbezk+Vkmjc+x44r2&#10;/W7eNLhZWwdoP618+/GNpoNNs3t+v2yPzMf3eOK6eRI6KLPcLubfKWVTjANWCDGxUdAAarXbO7M1&#10;t9wBRVmLcLmWKbsKxMC7azsqIoHynPIqF7gSLkDkHmqPymAFG24OMU66k+cqpqptcoVNbWG6d5Vl&#10;dt9lP7xjk59PSuM+Mfwu8GfF34fXngrx1arc2MysyggHY3Yr6YPNdjBAjXO5chsdRWJIt5PaLCJv&#10;mZiMe1Y/WHFLk3R0tRlGzP41/wBrX9l3xp+yf8Vn0mJWjs7k/aLG7XOxkzkKSON2OAK92/Zw/bwn&#10;8MSW2ieMt7QZCs+SCMelf0t/tCfAPwV+0J8Mbz4f+OIEMpjItJSBvikx8pB9AcV/KZ+1J+w18R/2&#10;cNYE+sWzXOiNJ+7vFPyD0B71+tZFjqOaUPqmJ0Z41TF18KnOC0P3h+Hv7ZXgbWXgOk6nG9yy5278&#10;YGOhr3vTv2otd1K3Wz02YBHO4Hd2r+QTT/C13KJdU0e8kgOMnaxHT0xX1z+zZqHijxJcxaBqerzR&#10;rwit5h4FTm3hYqVO9J6I9TLuPFVtCZ/TZ4o/aibRPCoTWNUhtZpTt+Zh0FfCvj39szw5Za00Nvft&#10;fXG3G2I/LXIXX7E2g6zoy6lqOpz3kkkeY9zkjdivm/wf8H/DWh/ED/hDfFygckRueh9q+UwWSUIp&#10;qUtj6T681aUUdb4l+Nt949kZbm6ZUbgQHJIqnovhrXfEGIdFtGkduC5XjFfcHgf9j/w+2pxPDlLa&#10;QZyFzxxxX6B/D34A+GtDKWtnD5iLjnbXBiswpUfcp6nQoymuaWh+ZXg39kXxh4lsoLrVyJIOP3QA&#10;4r9EfhB+yNo+lwxQm3RPLGc7a+9PC3gPStPt1lFuEIGPlXFe66FpkEUfmLEqjGOgrmpYitXVtjkr&#10;zUdjwjw18DbLT4IjsUbBxgdq7+08F21tcGKCEKq+lezwC2iXaAKzbqN/MzAMfStKmWHP7ZnC23hy&#10;3tptiDaDya6i3iW1ZLdVJz3rUitPP+WUYrSE0VuFhAB2dKy+pKFjnniOhv2pWOBU57cVf+0GAOcZ&#10;O3iudjvH3edGuSOMVr3FxaWlpcSXMgRFHLe2Mk/hXrz9ymnHd6GKWt+h+OX/AAWT/aZsPhp+zpH4&#10;Csrz7NdeJJCgjzhvJ6dK/i/8XTaFdtENJTyvK6lOK/Tv/grR8fZPjr+01rC6azXGk+Hx9jtyDlPl&#10;4LLj3r86dD0/QpNBN5MVyn381/SHhplv1fDqc1Zs/LuKcepzUIvY47QtPbVvMjuJCYkGQrdD9asa&#10;7pNnodpFexzCXLDESdR+FVb2exS9P9jyfKe3bFRaZoN9rtrJeJjcmcY68V977Pds+TvpZG/f+NrO&#10;W3ax8olWTaVI6VwWmx6tBJ9n0skrLwUHpXT+F7DTNQumj1ljHIjYIPpWlrK2eh+Io5NDKyqBzio5&#10;STjNS0zXdPi2T25MPUikvdVg1WK1tLaH7gC/j0rY1HxXqetxC2lh8lFb5mqzpR0+2tJjFw3bPXNC&#10;Az7vTbjQZIJrOdfUqMbs+lRahe674hnjtrorMw6KB0/KrGkaDqfiOY7MZQ/e9qu6ppp8Ga4j2Lh3&#10;mHXtW4EMtprXhthqcpzj5StYMT3t7f8A9shdpjOfpiujN/qniojS0TYE5Y//AKqztVstU0G1Me3/&#10;AFgwM0FczNi68Q6h4jRbPYZCeN30qrb/AGnRdSWW8XG1eBiq3hzxBe+GrZZp4h+85HTtV1rjVPEt&#10;79vSL5egGKpWEZviPULfxXbg6bbszxn5ziuZ061tft0Ud4pgjPB7V6J4e1218OR3MlxAfOT+DjBr&#10;D13xFa6+yySQCJFGdoHPPTpWdSGugiTxB/ZyxhbJvNC/L1zWBpugtes0attduwPQCum8N+HdN1S1&#10;aaSYR7W5FR6vZWWlagsunOeB17Gs+RlwdjzXUtM/0xoZhlo+M1Q/smL0r0aHQrvWWe6STZ9asf8A&#10;CGX3/PepNT//1fu67u4LPUra0kkBkk4X3rThUtIZm+lc/c6TDd6va6sVyYCePwqGbV7pNQIUfLxw&#10;O1fxsj9oOuMvmzoPSrV3LFaqs78YOKx3VnEU27G70qtdQTtnJLDHFWkBrfbJJycemR9Km0y6abzW&#10;/hrMgT5/JccFMVj/AGO9h02W000FHJ5JPak0ZTR2llI+TtGST+lZHiuBntRPu2AdR9KxdCF/aDyp&#10;ZC1bfifz7jSRG5H0FIiw7wrrtvqStp0vAi46V1kCwLOAR8vQV5T4B+zwajNDJ94Y/lXrKqvnr/Cv&#10;vXTRjfQDkfE8aJeJIgyFBrV8MxPJpgbHBPFZ2vrOb4yQrkRr+FaPheS5ewAmI5PbtXVGnYmWxleL&#10;7lN0MMI5B+f2FfNPxx1CSx8Lb4eWa5j2fQYzX0b4ra2ttSjMyn1rxT4yR6Te+F4vPYIBOOpA+lZz&#10;N6B67psciadEN2T5aZ/EVeYmcySwckDntVZLSSy0q2kjkHzJF/6CKyZNPv7fzmD8uM4+tYWMi3cG&#10;MQxlTz3rOe7HlfMeazrf7SDFHLz60pdZZ5E6BTiokFjpbebzVBjbBrPu7SKCQFWJbsBUNrL5EgU8&#10;A9KNXupLPbdxDLKRgf0rk5HKdkO7Rd1Yyf2es8vMS8O3XPtX4U/8FTfjn4Z/4lvwds5RM4QzXKr/&#10;AAMPuivtf9t79tLSPgJ4RHhLSJEbxDqK8xgj9zuGA2PUV/Mj4r8TeIPE3i6TxJ4xuPtV1qEmd7cl&#10;VNfsnhrwjWliPrc/hifLcRZsoR9kup5rps96we2hyV7qPSvRPCUmoaDqFvPo5KSK6sV6Vy+kyCw8&#10;R3bQLuj9uleu+DLSXU9XV2wu3AxX9I4rDQqXjbRqx8NQnKn75+3/AOzl8cbXxh4dTSdZbFzaps2j&#10;t6VqfHH4dS6npEfjHw6mL3T3Er46svX9MV+SWh/EPXPg/wDEiDUbZlNtIyiXnjaa/bP4a+OtO+Iv&#10;hyJbUhhLH82OQQwr+Z+N+GamExHNB6H7TwznMK9Gz3PpX9l/4n2Xi/wtai8PzoAr8YIK8Yr9I/CM&#10;+k3EiJAdoHQ/hX8+Fpqup/BLxyViZlsLiUNjoq/0r9jPgd450zxJp8OoK3MijGK/PcVl/KuY+sxM&#10;W43R9y2Wo2cEPJJHSte31olRAOhrz6xa0vJFa0+UY5zXVJGECoO3elhqvJseRU2OstHLv14roYJI&#10;lAVq42xmVXwT0rcSZc8GvYjXMLM1rudF/wBV6Vn20Yml3PxVedi5G0/hSR3BxsjHNceIqNsXs+50&#10;YXZIPI5xzxXx/wDt1fHq3/Z4/Zk8Q+OywNzLFJb26/7wx+lfU0dzIvAyGHIxX8wH/Bb/APaml1jx&#10;hbfs9aCN1vpsQN4oPWWTnkV9Dw1l7xmLhTWyOTMqypUGz8L9T+IcHiKzub3UtsdxctJI+f4t7E9a&#10;8Uik89PsXKgyffHAIro9G+xDUltvE0AEHl8DpU3irUPD8qfZdLUqobkoM4/Kv66o4WNGmoR6H4Xi&#10;avPVbNjXPDGnmy+0WOEKL16A1yXhzxa3hvzI2UMBx165qG3hn1W4Gmw3LNAB0NVNY0G58OBNRDpK&#10;EbhBgn8hWq1XMzEpXd07T3GozRmJpjxxVq18PzXloGilIlbofSret+NbTW7MQXUaIVHyheMVyVtd&#10;X06RReaYju4YdMU1G4G7p7W2nak0OuZdoejDv+FWdOgtNY1eSNA8cZPB6CqV/CYLo/bf3uMcjnNd&#10;JJeQrZxyW21Dx+FUqKASS31LwxqQsNNm4l5J7Cs37HqniW5JmfDW9dJoHh1tes5NSuZ87eNufmP0&#10;FZstzd+FL6aytCshcfefgj8639kRzoks59X8EXLSXEO8Trw1ZzSa346usOQEi/hqWK48Q+JYzPO4&#10;ZYuPajSdWvPDOqiR48FxjAHpXO4lnL3stzBdHRLqPbIgOB2rttN8XjRbGCxt4wZPunjviuX1W61T&#10;WdUbXxFmOHhuPX/9VVm1pTLHcRwAIjAnPQVnFe8Bt6nDqELm61GD/j4PUY4Fd5YR+D7DS/tbr5rN&#10;HgA9mFUda8UafqWlraRpmYJ0UdBXm8Fkl5eQwYdQxx0OK1mBKJXj825iyiyt90dK9P0vwdBf2cMl&#10;87Ku3dzxTdX8GaVBpS5uFjeMbgMjn6V56NS1WZ4bOW4cAHaFPHFQBZWC9tLqeHT5Q0QbA5HGKn36&#10;1/eH5iu2Hw/2RI9qSd4y31pP+EDu/f8AKuflZsmrH//W/QQReS6j/Zrk2jjS8fdWqt9st1B+9isP&#10;Ly6gFPpX8bn7QdcnkyWqnOMVHcTzxKAF4PFYWoRNY6WkiHq/Sp21Ge4g29gBxigDoo7kLfRxyL95&#10;cVFahotUnhl+6w4p9lGm5GlwH28Zqqbj99JFG6ZIwcUAMtT5eoGKrepRJNbls9K8x0nRtY0zxz51&#10;7fbrCZPlHoa9fvYrJLY7ZATQZzPONAENtrLSFvvGvZb2byoA8YyNua8Q1xoo7dbo8Etiuyh1K3k0&#10;lbSd+i8V00Q+yaM+qEwNdMvQYxW5oOnQvYJLbPkyfMR6VwdreSLaNbEdM13fg2WWLSi3pmuqnujM&#10;y/GelzCWK4k+5t5PtXyT+0FZOPBFtrMe4k3sahF6dhX1V4vvb691CBSw8ngba8k+Jyt/wi32EICI&#10;5gRWL+M6KR7lJZE+HLCJ1+eNIs/98iudupPLkmll7DA+ldTo9zcXWiwPMM/JH/6CK5DWoDK0jLwM&#10;VFbY5znDHKPLlXoajUeU07bck1PEGaNYuwFGoqo0yQx9QRXLzcputhLS5uPM+UfIEOQB6V8p/tTf&#10;tOaN8C/hFda7qcaw6lMjLZq5wWc8A/hX07ceKtJ8NwXmraq6wQ20JeR3IUBQOa/kx/bR+Out/tGf&#10;GmW9tZGbSrZ2gs4M/LtX+L9K+34H4bnmWJX8p4We5osPTPBfiF4g8V/ELxFL8S/FV6by7vDlyzZR&#10;AT91a4G7sb60vorfUWylx9xvSt220mS3hlsNRYRbOQpPpXD6vrmp3C20cqAlJNv/AAGv6ywWWQwl&#10;NUoH5nWqOb5mekWXhuXQbCa4ujuE/wB017x8LLCGLS1uWCPIOSTXj+tXbyWcNs3MUcY2qPWtv7bq&#10;Oj6IZ3Hlrt+ldcVozBysrGr4s1KLxr8UtC8F6SA8l3eRQuF9Cefyr96bv4QX37MWsaWQWGjXttHm&#10;Y9FkI4Ffif8AsJeDrT4ofte+EtMuUJVLoTvx2j5r+wn43/DPT/iH8Or/AMJPGHOwm3Y/wMgG2vwH&#10;xbxnNKFFH6XwJR9nG5+cvjjwJaePPDheDEs+0FHHQ8cU39m74naz4S1VvCWt/K9sdij2rnfhB4im&#10;043Pw51qbyr3TXK7W43YOBj8K2Pij4Mmh1K28d+HwQ8OPOC+lfkU3NQ5T9cdPmij9nvAfiVL60hf&#10;+8or2SC58zrX5ffs9/FVdent7CN3UqmGz7V+kOgX8N5apg1zUn9g87FYU69JV/grVgyqh3P4VVt4&#10;gVwlasdsZYAknQV100ee+hPCySjER5q/H+4HTk0Q/ZrS22RH5qzZJry4bYp6HqOw71c6lnYmpHmR&#10;yvxK8Y2ngjwLq3iu+Plx2NtJLn6Div4Ffi98WX+JHxj174j+LZGuZr69kaMt0EaNhP0r+oX/AIK8&#10;ftLRfCH4QweArOUrea5kNGD8wiXjp71/Ijq6z3dxJewW7fZ8dT0BNfunhDkvLzYs/N+MMx5P3ZU8&#10;Ta+NTv5J7JBsUdq1fD40GPTmvLsBXY9DXR6ReeB7Hw/Hcagy/aemAK8vuWt5rmVpOI2bKgjFfvcP&#10;fjc/O+bRWNrxN/Z8+oR3uilFXaEfaccgYNYFp4V1vX43ubAl1D7cduOK9g0jRvCOpeFTbvtjll59&#10;Oa4DTdT1Lw2lxbWjjYjYH0FH1bm0Fcw7jQ7bwzr32fXF3EgHgcCtXWJ9LudMMdjgDtxjFR3L3niS&#10;6/tO6gb2PatrwzbacIJ2vSu8ZAVqJR5VYS3J9C0jSx4ba61CdWlcfL+Fch4V8Kt4h1CQSyEwoe3Q&#10;AVUthHKPnIADHjtiulW41DwpOj6WV8u4H86yLKGsabc+DtUe2srgmLbu60+30DVvEgF+WBj/AL9Z&#10;Mem6l4h1bF22cHNXBLqWjTT6TZS/u4+QDxR7UnlRahv7zwnePYum5HNRzy6h4wvg1nGIxEMUlnpV&#10;9ryNqN47K+NqBelW9N1G48GSG1uo/wB83K+3pQUZ0w1rw1bPb3qjypc1y9hfW6WM1tdYaVzuQV12&#10;oa9q3iO9DTjdgbV445rltXhSzg8q/UCdCMMvp6VjLcDqvCN9Z6briy6nGGEqbdp6CtXxndaS5hl0&#10;4xt5f8KEcVhanq2laoLYRp8yR7WIrp/DXhzStRgN9ebTjjBPapAyNEsn8S6oq3rb41Xsaf4r8OL4&#10;f1FJbQGRCBg+n/6qg1NE07WS2kOIlRe1amiaBqvjXMk1wx2/lQBk2/ivX7OP7LFJuC+vbNT/APCa&#10;eJfUVX8TeErjQbxbZ3EpK9Qa5r+z5vSgD//X+1LFknC5FaL2oW5G3htvFc/BceXCt1COS2D6V3bP&#10;CypcAcgV/G5+0GVJaXd5pYXcqmJgcmlubS6TVjKWV4tigBfWriBvLkRsbJP88VLbsbPAAypoAnMW&#10;3DO2GA49q56Lfb3rBurd6c1ze3+oMTxGnTFWtRO0o6/O3A4oA8x8b6rd6Dq9qIlBWQ5wOgrok1CS&#10;aFLhujdateIvD0eo3SSNglEyPrU0emzLo8Nmg/eZO76e1ArGTqIW50X9/wDdDZFZmnXke8Qyjd/d&#10;rWa2jt7QwE8HsaxrJVfUkgC5zzntWz0WhUUdnZeYATMO3Fdzo80iaYBD3rk47KRomdGGV4PsK3tJ&#10;kKQNCRgL933rqobmUlqee654htJfEf8AZgJ85R83pXAfGCe407wst0jEl3Fd74ktrdddEkaAOQPm&#10;xzXmHxj1GxsvCAu7yUBEmCbD1rB/GaH1DoeoxrpVrGPkX7PDnHrtFVtXh2QysPmJ7ViRMkunQNFw&#10;DBCR/wB8iprjUvIus3C5OwfTpV1aiFZHNzRTKI1TKnviprlra006aW5ZVAXqTgL/ALTewp97qlvG&#10;iz3bLBH3duFUD19K/B//AIKF/wDBQSK0uL/4QfCWbdIuY7u6jb5QnQhT/hXbk/D9fH14wgtDgxeO&#10;hQj7xy3/AAUu/bcs9avW+Dnwluy6YMd/cRfcfjBUY7V+M8GpXrajDqFoh3bQnHtTbPXI7u+bUbzj&#10;jK85L+5qbQbhtPvmvbpTtkJIH8sV/WHCnCdPLKapU+h+b5tjFVqN9DoLWW01zWPL1klT0I9fauR1&#10;TSF03xTBaqwa3kbgdwK077Ube91H7VGhTHRhxiqmm276jrcUlzIBtPyE85r6yVbXU8KUz0EmL+0H&#10;kmAA4wPYVL4v8T/21bro8C/LHxx3xWGVuXuFLMN4B3enFc3pt5I+pNNKBlTz6YHWlGceZXKhqmj9&#10;i/8Agi78NbfWv2gbzxhPH/yCLNyCR0LYAxX9RfiQr9kkXbh2+7j9a/G3/gjL8M/sHw+174jkqo1G&#10;ZLcDHPlqcnFfsd4iR3tJQeC2dvsBX8q+JVaVTMWlsj9d4bpclCKPxf8A2r/D8PgPx5bfETR8wxhw&#10;JmTjJJ717x4C1bTvHfhYB5UZp1GV9iKyv2rLAXHha6t7xA/ynGR3HSviP9lf4rDTNQbw9qLY2y4y&#10;ew6AV85Glz4VS7H3KxHLFI+odLuNW+B/xHEWobl0+flHXoua/Vz4Q/Ezw/4jgj+xT78LyT92vj/x&#10;h4P0rxr4VEUh3yFcox9xXzN4S1rxV8IPE39mzTv5DcKO1eHU8j1qMeeB/QBpuq2GwFXz9K2ZtZtu&#10;Yo3x7V+cvgf4r3uqW6bX5wK+g9I8SXF4FeVuTVrE2PPxGD5T6DmvsLtVuay5NVS3iZpn2qPvH0Ud&#10;T+FcbbaoVjI/nXgX7Vfxbtfg38DfEPjO7lClLRkiA/vsMCrpKdeUaFNas86rJU4Os9kfy/8A/BUn&#10;413fx6/ac1i60Ml9K8PAWUDH7rFPvkfjX57XXiy0/sSXS5v9Y6gYUe1bvir4gat4jlusReZ9ucyu&#10;w67pDmuP0qS10vVRHq9uNwQHn1Ff2vw/lMcFg6dGPZH4FnGI9rWcjLsVFvdWr30J8oHPIrvfFcWj&#10;3ul/b4GXcp4ArL8Ratba0YvsaYxwVQZqn4fjh1C8NpKuI+oB4r6DDs8YxbRYr66trSJ9qkjOOOa7&#10;LxZ4Hh0qw+1WEu9epFP8V2GhW1vBLpUyrcBuQvaubutV1uSyNhuaZh2X07VtNscDsdM8ZeH7bRIL&#10;Fosvjbjb3rzRUiGry3EvyqTwDxip7Sw1hLu1e5iMaA5O4YrrPHEOn3mnfao3QMvHFNfCWty1dxeH&#10;IdLktpNu50+VVx1rz3StNvNe1W305WIiiHftiqlv9llki8x9mcDmrUw1PQtVXUrRGYbgP9nFYobN&#10;zVdJ1rwc/wBtVw6S8BvSs/R/D2s+Mpp71QMjqTVy61HWvEyx6VchFXOVp0V5qng+CaxtJVdJFzu6&#10;YrayMblLdrnh2SXRrX/XJz7BfWotL0bVfEUct08oYgHG48nFa0fhfVNXsZdYilLM46juPSsTQdTv&#10;dEufJSLd5GS4PHFYs2Wxq+Gdcg8JmS31W3O7I2kCsDxDdHWrx7nSrdnB5PFX7w6h4ln/ALbtoT5f&#10;IK44Fbngi/t9Ciuf7a4JHyLio5ulhnFeELO2i1yR9YQjcmEU+vtV17hoZ5HT90ueADVTxZP/AGzL&#10;/aliHSOE/wAIrqNF8Mw6l4eGuLJH5ijpIcdPapqQUdhI6y08I6fNEkl43l+cm7zG6fSuR03U9V8P&#10;/bLLTZA0KH7wNUftOp6k8WlPOQg9OldN4h8DS6Tpp1C2kLxkKXx9KKYzlVtNe11jcrG7Yx82etSf&#10;8Ix4g/54t+YroNM8fXMNlGsNsu0DAIGOlX/+Fh33/PsK0A//0PsfS1V7XY475rskePyggHauVsIT&#10;JCfL4x610GnjL7W64r+Nz9oKeuNNb6NNd2x3PGRhfar9tqtkLSGLO6QoCc9vasQtMLmeGf7jDaBW&#10;VfQypcoYAAvFAHTu7o+V4U9anQpwU+96VEW32oVBh+OvSp7mX7PLHsX0BppAQX6rDcJluW7VqWYV&#10;8469PpVTVFh/d3cg6ccVp2ls0UK3H8L9BRYiTsch4g00xDK1j6dbGHEgAyDXdapb/aE3HPNc5Bps&#10;ytt7GjmI52TJe/Y4pBMfkcc/h0rubWaBNMtzMoBK5B9jXn2vaeG0eUIfnGK6+KN59Mtg/HlwoBVx&#10;qyWwmzmfEFoJ9RjuIvpXzf8AtMaQt54AURnE4mVuPqK+h9QeTzhGx2jOM+leN/FiH/iRD7R84zx6&#10;YojLW5pBnsmhXyXPh+0CcN5MQx9FFP1G70+O4MmoSJCqxB2ZjhVAFYHhzxP4asfDkGp6zcR2lvFb&#10;JKZJCFXaq9j/AEr8Jf8AgoD/AMFFbLVtZm+GvwOk8y3IMF3eD5VwvynZnmvf4eyGtmNT3Y2RwZjm&#10;MMPHUv8A7fP/AAUXIkn+EPwZk8y3GUu7tT19Qv06V+ITxx61e/a9ScNuG7JOSxPrWPfuNa1CS9Tc&#10;TIMFm4JPqRWlZ6ZHB6vwPw4r+ouE+FqeAoqy1sfmuZ5p7eVpEdppUB811X5ByPat5IZbiAzBdyoA&#10;MDtT4ZIfIazjAFX9CvTZyXC7NwYYUV9ZQ7nk1I20iWU1PQE03E0eSPvD2riNBvLhdYS5Rcwo+V9h&#10;W3q9le2SLcGEKrEHB9Ki0+NRevY2g++uSPT6VOId2TGHc3rqckCdP4s1hNFBFG98w+RgQfbcP6U6&#10;yuD8ltLyBxTbhIobtrR/9Swxj3x/KuOsvdudNCMb6n9jH/BMzT7TQ/2UdCSyXb9rUyE/lX3JqryS&#10;LsU5O3FfCf7AlxNb/sueGEXACQ449OK+yp9R2ZJPIHXtX8xcTVYzxU+c/ZMtp/uocp8PftKok+gX&#10;hk/5Yqc1+OHgzT7+PXZtV0zMYSfkEY/Kv2i+P8MMulXK7d4lHOK/NLwf4fA8Vz6dMvySNuTjp9a8&#10;nL5JQcOh67Umfoz8APH7eKdIGnakw8yAKuK9n8dfC/SfEMYvYCPNUZHFfn94ebVvhr4k+1wD/RpN&#10;uSPT9K/TnwFr+neI9GgvYfmDLg185j1adoHu4Su1DlR87aNpmp6FcpCoKgHB/Cvqfwfq25Y4WPKC&#10;uh1TwXZXFqssCAsfSsDTtBuNMvGIQ9ulcCg1udMsQpRtM9Yi8RNErRrjAxj+v9K/G7/gr98dbmPw&#10;Lpnwk0ALJdakhnlA6hAcAYr9cWhtorOW7cH92uMY9f6DFfyS/ts/GjUPFX7TuuXsmZrawcWdqOwV&#10;B8361+leGOWqtmcJte6j4zi3F+xwE4Q0bPjrwxq+naFfXC6tCfNOMegIFZWt6lc6vqbXUEWSPu5o&#10;1Rbl7yS+u4CilgQfrXoK674b07T7ctD5jOOcAZr+uNL+7sfhE9kYPg+XRIrIT6rIsUgPOKxtd1DS&#10;b/xEZNO/cxKnPY/lXN3c1rceZGYimXyv0r2XT/C/h7UfDMgusJcbf3bd/wAa1pOxjyo4zwp4E1Xx&#10;HsvEOLXHEh6/lWh8/gvXTbOBKT1PoO1Yui+JdW8KWL6dHJ5kMZIP4elZVze6jqdy2r3YKo4+X8OK&#10;2jruJq2xt+IvEs2tuqqp8tDglRWFpVtZ3OtxJOSIs/dbpXZ+F5/D6af52qDLdQPWuL1yfTZ9R+26&#10;erRKOgPWreisTF6ml4u8PWlpdLc27gxxkNgD9Kl1DxYmpWcekWcYBcbTn8q4gzPdMyvKxZugrobT&#10;w3qsqx6jbJ8sGCfwrJGj2Nw+AtetNPk1q1njxEuQO/0rzzdrfiC7jhmC/KuDj29q7fX/ABhq93pg&#10;tYh5IX5Syf1rj7a21XTYBrcIxhc88U6kmtiYxVjqLTxdqOhxf2XAMxxdSRgcdqpReH9X8S3D3sJC&#10;iYH2qDRvDes+LY3m3BN/ODwP0rTl8Q3+g2T2McYV4PlBHqKksq6L4k1Pwyf7DvEGyPIIqtqt7/ad&#10;+txp6ZXGOOlZVq+s63LLP5BkaReDjpiu48O6zp2lWq2kqIkqcPuH/wBaqhLpLYA8Na1Yafp8mn66&#10;q49hzzx6VxNmiXviBNMicpau56nH6VtXbLquoyTWw+Uc9OPwrHuZLaDTFnOFuopOnt2rmcbDN/xB&#10;oN34au47m0JaKQ4Bq9DrPibV4ZNEthlZMA57YrMtrjW/GEMOnu4UQ88elbVxaav4MvYZ5RvEvQjp&#10;itKTXUz1vYyrzwzrFgEgQYAHbpVH+xtb9/yFdJqPjRr1l8mLBTIOf/rCs3/hJbn+4P1/wosyz//R&#10;+zLG5a2Uq4wK10v443EqH5elc7NIsMRuj0TjFRRM9ztKDCHH0r+Nz9oNm+uE8xn6dKtPEI4FuZRg&#10;YyKo6jbNEXYjoFq3f3aXFhBapxxTSAv2soeEOBx2Nac8u7Ztway7UBfDPnLywfFTyMVtUkbitkrA&#10;Q6u5+yLH3DdK6nT5hJpETycY6Vx9/Gz2+/NOsbiY6dFZZ5DE5rKrKw1BM07nVo1meOTjbWWNWDDf&#10;Fyo71n6y6wxPfYB2Lj61zXhrUIdStJe2e3pWHOTOkkj0Ca7insjgjnHFd5ZkzQJFIoUBF/SvIXEK&#10;IsEjYV9vP0r1178SWsSRgYiQAY9K2grnOzivEFpBHqYj4CnpXyz+1N4p8NfDv4SX/jTxAzCK1O3I&#10;4Ga+nvE+pQG+jRjs45Pp+Ffz3/8ABWH9qu31S5sv2f8Aw9MrW6Puu2Xv+VfQ8O5I8dW9lTMMZio0&#10;ad0fHX7Xn7dXiT4z2tn4A8FeZp2iadGqP5Z2mdh3PTH0r8/dRv59VUef+8fPJYYP6VQUrHvj6oD8&#10;prYgJ3KWAzX9X5DkdDCR5aaPy+tjZTd5Mv6TFkBJRjsM1rR+Zaysm3OaZi5SHzlT5VqcIzxrdkV7&#10;zp+Zx1pqXQq28BtJSxG7NaMcbOv222+YKegqzuFzbM0KZKCjSIrqS1S3RNpc9aszL3iDVLjX9JW1&#10;ggYFBjNc94Wxa3Nw9wMSBMKTXSXE+o6FcGOTa25ecelecXF3M2qb1VwjdcdKiUQNO9D2l2iwjIY1&#10;d1VN2134b/61R2ciX+x26g1szPBLcS6e+Mt90+nFYzilFplwP6yP2CtXU/sreHyjAkRbT7YxX122&#10;pKU2k5G2vzw/4Jy6o5/Zw0vT5fn8vcv8sCvua+uAp2oNuB0r+TeKLQx00ft+S64aDPGfi1b/AG+3&#10;ZYZeNuMehr4+8K+G7u08TmC4TdIx4+lfb2p6XJfzNu5BryWz0gxeOoECYy2M46YrxKNfl0ie7Tpo&#10;9CvfAMOueHja3EW1to5x7VgfDbU9R+HOvf8ACPamS9rPwrdlr7q0TwjBd6Qm75flHUV4N8TvhvPb&#10;Sfarddw7HHSvMqzan750YPl5z6l8C3thfWigP5gPSvURottIu6MLzXx/8H9WlVoNHumwV719qaVH&#10;bTx+TCSWWnOpGWiOPF88Z3R5v8SNPTw54G1G/UoGWCQgnj7y4/Sv4Lfjhqms2Hxa1ePes4+2SNuH&#10;zZLOTjj2r+v3/gqh+0RY/AL9nq4sraVZNV1oG3iiB5VfX9a/j18Fa9pWoeLP7a11A7AF5FPdjX71&#10;4P5VOEJ1ZL0PzvjfMIycKZia141v7wLa3lvswoGMdqboesabHq0cGpJhcDBPQVa1a4j1zxTcTzAW&#10;8EjfJx0FZnizQtN062FxYS+ZI3H0r92oRajqfmdRq+h6N4qi0W5sEudOeMOBworl9Gt21a+h0xro&#10;xZGD7V5nHNbx2PmRMzTr/CelPs/F160TTyWoVkbHmIckD6CumBB7F4n8Fjw9GSsvmx55PrXQ3vjL&#10;QbPQ4ba1st0+zDZHA9K87uPFE2vW0VsX3OigL7jHGaXRbyO31NBq6janQGtVOwmjJF3Gjos+VMjZ&#10;wOij0rZ8N6dY61dSzXUm5FbGPSkmsLTX/FObZhFHnc3oBTNas7DS9SeHQrjELf8AoVb6WM0iXxDp&#10;OjW14jaYTJsIyFrZuPH0Ftp7WNhEUlf5Pz4rI8L3ei6as1zqY81x6+9c/Kbqdpry3twYnbH0FZ6F&#10;am3b+GdYv9G/tqMhkLcoO9Utf8S3tzoP9m3Fv5axgKSMdfSt3RvHd7ounfZYrdWSLkg1zUeiaz4h&#10;jn1tVxATuC/SolqUlYTS9c1DS4GsYMxnbxn0ro5/BetXegSazA3nYG9hXDate32oOkNvBhofkbHt&#10;XomnePNW0rTPsMMYKBduD3Jp0VzLUTdiLRPGcek6WkU0HlzxKQcAd64q7ne7kkvWQsJec4rqNS8K&#10;eJp7VtR8hS8g3N7D2rT07VNEtdD8mQ5Ma/MhHOamWqsUVNA1+w0uzLSIpePkLjrXIX01zrNzdajF&#10;aHZIM8DgYqvqVwjXhu4ocROuM+leheBvE2m6Vpb6bfkGJ/bmoqMDl9BurnQY0u4owxkXkZ6VNfar&#10;r/iLbZHMgU/LgfpVG6WXU9ckGlj9yfugV2XhrxjbaBHLYXkSiaNxzjtipjG5D0Zm6Tqmm6Oj2WsW&#10;7CVSOwrX/wCEo8L/APPA/kK4vxJfLr+rSajbjhvSsD7HN6VumVY//9L7CieG4g8mRc7quxbUZbOI&#10;YU/d+tc19qC8R1uQYW7gn7LX8bn7QdH5U1xE8bYzt5z7VlRRxuY0kx8gNZuozXK3snlMQMc1Ygki&#10;+yxno1XFAbumvIbWW2X7qHdS30wS2h8/o5/lWHb3ZQSgdMdqqXmpieCCJBnyzVOQGtcSTOf3f3Kq&#10;L8+HV9oiPStOyjW5gbzDiueuIZ0tJ4o/mk7YrCrK5UZWLmsr9ottqjjFcno/2PSZjDF1lPNXLC5u&#10;GgMN5/rAOR/n2qhBaj7SZT2NZJFfFodpcqn2VnxnoBXTWUkn2Mo7Y3AD0wK4+ScvaiMcYIp76vDG&#10;z+ZnBAx6VpUdoOxm4pOx4T+1x8ZNH+Cfwx1Hx/qsiLKkRitowfmdwOCK/jg8eeMr/wCI3i278Ya2&#10;xluL24dgzfwqTwK/Zj/grx8X9M1/xro3w30ibzo9PgDTBDwJG9RX41Q2SHTXkiUEg+lf0r4bZGqF&#10;KNZLVn5pxHjn7TkRm/ZITEvlpt/3q0/7MTyFliO5h2FWo9skbB/mPpUlkHWL7FaL8znnPav2Wx8n&#10;ctQve6jCungeWo6mrllapBcmynk3RKOKoalbXmjyKC/JxkDtVi9eD7NE9l87Hl6hmy2Gw3ctk7x/&#10;dj+natW11a90397tyrg7eMVDdXH2yBYYrfAYYLVp2NheanCISw2w9BUDNO00W78RR/bpyFyhx+Ve&#10;czobG4lsQAzCulttRv8AT5Gtoz0cADNUNa8OX1mP7YuyA8vK4pMDkdBmex1OJbvpWrfsbrxCPswx&#10;Gx/pWFdCVJxKB0rXs7oTyoJPlxWMZpySaKU7H9D3/BK7xc2qfCO+8P3D4l0+4VlPselfqJmXO2Xl&#10;jyTX4f8A/BKrXIh4y1nwrcTrElza+Yi+pQjpX732/h8z4IfaPpX8weJGFjSzD3ep+z8K1efCKPY5&#10;z+zna33xDJrmdP0B5vEqS7cOCM17fFoFxCgAXI9a0ND8NEaz5xXkAdq+DUJXSR9MpWVj2/TrVYtN&#10;jjfsoqnqekWusQNbSJXXWsG+2jhx0FS/YWjulx92uyeD5o2kcyTvc8Y0v4dxaVd/aYEPWvXNFnud&#10;OZpJgFjxncT0CDJ/Su3tLLco44qz4m8KvqPhTVFsRi5ezlWLA/i21lRwnJWjczniW4H8TH/BTL9o&#10;/Ufjt+0lqmmPNjSNEla2t4w3B2dT+Zx+FfnDpksel3v2y5hyH+6BXvXxU8B3Vz8avFWleI2MFxbX&#10;0yuD65z/AFrwW5jt9K1trFX3RwbR9c1/YPDGDVDL6ap9UfiOfVb4uTl0Ld9fXN/PtkURb/ujvV+/&#10;0lYLeBXk3vJjPtWh5Np4n1mG00uMgoMFvQ1m+JbPVNGnfT2+aRT8pr6pQtFHiOSbulYytbs7OztV&#10;tLf77fx+lYMthb6ewFu5Jl+8q1Frs1zbSKt2eVAyAK6TwlPZ6ddPeanGXjP3SRWMpAN06wtLXNtd&#10;HyCRlXPYdqqhLi5vDaFhIOiOTV/xTeRarfobCNvJYDoOlUri4066gFrGpWSLHI4PH0pR1JvrYu28&#10;p01pLYt8+Oxrv/Dnhaw1nw68pyZ26HONtO8P+FNHNrHqt9KCXGSK4q6vLyxmubPTpvLhZsg11U+w&#10;MqTWt7ZNJpeRIVPIA5OK7zQtb020sxZX6kY6jFP8DzaRBZT6pq7bZ/ufN78DFYWsSJfaj5enp5jJ&#10;94jpiiSsMhjsrvxJqMn9hRbYW+U5rStdav8Aw3A/hu4VuKbomuz+FI5PtFucn7uK5yXUdX1vV1uC&#10;mZOhp86Aq+Xqv2htXsVPl5+fNdHpuk6tq9jNqUAGIPmxS6jq11pllJod1Fyy4BHFUNB8RXejaY9h&#10;GMGYHP0opVOUTR1g+JV2th9hv0wcbVI9q86cO0jSrGziQ9cVv22n6pd6Z9vjthIgbJc+grpf+Et0&#10;RbdPJhCGMbWGB1px2GU7HV9JGn/YLsKCB0IriLmaOa9Z7KItCfl+WrElpeX00txbWxYNyD6Cut0f&#10;XdH0PTHWa2yYyMj3qJgcxpfiS20CW38qM7o927dS3U95rEk2sQWeEk4zWTrt2uu6jLNa2/lD5a9P&#10;8GeMNJi0uTRdSXyTEOCRSg7EyjsdL8PdJ8PXmi77zasgbBHpXef8I74U9Vr5cvLhhqM81tORHI2V&#10;28dPaoftlz/z3f8AM1sUf//T+lIztXctbI1RYEAIzWEkiJC7dqdp+24fntX8bn7Qbj3kdwWmnO3I&#10;61YfH2eLyH3Kaw5VYv5eBtro7OWJ7ZbdQBsqHfoNRJWjMUflr1YVgXGoRacMS8FiBXQyttTd6VVu&#10;bO3uoR5iZxzVR8wasa8L4jUR871/KuftdWkttVlt36YxWxbFHjfbkbV4xXnOoecoa7hb5s4IPtUy&#10;QjrpLSX7W9xnhsfyquygPleKg0nVJLiALcDtih5yzFBgClGI4rsWprmMx4J5Fch468W6J4P8H3ev&#10;ajLgQQs4zx0FbF0Ps6edJyO/bivzG/4KefF6HwL8MbD4fadII9R1kZbaeVhPTp3r2shy94vFRoxX&#10;U8/MKvsqLqs/CL4n+Mb/AOJfxE1vxfqj5fULmTyu+FU4X6DArh0L6eJLcYxjpS3cH9klCRueRVOB&#10;04/zzSPFO7ed5YO4dc8Cv7OynAxw2FgoLY/IsXX9pU5hltE1lILiBdyOvG7tVxYJ7SNNRlcAv2FW&#10;LK1N8v2lpAIkXgVBZPbXb7bk5WPgAe1eocYsNyssTzX+GY9B6AdKl06eytrWRQMSP0Jqkv2UXIfa&#10;dgPzfSp5pIriYC2G6JeQahxNIzWxYWR44EgT5Tnk1ONXvtLlAtCpzx+dZcyTF+GCg/pWNcXdjZyA&#10;DMknYjpU2ND0SbRoxYSalqL+WSpYBfUCuLudT1C4g+zQOZIx0BqaO/1bUGS3lx5R42n0qsBNHOYS&#10;ohA79qpLTUDRuvCfiQW6XJt8I/INc/PaTW7qeNy9RX1V8P8AWRrvg9bfUiJHhGAeOn0rxnxh4Uux&#10;fPfaaf3W70rnqQs00Vyaanon7Pnxuv8A4NfETTfGNsh3QyCOVR0MTEbhX9hf7PPxZ8JfHfwba+Lf&#10;Cs0csLBFkVcblOOmK/h8lhuI/nmHp0HFfan7F/7Wvi79mD4jadqUMkk2gSyj7ZaZO0KeN4H+zX51&#10;xtwesXF1qa1R9Tw7ns6LVKWx/a0+hQDHkfKpHSrtpoSpJ5ij5jWB8Lfih4L+LPgiz8deDLqK8sb2&#10;NXDqeY2x91q9Ttequqgj1HTFfgNTDThV9mo7H6fQzDmgS6ZZIoHmLWtcWKONsYq3bwrOmU/pVqK3&#10;29Tmu1UyfaBYQkYQ9q7/AEq286Ex7D2+b68H9K5W0gCnJrvNFBGEwMZzXRh8Jfl02Mq7S2eh/IL/&#10;AMFfv2JPFXwi+M1/8ZfBluZdF8Q/vpGXpFIOG/Pivwj1PQNUdZdSkQBkIY/7hHH9a/0vvi18IfA3&#10;xh8EXXg3x7YpdWVyhQZ6oT3Xriv4qf8AgpJ+xJ4j/ZZ8d3Vlptq7+Hr9t1vdjlVyBhCQAOK/b+Du&#10;Jo86wlV+h+fcRZJ7RurSPya8M6zceHbpr22iaTzR1xxVbWfEF7d6gNQvMDByUPau90a8tND0b7Ff&#10;RqShIB9xXmGqT2epTy3MpRd3AA4NfqKmrWPhZLlWpjanrNpqmredK2UIAxgdq7rxJrGi3VhBp1lH&#10;nC44GOfwryzR4dOjvJI5fnVPu11sFjf6dNFeTRboNwwcdqytcE9DR0HWbDT9Ja3uUPmLxg+tbngz&#10;TNCunudV1J8YU4Q1zXirUdPutQWTTY9qoPn9OKqWzwzWzR27MrEjJ7VcY2JtqakFxhpVic7Afl9h&#10;XcX2gWElhbMWVPNA3n1qwPBtrDpQkV8GSPcW6YPoK4V2nkjX7ZJ8sXyqPpWsJWdxtaG341itIL+H&#10;+zyJI1Cg7aqeG7+2sL+X7SCqHpUvhezs7/Vvs9wcL/Dmuw8aLoFjaJpFrF5k7YOUxWjjzbAczqmp&#10;y6/q3k2I+SIcDAqxo98vh9pTqsPzydCKx0v/AOwb4SiEr8vQ9639W1mDxHcwQafDhgOlZxhfYZz2&#10;s3ba7qivpyuzAd65hoNTluvskq+UU5wPSu8sXvdAvPM1NNgzgcVzF5qkg1htWkXMa8DFS1YD0WTx&#10;ZpsPhGLSIPkwCNo9a88FjJFZefJEdhYc4qGGKW4mS88j/Ry2SfavddV8SeFY/DosLKHezx47dfbi&#10;umlTbWgHJ2viXSdJs12KXJXpXGX0hmjkv5YCiynrVCW3vLSITSQNsbpnsK9C0zxFolxo4sNRG35T&#10;/KsJvUC54Y0rws2lfbXmEkjIdynsR0/KvF59Rtru9lMy5XdtyvtWivk27O9oTgE4xwCD61taBY6P&#10;HaXBvExIeV6YzUoDttF8N+FRYJNcSb3kGee3atb/AIR/wd6ivJZT5RAmnK8cBewqLzoP+fl/zH+F&#10;bcyA/9T6JktGktW2tjHFWtJT7Eu6Y1kW9yUs1iB5xnmr0sn2hoU9a/jc/a3B9jVnmUgug96qwXJk&#10;2iI7Sf8AOKruyRrKGIxjiqUJjSNZoOWUcUGkYux2K3WITE3LAVFc6jLDaiRhgdKy7GTzEaeY/M1W&#10;b8LLpTB/4aCJxZtaZewm3eQyDkYArzXU3lfUvIHTqKbBZzxypP5uAf4c8Vl6pPHNr6RrwMDpTsQ4&#10;2PQLYMtkke3DAdfWpwkSpumPNMsJB5KW6nP1rH1PVYYZ2t4zkpwamRLdloU/FGr6Vp2ky32oHbFA&#10;pc5OOB2r+Uz9r/4val8X/wBoDVdXllJs7MCG0jzuCovHB/8ArV+6P7c3x20f4e/AbVobRwb+8HlQ&#10;46jjn+lfy+6TeXOoa3JcaixLOu459TX7j4R8P+0qSr1FZI+K4szDlpRpLqdjC4urd5pz+8C4ANJY&#10;M1xarp6Lt808n0qOJP8ATDKnKr0FaOp2Vzp4ivVwobpiv6HVkuVbH59YWFGsrd9PiYHDY6YqbVNP&#10;tdOgDWzgueSBVqC1spNM+2XEheVuRWXYzWLXJGosQB09KYixBfpNpjQeUFb1PesdXjtoQkreX9K0&#10;57K6eB76xQvDH3WuPEN1rV4gIIBPQ8UERRt2mlz6vbSTWbHCnHNYFzZDTpzDIpYjmu0u9MuPDNqU&#10;ikwX7DoKhsJYL5G8/HmtwDU6nSmrEqadK2kf2rETgDhelBubZ9NImRWckKPqadfpqFjANNLfuz0A&#10;qXWLbS9LvYo4ucBZOfUUomc3qRW3imfwlbNJHD5bxclexH0ruvDvxy8O6vbA63bfK52sEGPxFcHr&#10;t2PEUqQwoN7jBGK4iHw/LBO2nQjyz2zxUVFsaKelj3XxBrvw71WHGiTMm0/Mp4xXN3FtoiRo9ter&#10;Ju6D+n0rzDwp4cay8RCHXpPkkPXHWus8feGNO0pVk0xxzzhT09KuLUdWhryPrf4R/tO/tAfALQX0&#10;z4da9LbafM4ka3yGXI7AHoK+7vh9/wAFqPj/AOGmS38U6fZ6nFEoABVlb9Dj9K/CSyuNUGJFuX2g&#10;Y2mtLTdUukb/AImHzAH9K+YxHCeGqz57bnp4PO61L3T+sz4Wf8FyvhXq0KWvxF0GWxm4BeA/KPf8&#10;K/SP4M/t8fs4fGSL/indfgjl7xTuEb8BX8EtpYyate5ikdEPZWNE9vrOg6j5OlXM0M4GVeJyjr+I&#10;614uO8O6MvgZ7lHi6cOh/pZaL4i0PW7QXGk3cE/GcRuG4/Cus0bUovNxu+lf5zfgL9rP9p74WRs3&#10;hfxfqVqFxtWWXfnHsRxX6G/BP/gtt+1b4Atvs3iH7PrUZAG6ZAG49xXyeJ4BxUPgZ62G4iw8vjP7&#10;nbO8EsRBGT2XqMV8wftOfAHwT+0V8L734ZeL4FmWYM8Tn78cmPlOcdPav58fh7/wcRXNnPFa/E/w&#10;gv2fcAZbSQhgPpiv1Q+Dn/BWf9kT422yR2muJpdy+FMV2ApQn/azXzGPyLG4eSqKLvE9WGOo1Ivl&#10;2P47f2rf2evEf7O3xS1zwJ4jP/HhOwhyMCRDyrAfSvhe6hlaUyMdrN1GOgr+j7/g4HTw5e+LfAvj&#10;bwtJFP8A2nYMZZoCD5m1vlJx7V/OL9sae8Wa5+QIO1fvfD2PliMLGdRWex+Z55CKnaJPoNpeTSus&#10;cXLdM16fqPiaaDTjomrw7NiDGOOtZ/hXXrKKbM6bmX7uBVTVtSu/EGrvdmMFcAdPSvfgeRBaGTbP&#10;BZ6bdQXC7ztyrV2OnxaPN4STY22XGTjtWVfX1lcXESKgCBQH/Cquj6fDqus/2X5/lQP6elaXKN/T&#10;7m41hF0uadtgHFTWdro8GvxW+rFvK6cVNr+k6boJSLS5izKMbq6STQdD/sX+0dSk/fBNyYPU+lbU&#10;0072ExvivTNIs9I+1aO6hn+7g4OP/wBVcHp+pRwahDqEgZvLwDnkf/WpjfZQY/McFc4wewr1WYeG&#10;NP0f/RVV0dOc9elXKm5a7CTRzniPVtM1KAynHnBflYDgfhWBpf8AbOnPHr0Me9E9Bz+Xas62jR7K&#10;RLJPllJ5PYD0rrZPF0Npp62tmAj7dsvGc/h2pUlYJ7Gb4l8VjxHBHFs/f7ucVzk0ctpZSw6hFgMP&#10;lYjvUtpFqOPtlnED5bZ49K0/EusvrEcOnov7wc4A71lLcpDfD/iJbXSDpOooAHU7T0qvbeeohudu&#10;IY3yR6isLUbwmKK3uYvmT5fQjOK9Yh1Lw/b+GFtVA8wDn8q1pVLKxLRsalrPh/UNKMLShPk4XHev&#10;FZC+/wAyKP5VOB34rRmVTEg2Dlsk+1eq2+q+GtL0nYY0lm24K/hXPFNjv0MNp/D82hxoqqsyp27m&#10;vI55nAYyFsFgFxWzPbwS3m2B/J889PQV12p+C7HTNNW5+0eY7DOPSqasM6nS/hza3lhDd3Yy0ig9&#10;a0P+FY6T/d/WvK7TWtW+ypFFdMVTK1Y/tnWv+fh6QH//1fYYdQhZd24AZxQNVEF6QxGFHFcOl3Eb&#10;EXecBTyKw/7TkN8STwelfx6on7vdHax6vIDMZf4ula1hqLLbfLw2w4/SuCbUosNn0oi1hlmiA6EY&#10;p2C6Oyi8bw2cLQy43joDWlqHiuK90qJSdjEjOK8ulS3kbe4/iq3dPFJAsca4ApcqA9VgvLeWyLH5&#10;yOmK5CQ77oXC9emKwY7xrGHczfLWavieCOYvNH8vbFJwE43PX7G6uIV3H5vYelee69qM8V+81pn5&#10;zt+hPX9Ko6Z4mmWXEfIPSvLvi949l8G+HLzxTKQqQxMdv0HWujBYb2lVQOfEx5Kbkfjh/wAFLfif&#10;pWvfEW08F+Hn/c6ZFsuBnIMp5Nfmjpd88t9iaMfh6Cuh+Ifi5vG3jTU/Et4xdrycygn0JwB+lUNE&#10;1KxtLpnmQEbcCv634Py5YXCq3U/FszxTr1n5HZxKNQk22K+Xt61a04S6w62d8fljOPyrOtdQbyme&#10;FdvmcChrMWsccnmEM3PFfYw2POmM1Aafa332OBisfQelXr63szbpDCA5ABYirOlWNhc2M19e8sT8&#10;tUrCdLG7e7KZjJK/lVmZdHiP+xtJNjbIylvy5qnpei6pdxjUovlI5qJftXim9kS3woXgdulX1vNX&#10;0g/2e7LjbQBh3t1cXdyILxuhwxPpWhqUWnR+TFpa4mXGMd6t6VolpfRTXV446Z4rmYwLO6a4iJde&#10;dpPbFAHUWsSX6s15I3nRDgD+HFTaNeacZJf7Ubze3zDoKoXNmINIXUFfbJJyfpUyxad/ZPy/6xxQ&#10;BWt4L6O4kvdMQYj6cdqgiW913V90g2uvTFaVprsmk6TPZ7WJfjNZlnBqFtbNrEHRKAMxVkn1KVdT&#10;cEr8qY7YqxYS2E9+mnak/mZq3apZ6gstxcrglePrWHo8NlFfb7rgcjNNITdjoPGGmaRDAINC5lGD&#10;gelcRLa3aLuvEMcO0fNjjNasWpwW+tGJXLDrkenpXU+INXg1yKLSrRSEOAeKrkFGaucTYzNY3SpD&#10;KVJGV/CtOHX3v75ZLdS1xGcZNamoeBL6xhGoQndFEM57/SuaF7HbOJbZMO1QdR12qXv9syrBLGqS&#10;R8sfUUl/d6fJp6ppijhO3qK5y2SWW8+26iphixwfWhr6z1K/TTbFdmB96osB3FrpujzeDzNcZ+1A&#10;g5VucemKzdG8NQasjyiZoSnzK6/KQR64xWRdQz6dJFbwy+YXGMClinvdPsZHmYoGO3jirnTjUhZx&#10;2NFiasFaJqeOPiL4s8SWlnofivVbnUotOUxW/nOWEaei+1cJptob2ddOTGH/AIj2FQxqt2siKc7T&#10;1NXbbTbt7b+0Gk2GPgAVyUYKOiVjCs5N+8dr/Y+nRyJp2mH/AErvircV8NE+1WGoQ/OBw4FYFlcH&#10;TdQj1DO5wK1NW1q/8ROJrWEAp9/jrXWZHKQz2qWrvMPnkORn3rT03T4Y7c3kD4aMGo9b1G08yzS1&#10;g/1WGlp+sXFlIFlsDsSXqoq4AjovDmmw69bl7yXDD37Vn3SzwvJC8hkRDhBnin3uhnStLgurWbHn&#10;9q6rw1oei6ppzW+pfu3z98GvRpmczovD/hTTZNEOqXwUvjgHtXnVxJC1y9qeAvTHSppUe1uZNMS5&#10;byo87eeDXeeA9H0NraTUdQ2PsBJz7VoQippHiLRbLRoo3AMkYORgZrirq0k1GWa/0yHO7rgcYrY8&#10;TS6PNqgn0OH5V6jtVrwp4hh0uCSGTJB7EVzmtXZiaVrllp1gbJV2OFw+fWuOtZpI7k6kqkhGzux2&#10;rfu4pNYnnutKj3g5JFPh1OwsNEkspoikzDGKwY1sc4t/bz641+Yy0fGd3QfSle5s2vjMiAoWBwOm&#10;KLXVBaRSW1zF/rBgEitPwrbafc2NzHfny3H3TSGenzaz4YsrBf3COXj5A7V5lP8AZpH3LEY2lP3u&#10;wFY8M1rBOJJcyYbaPSvU9Ym0jUtARJXUOq8BcAg9q1hsZv4kZmueGdDsdFgvbSTfMPeuMvrvVLow&#10;2UJzu4qLSRe6qy6bJOSEat3WvDd9ocCawJt4XIC0T2NehreF/AznTzLeNlnbPy9q6X/hB7f1avK7&#10;Txhq9nF5H3cH+dWv+E61f+9WQj//1pbpnltyqjgVhh2XjviuqNnJFbNuPQZrmn3H5lH0Ir+Pz9yk&#10;ijDcTKkw79qvxyTiBH6NjFLFYSTEOo5GSR+FVFJvbGO7jONjFCKBGg9+YrN5Jk3Fegq5LdiGwgkX&#10;/VzdvQ1mi2abTDeTFgI89OnpUGqsqeFrOQcfvKCkWdZvDYWok3cNWDa363MG1lxzWH4mTUNZjS0s&#10;icqc8elazadfaZp9oLmRd8hxj2pwclJcpE52sjodMvoredbViMr84x1weP6V+en/AAU2+J8GkfDu&#10;x8B6LIUubo5mwcNsPT8K/QiPwZ9j1GTXHLkCL1O0bRmv5r/2vfi9qfxG+NmpNPJ50Ony/ZYmHQKn&#10;OPzNfceHmUe3xvNPY+c4ixnLR9mfMcNlD5HI2AHbz14rRtbGAEMMNt5xXO+ZOJSSM7jmtaCG5D5X&#10;jIr+rKVJRhGMeh+UShZtnoFs76hGEKgbO4qxZ3AiuYmueVU4rJ0BZbm3ldW2mFenritdTZS6QJT/&#10;AK5TjFdZiamsT2r3YbTVLr/Filnv7VLEWFnHy/WmaBqv9iwgX1vu81ecjpVKVLm7uVksIzjduyPS&#10;gBZbfU9NZbiJNgAHNP0uWHVtW36xJsTbj2NWNR1q/wBQtzaOoG35SD7Vp3Ph7SI/Di3pb96PSgDl&#10;9TiSydoIHBQnt3FS+ZYyJFZhSGfisiwjtHvUe9c+WPSt7U7m3ub+KXTBgxdKAEjtklvora8YqkbA&#10;U3UoYLbUFt7P59vPFbGmQafqVrdNqcmJgp2898cVR0WW2tNRLXi5QjaGNACai8mqTrBbKFNE15fW&#10;MLaJdwhVC/e9ahuBcb31LSlHloaejz+Ir1PtI2grtoAlPh+1j0Y6lDPgkViadeWFrZNY3sO8HkE1&#10;p6tDc6RjTM7ojjArQv10e40jJG2RBgDFAHN6RZFZmvIYflXpj0pv2qS4vHt7VcMPm/Kr2j3uraZa&#10;veBN0WNv4VR06wu9S1driJvLYjOBwKANK/8AFeszWgsJ8R7uPwrrE0TwvPYK1uwWcxfMa8y1xPI1&#10;KD7UQ+3jFaWpXmm2qxywHaSMMo44oAxpra/lddPQGVEJ/Ksy5t1hZpIcxSqOlek+F/E2n2NpcmZP&#10;mZgEcjoMdqhitbLxPqrzP8px2FZ0wOP0ue8VIdQtoVdoh8xbrVvXNen12RbN41iHYr71p67oI0BR&#10;Bb3Dfvl6Z6c1xD2V01yIbL5mx1HtWgElxos1g7iI7uh/+tXRaJNFNeQNfgbFx8p6CsVptZt/9Huw&#10;FJ+XOK9j0LRPDVlo/m3rrNO69Tg4oAZrz+H2s3ujtEoGBtFcZZNqeiImowIZY5F2kH+Grz2sssRS&#10;3Quu7j6VQ1PXNUgtmsYU2r935q6AMaB4xfsWJVW6t2HtUumnS49eMN2p8pl6jpT5r8JpX9i39v8A&#10;O3KsBipLF7dNFa2vB5cmCFz1A9qiewE1pLZyahb2l7Lvtlc+WB2rautFbTZB+/3I/K1zPh/Q7C8s&#10;5USTEsfKmtPS/NlvYbLVpt6DgD0pUviA7vwfYaDOsh1Jg7/3aw9djg07U/LsHbyGOAAeKt+J9H0T&#10;TXRdOl2s3Ug4rK8JafptzrZXUpT5a8jPTiuwDZ8I6jpVirRajkKzUviUaLPfRyaCDhuMCrnjK30A&#10;Wkcemr827qvFc/YTrYanFOU/dR9eOK5wLmia3N4Tk23tq5hlNYOtXBu71rrT1I3np9K6rxj4ms7p&#10;YLe3TdkjtWRp15Z2k7/boSBj5W/pQBT1fVbTV9JitdmLhCP0rnbi7fCmcbWjIB+mKuMY21P7XAv7&#10;tTk8dKrardaZqN/FsBCAjOOKAPTtM0zQ9Z8N+dJKI2TnH0rz64jtWR8Z5OM/7IovpLeCeK1st3ln&#10;qFOK9xsdK8O2HhaG61WNfmHHAzQB47b3lro9xb6poch+X5WU1sy3mqeL52Z3/djpXCXGnS3PiN7T&#10;TT+4Ztw+ldnYpd+ELhV4mSf+H0rSmJysche+D9eubp/LYbV6VV/4QXxD/eFdrq3ie7F1ixjwvesv&#10;/hJ9Y/uVoL2q7n//1/TBpT3FvLuUY+7+Fcre6bbW6R20URLAjbjtXtk9jAIpPJxzWC8McS/IPxr+&#10;O0ftbqnJ6N4fK30yXB5ePAHvivNfCnhnWrW7vtP1M/uRKdgwM819B3NpG7R3L5Y7SP5VlweG7Zdf&#10;TXbeRlIjMfl/wsSQc/pTvYxlUdzmfCtjE1ldaPNEGByB615z4q0W5sdLV/KPkxvwvpX0ZpHh+OS8&#10;mcfK55OOMVyuuWUN1ayWdwvCt29qSLhVdjxjw54duZLwXNzysq/L2xVz4reA9Q8QeDYpPD1x9kvb&#10;N/M3bQflXrxivUNK0gx2DXO7A+6vt9KzdX0/V/7NkGmS/OI2J3dMVrB2egOpqj4o+Jn7WfgDw/8A&#10;Dq/0qaeVdShs2hJAwvm4xX80WqazDqt5cX7KN88zux/vEnr+WK/Xn9rnXPCCfDfVLXUIRFfreeWW&#10;VQM5Ar8g73SNOtXAsiQjANz71/S3hvlFKOG9tbU/OuJqzdTlKC3Uq/cUHjv7VdGoymCN2UD6VLbJ&#10;AjAyY2gGo1ltntGT7rg5XFfqMNNEfKs0NHmjtIpmnYo838PoK1be6DLGI/mANc/PeLe+UkyhZFX5&#10;sdCK6CH+zbOzintn3HuncV0HHPY6q81gXkH2W1jzKvy5qzZajcaYBZypsAWuW0/Vxb3IuUh+UHNb&#10;F5KPEeos8WVMo6DoKnmRZo2OhHVInupJtu7P6Vz95JIP9CNwWjQ7av3dnqHhy1+xGX5XGB7Vf8OD&#10;Q5Imgv8AG8DrVAOvo9Es9D+RgZCOMVzdiWKxkjG7gHpSXlgJpm/s9TNEhzW9cG01OOCy08bJF+97&#10;YoAdqPhx9LWO7kkyJSKknvNIvPD4tQNs8bdelZ9xLcrdx2d3IXVCKl1q60l9lvYRgOaAKthqlxpe&#10;mMs8ReGTvU2maf8A23mWCQwNGNynP9KLnUGj0wWE0WKbFptxaaO10GKmRfl9AKAKUcyyatAmoy78&#10;NjNauvfY2kS3tCN1Yfh+DTVuA2oSKT2z6065ja11IfZB57A5GOwoA1J9Wv7LT/7P8vAbqSO1U9Hg&#10;1GVZNTgbhRt4FRa5qMt3LFBImwDru49q1bnT7/R9HUabcjyWwzD+lAHN2tzbyX3m6mPlQ8A0zX7e&#10;zmul/s1c+Z1rU0iHS7m7eS++4vf3qtPGrak0Ok8jHHtQBI15DZaMNGuLbLn5g+K5rw4dXe7aSxnK&#10;PGcY9R9K3NRvNWSJIbhduO5FT2GmaW8Hn28+y5I3Z4pWAwtRu9Sn1Irftl04CnsK3NHuTpQkmkUL&#10;kcHHT3/CsOzuprPUmurrEh7966j994ikNpvWEFfTBx7Uyo7n2N8Hf2Cf2mPj38DNZ/aa8GaDNe+E&#10;NFeQz3uAI9kQ+Y9O3tXwmt2tzO8cJdFJKr+Bxx7V/QZ44/4KeW/w5/YZ8E/sM/BfGnaBdab5fiCW&#10;EbZppJGYsCw7GvyK8I/CNfGHiGXWvAllK2i2y7BOwysSJ95W9M1HU15UeaaHrumaTapbsS8grmtS&#10;mv8AVbya/twuEfOz1FdVq1vYXuuS22lQ827EEqOw4zXJS3eo6TMzgBS/XjiuqrokYGdrWpw6hepc&#10;xwsuwDIGeCOtJqd+l/HGLePJUfN61PpL3VhOdb1ACSDcSwHQA9Kow61bQa+dQeP/AEeQ8DHGKwuB&#10;flt7KLSYriyk2yv98D+Vatnp9kdMfVGYiQfKD6YrlruTTrrVl+zjZC7Z4rQ163ttOvFtrefKPg7c&#10;8VdNXdgNG30u41vUorQSY3fxnsPpXqXijwzo+geHFe1w04xkg1k/8I1pN1pUeraVMIp41yyg8cVw&#10;Ms9xdOsE90XWRgpGemeK25+V2At6c0a3MMV0xZSckn+EV22va/osGkvZ2yhpWwM4ral8NeFtG0V5&#10;b35y0eRg15C5ktY/O27vmGPTFbWQG5byR2U0E+qQ4iGCCRVzxlqmlaoIo9P4xyQK0Lzxjp99pAsb&#10;yAMyJwcdK46OJVa3u5LcrGT94jjFYsDS0bUdJtLKaW/jxkYUeuKybCC1aVpr0BEkB2dvpWx4gezu&#10;/LtNNgD4BO4dulV/t+kTaIbS5x58fA9qxk9QMvSo7J9Qmhu5cAfdq5c3EzwmGO4MkS8LGTVLR9Ps&#10;Z9Nmld9txCMqD37V0vg/SNJ1WykhumCzg8NVQ2AxrrQ7/TbKLxBBIF5wR7VpWcOqa8yXanaYh8pw&#10;MVk+J7S5sEbTzPviQ8c1e8LeJm0rS3S4jzs5UVvTE4pg4GkXDwaumZWw1H9qaT/zzp9++qeLZRqo&#10;QjKgYA9Ko/8ACNar/cb8q0J9nHsf/9D6FvIwIJrm3boeRWXZN9pgGelT3GGeSLO0E81LZyxxRmG2&#10;TO3r2r+Nz9m5UOUyKph3DHpUtssJAxwQahkDSS4jGGA5ogEZRhJwV5oDkRdRpoLl/Jbkrk1iaGHv&#10;Y79pBlVPWrlrOJZ38rnK4FP0BPsun39o4x5hpozkrFqEwnS/KiQFUPOKZpt3YX58q4T5MFcCqulN&#10;IumSLENy9PyrO0uRYtzKOc8VFS6+EUEuZXPxG/4KoaFp+lrpWkaNCiG+kZ3x14NfilqNhNC4DEjI&#10;6Htjj+lfr3/wVh8dw3Hxr0PQLCIh9Nsd8noSzGvyR1+W6u8X7KQH56dK/rfgDDcmXRkfl+e1ebEN&#10;LZFCKxwB5rfLWzpFtYTyS2cxH7xfk9q5yI3EqgDpU8VgkU6TTHqQK+2UmeMb3/EtWwa2vuJIDhWH&#10;epIJrK9EKwxjevcUaroUFs8UobdG+Ce+Kr+Ta2F3vtnA4G2tnJkOmixcXklrdJaw/KHOMGu9Olah&#10;oCLe/LtcA5Hv6VxMqtfyqbpwSRlStaVrq1+Yl06ZiwX5ee2OKmlqc9mdFYw22tagP7Qf733Mn0qn&#10;qOlQ2F15cBBkfjHpV270SKy0oahEweReh7iqdncw215FfXS5IwSa6EWibTdYudCP2eaLajcE4rLW&#10;N5r6S8tDtHX6/StPWNUGr3JkslDD0rNki1fT4tyjHmdvSmBd0prW4lee8bpxg1nMymRLiKLMcb9R&#10;3FaEWn2o0hrt51BH3hWVpuvroxUOnmRZ/SgCz4g1eDV5kSzBXBAzRrUOoafpqWs7HY+Mf4CojAfE&#10;V2f7NxCFOQOlLrWo332iGx1EZ8g5HvigB9nN4dmttlyAZ0GBjtTtIa8s7wXcEeUXriqupw6L9lN1&#10;b4WVucdKbYTa3p9kLpkzAw5/pQBNqFzD4g1Rc/IgONp9az9ZsLzRl/ePvT+FR+VN0u1XVdT+b92P&#10;velO1W3YXxiEm/sv4UAbNtqmmNpa2t3F5bbTz+Fc9oCXb6yy6X83y1f1TWbePTFV4syj5elO8K2N&#10;9bxz6xbqVOzigClrmqancTCx1FNrIefcVqanpnh2KxjvEYq5XhQcYrKstSil1NbjVjvLHac9q1db&#10;ttJN6i2SGQkY9s0AZmkyadHBJbt95x8rnpmrtzp+qaP5dxP/ABgfMvoK3RJpq6D/AGWYsXG706Hj&#10;vUEMkUrQ2F85KJgEnt7VvHDtq4uaxlR2lpqjxm+dkYDaG9OeCPpX2d4Y/ah1/wCGHwC1j4G+DIoS&#10;dek33V2wHnbMAbQe3SvB/E0Xhyz0UWkQXzto2lf/AK1efaM8SSw3MsbPHH99senak6NtylM39K1G&#10;58OXi30qeXDL9/cOoNN8W3aahiyhi2hlBDY9a3/EHiiw1OD7JaxDZgBOKztR0XW72wSWBgpjjHPT&#10;pWqinuZydmkcBqmlX3h3T1t5X8yCdBuA7cdK5+OGa2sjJexEwniM1u3a6hrFzFEDubO3b2yOtWtY&#10;F3Z240ab5nU/hXLJGhm6MbcQvDepgdUYj2puladY6lq5gvG/eds9AKh1K+urXTWg1BRhiApxjFO0&#10;m30xdJkuDlbtRwx4z7UhG08K6fK1nDJjcdpHtXrun+GfCc2noYCu9Uzk/wB7FcP8PNP0rVb0pqgx&#10;tBy7cAcetVNXgj0/UZrewuAYd3y4PauqjtoJlfUrm4mSWzuGO0HauK9E09/DT6FDHMwZscr3FVfC&#10;mjeHzZLq95KsjKeVJFcnrf2IalM+mJ8nQAChScJe/sF+xm3Nt517NbaepaDrx1rq08Sad/Yf9m3S&#10;jegwA3QUnh3U7HSrctdKFYcEEc1w+qapYapqTzwQ9DjAHpSbT1QzQ0W7jtbzdcHEbenTFUdUm006&#10;hjTI96bsk46Yrp7vUdJfQVigASRRjketVfB99Z6fvfUdpwDwR1qOVAcx4lk065li1Kw/dhF2uBUU&#10;Vi9vax6tYSbY3ByfpVa9lt5tXkePAhlb7o6AU3UYoYr+KxiJNvxwOlNKwHsXhfwtpHiDQPtF3MrT&#10;SKSFPXivJ/7P1OFrpsYhifYK7B9Pk0Ga1eznxlDwD+VUNL1E2NxcNqK74JDkg1SdgOp8OeJrTTdP&#10;Fq+Ay9a6D/hNbP1WvIwkvmPJGhEbnKcdqdtm/uH8qrnA/9H2m7dnkl+znJ25H1puivdLaEXSneTV&#10;q8g+zXCwkYFDhoQNpyDX8bn7Qa5UPKGT0pCEFvKF6gVLbRsqI7dyKLlPJ+0RgYBXP8qB2Oc0thCS&#10;D1zW/pQV7meLsRXN6eB9tw3SuutEjhlmx3FM52y54cSJNPkt5B0Zq8wt5JLTV5LNvuKSc9vYV6p4&#10;bS2exmhc/Nurz/UbVLHWJfN6cH+dVD40gifzf/8ABRPWtO8T/tQalbJKoa3tIoxz0IHSvz/v9bFv&#10;p66Rs3FcgNj3r379rW8fXP2nvFl/uxCs6pn0wMV4ReaXZwRpdRNvK5xX9lcKwtgII/JczVq8kjkI&#10;79oswOvzVNFcSKMSJkdeaZbzW7s73AxJz+lS2lwhljuZBuQ54+le842OA6ey0651W1Nxbsdijp2p&#10;o0e3uY283G9OwNVI9ZvoLgvpMW1D/D2FWLlvPle5l+XjnFLnAXSIbVpPJn+TYtafhjT4tTvJ03jb&#10;GxAJPpWS2ktGwupMqslRWiS6Vdslo3ysa1oGFzopGuYpjaht2w9PUCut1DUtOXTkFnEsjSjB9u1V&#10;fD9vo/2N7q7bfcnPHoKxbgwxvKLCJnQcj0FdIi7/AGVqehNHepEskf3uDWLqF7catfpPcAxR9xno&#10;K3B4j1CexjtlwAw2nNZEunwG7jt7hsiQ8kUAR+ItL0S307dYXOWJHAPBNY1rdTR6Q0kkO5V43Y4r&#10;S8R2elWEqQ2w8xz1T2qNtMurfw35tsfKDH7o5oAyPDqNqEz+bcG2dRle2fpVuW68++hS6fzdjYb1&#10;x6muZsZ7WNNlw+2TBqxokpglF5GhlG7axoA6DWrnTbucRWiDZnb+Vahv9QttMNkxGwjj2xXI6lex&#10;XWo40+PYc4/GtLUINWgijN66iM9PwoAvaBbR3O6a4mCFfQ1HbzSwX+8R+Z5bfp0pXutGks1V1Mc3&#10;oOM0nh64FtI19PCzRZwTQBJrV2dWu1sjEIQuNxxjFdBNY6voekedYzCWNuNvtWJcLHrWqv8AZCIw&#10;+OvtRqljqujosM8paN/u0AT+GNOsNUv5Pt3yhSD6DpVtI4bLVpLi3+aON/0q3bx6PJox8tQlwPeo&#10;NIltns5bG4hMjP8Ad29qAOh+02N9qY1JU2xouD6fWmmHT7nzri4+VT93/wCtWdukuLL+yol2Onp6&#10;elU7u5a8fyPuGNNpH0rZXsBUEbbBMivJGT1xwK9H0/WNBs/DrW7jMjcYrG8Na3Yafp32S6Cjrkt6&#10;VRkt/wC0Xkm0qAiM9z/StKcbuzJk2ira295c/u7WE4JznHatO+8UXtxp7WCqY2j+XkYrpNL1y20T&#10;SzBcxDz8cVya6VrWsWUmrWseIyf9X3oUrNom19SrBoN1Bp48SabICYjllPr3rPe017xJcNfwQiQJ&#10;g5U57e1Nlm1KwYaTcP5SS9EP8q67SJbvwOskN/yl0PkrGaNDh9Wmvtdjj0VrZYpYiDk+1Qa1Jaho&#10;oHGx4x8w6Vsalper28kXiEISjtnj0rK1Py9Z1EXUUR2r96sxpGzJ5NppkUtpMFeYYKex9q1fB3hm&#10;08RSPfTXIWK3+Up3P4Vx2kLp0GvRQ3RMkbsAR/dr03xHoNh4fjkv9AlIWUj5R71rCdtAmrGd4hsN&#10;N0y+FrbTbUUZx61b8M3FhCkv2nGT93dVPQdGTxJra295kttrY8XaDoWgJGlu5Lg810uN48rIhrqc&#10;14juk1LV4YbKAyOh6RjPHvipfCMul6Vf3q67EYyy/KGGOfajR9Us9N8QR6rCG8tevHFW/GGp6brN&#10;0l5bDMx6qB/DUqmloWckbqxOoKytiHzOcjjFb/iq4026kSDSVWYKNx2ewx2p+gx6Guk3d1fJjYVC&#10;g/jWRol7YWWrq8hAQngHuPSoasIu+H9M0SXTLqfUcRuV+VTxzXIaRbRzaj9lmYHrj1GOldX4yGiy&#10;TJPpzkeYfmC9BWdb6JpcmgzajbSEXERHNZuVgM+I6he6ytlG6nnaBnp+Fdv4y8Kto2kxS29yGZiC&#10;fT6VxHh6ziv5ZZYZMXEPzL711aatq3ilotKu8FV+Xj1FOMrgdxpOqaANLgW8uIxIq4I44rQ/tTwt&#10;/wA/Ef6V5XqXhfUNIuPs0ifT6Vn/ANmXn9yqA//S92um3RD2rKE7qm8dBVuWZSMnvUQiUxEDgV/G&#10;5+zpm5DfGWCJfQ1l6rOEunLdCMVHDvWIBRnn8qsXkcNywx97HNBb7GKjrEUEY4JreW6xcBR6YqjH&#10;EqfumH0qSeIQTrIauMTD2Zs+HpPKaTzD/FXOa/Law+Iwl59wxuxPYfLxWzpubi82Lwprzj416lbe&#10;FvDmp6/M3/Hvau+cdOMV0YOi5YiEUTUXLFs/k2+O/iFLn4zeLLREMnm6jIQQOwwP6V5XaxxtLtl+&#10;XnGD6YFdV4h8RwXPjLUvE0ZVzPcSPg98tWRdzPqCPfGEKGHVR0r+zskjy4WEeyPx7GO1SVzlNYht&#10;re9IszkVYgmtYUXJ4b73tViLSbe6sHmif96vIqla2UMyOHO1ugA9q9VrQ5OdFkXwtpzBp5JRu9W4&#10;Z7qWzYA81Jp09pp0JS6jBK+3WqkX2i5L3Vl+7jz0FRyBzokWS6vgbWHL+XV21u7mODZdJ0P6VWX7&#10;Tpqfa1dct196dJeXEqCZB8relaQVg50dPJqFhLcxtYjhl2mtXRdSTS5PseoRnyuork9F8u0u0knj&#10;+Qc8Diusv79dbuo7ayi8s7gAa6EZsdp+mw67eSlX8lWbA9qzpdFlOvG0jYbI8fNWlqtpqeiKREVA&#10;fgn0rBs7bUNU1IraTBXAx1piGeItNjtNVSwhYNLLjLe1S65ptzp1rGxlDD+6KzL+C9ttW+yz5knT&#10;gEUzVra9heFrvcfM4+lIqMSSyiNlayNqVtmNh8hA6VhW0NwuXsZOrcqeK628g1q00xXDZik4x6Vj&#10;6dpPnCVmkC+WP1oTBxsYcaxTaytvqJ2K3p0BrY1lGXaon87bwB6CpNLjihuWa82yJJxWbexmLVP9&#10;ERmB6UyTaI0h9OXfGRcDpVm1/ti00jfDjyifmHtUeqXcNxHDDHF5cgGCcd60bltR060S1cfu2XJN&#10;AGdomnSapdGQuEK8ipJhcWerf6dN5y+3Na2kaDJdadJqUMvlMOw4rM03y4p2+1jzAKAOl8QLpDJB&#10;c2P3sDIFAubWGSK5thzGnasuH7ItxIjocMPlzTY5mbKWsJxjsKAOh03X/st59vuIjgjGcVQj/wCJ&#10;lrT6hFwmPmHtUmo6vbz6TBY2sWyUcHjrUOnwa5pVpJqEkH7phg47YrphDQBLyOwMypo43lshhXQ6&#10;N4ju/CwFndw/uq5nTZrmwddWkiBibJwOtW9e8Q/2nsSzg3HANaQXK7jVh19eR63fmazBBPtXSWur&#10;a14biOlBN4bnmuUgbUtEY3rxFVI4FWpLnU/EepIJ/wB2+3oKwlPW4O3QpajFN4kvZZJSI5l5HoKw&#10;pZdR1dl0h/mccA+mK6PW/Dl5pGktf+cN/TGa5zQ11aDdq1qVbYPnHtUSkI6xdcudK03/AIR+WPfK&#10;n8VUtMvrjw432u6g3rJ+mazYHvfETvdghSemKTUNelnsBpcyASJ8ufpUDi7GXPBZXeqzyqdpb5sV&#10;v6RIur3kdnezFUXjFc5JLshLXduy7gMP06V2ugw6NLpxu2+V8EAZ9qEE3c6vWLG20SBL7RGbzV71&#10;y+n39jP4hguNV/fRL2rKthNeNDazXG2PzOcntXpF3oGjaXYyE7Xl28OOldsJp7EwVi14i03w2bGS&#10;+tmVWK4RRXl1pqMWl3tpqNwGKRHBwODnsaSCREljkm+c56Z4r0zW9W0Ky8PSW0EaM8yjcPSjnQzy&#10;nxbrFqb83FumAxB8tegBrqNRsNCm8OC+R9j7R8tcpoTWpvw90o8g9C1Sai0L3nlRsZYWbG1emKxl&#10;NXAXQTp1vqivfZKFaj8S28UN5usm/cN2Fd5qI8MQ6OsTJtuGXC1wGmW1jdaitldTbYzk/NWUmBFc&#10;6Rc2dlHfaXKMSdVpmi21xBML2GbDxnOKbrMA0+/NlA+Yd64I7Cum8QaFFpmlW2q6ZLl2zkDvRGSQ&#10;GprvifUdaeGRlGY021gfbdQ/uiqnh21udahkupZNjbsYrov+Ecl/57D8q05gP//T9euMMR7VZRS/&#10;yL6VnSzAYX0qZJ2Zv3ZxxX8ccp+yxLdrMkcnkSfhV8QKs4x0NYML/O4k+8BkH6VctLx42R2+YEZ+&#10;lNRNZbl1zubHocCszVZGeeKKL5uOcVobPNbg4zSG38m9TyjggVcdNyG0i34ddmZxJ8hHSvmb9t7W&#10;X0H4E+Ib0S4JtfK/769K+nrSIy34QYB9K/L7/grL4+bwp8I7bwlAv+kanOeM4JVVHavf4Zoe0xsE&#10;jkx1WKoSP5ybTT455T9qfDNyMmunsdWTTon05QJQa4aKK9nKiT5cDLH09q6mXTbK3tYbuKYZPb1N&#10;f2JhqXuR5dkfjVSTlJ3M+f7RbtvKGJJTjPbH9KpS6cdNnYK+9DyjZrpJtVE1p9lmXg8Yx6elcq+l&#10;3F4MWbYK9AfSt27aGNjQ0y0nu5d1wwweKuakTYqNPgP7puuK5OKbUBP9mzhk6gc102k3drHlNYQh&#10;+1MQSRWwsAXfawOPWnfbbS0tjBATJ+FTyaXcaluTTRkZ6mqUEz2EMlldxgupI3D2oAt6dr8lv+5u&#10;4+o4/pXT6bBq/kf2tAmSpyPpXnM0t1Ltl8shV4BxXpdn4lmg0VNPaIrxw/8ATFbx2ASK+bWLvGrN&#10;tRjyPeuln0izsr2K90dwzKM8e1ZkPhpL2y+3QSDdjJFZFtdXcO5bPkp1pgU7i+vm1prxAPPJBxjj&#10;j2qO/uNWnlSO7T5gcqoqJb6CG+F5OC27+EDn8KpPqWoLqIuYoyJf+WYNKxpFpGnrB1URpb3reWvp&#10;T1srNNKd45cyMefpVa9uLhrhft5w4529aYZrNpPtaKdh4I96Egk0bGjy2dvbyJOmSF+Wo7CDUYZf&#10;7SWLdtORxxitPWZLA2sEFmAJHA6VBY+ILy1tzptym04xmmZlG5S4169MlouO5HTkVbunurq5is7w&#10;YSMYzWpa6bqNgF1WFQYmPzY7VXsLFNWnnLPz1UUAXdXiOgxKLN8xOvI61BHp9hNoP2q0Y+d37cVl&#10;RvHZ6pHb3+XTP4DFbF9c2S6iwtHBhZeg4AoAqrLbTQRRd061b0zWf7Juys0eYmXg4rnrm5isInkU&#10;E7sAcVLqGpzLpKLLblGIwCeBVcjA1raHUbgvqNtD+7jfcCR+lbPijxbFPYQx2Y8vcMSKemfpWXpe&#10;v3ul6aLeeEtHjPpkVhw6W2uXTXSIVibGafM1oBrT3j2WkpBDiUSDjHanRaRq8Cw6rbruGBkCsb+y&#10;p4dW/snzQOMr9KsW97q+kj7A0pO/JX0rVVFy2YGhq3iK+120MDJ5Zj+U9quxWOu2KLfRqPkXJqrp&#10;Xhx9Xh87zgsjHlaqanrWo2ytYSPjYdn1FY2vsBnX+q3Opqq3Z+RsZx2qfUrVdN0z7TpcoZXHK/Ti&#10;ttPDdpNp6vZzLv2gsD64rg5kMN2sEsmAjAEDpzScbAS6JHrK2b6hYrxG3Sm6fYax4iunvoFAdeSK&#10;6HU7d9KVra3kJimww29KdDpV74X8nVoWIWTt2pAVdX1v+0NNi0+5j8uWAhSmOvasiaeC1YJA2Mjp&#10;6VpyR311d/2tMAI1O4kDPFPW/wBLuvEkbeUPIlXbn0J4oA9B0TwvawaOdaumDnGUGe9ctdXN3PH5&#10;LS9GGF9B70lzc3djFJpsU4K9UX+ldzoXhCG90MarczKGYfNntXRQA2Ra+GbLSBfXoRjFGOB1Y+te&#10;UMiTo1/FExiY8egFWry0tYDLarN5mB8p7fSu/wDDes6G2g/Y78qnGGJpsDkrm40L/hGfstsV84dP&#10;/rVleCm03y3W/KqFBJyOfwrK121s7a8kNgpaAMNjjoc1salZaellA8OFdgM9uMVjKIGXcG1u7+MQ&#10;tkPJtU+grtdc8OaXpehtOu1rhSNhz2NZ+j2mlajZeXhUaPpWHeIZLhoJJ9ykgClyMCDS7KC/u3ju&#10;pRvZQcfSqtxBdSaj9j8zKpwvPFdfe+FbazsE1aFwJcYrH8OaZb6ss8CtiYchial0bgXYfDWuaLHi&#10;3Pyy/MOal+zeI/Wuc1S91XT7ptOuJs+TwOfYVnf2xef89f1rZNroB//U9Lu7lYwrqMjtTluFW4Td&#10;xuFVbzzFtw+2qsUkk00TMnPSv4/UdD9mhFlm6nDXA8nsOatxXAkVY0Bz2rKZXWQuy4AzUsFwbWSG&#10;ULkHj8KmOxc3qdCs7RyKpU/hWsXVb1Vbjjis23v7a8neFQFxjBqnrt6tnKhHJ4FJowmXNDNxJ4jI&#10;LYUV+Bv/AAWH8fWWt/HXSPDaF9mk2O5x/DuLf4V+7ti92bgy2vzPgkY9B1r+WT9unxTeeNf2jNeu&#10;9SkVkjKwLjsFr9B8OcJ7THXfSx4eeVeWifIx1pppTEsWFn+UAdeau6XaRvff2ffZXyTn86IbjTEU&#10;RqAJEx5Z+lNe6kvpBKq/vV4JHtX9V0o8q5T8vXdnTZh0nUQ12vmoeR7CsLWL6K9ujNZDykHcVcgt&#10;G1az+1zSYZCVK+3apLM2trE1vKg+bpms6m6M5bnMRW93aSfb48MT1q7C11rdz58oChOMGmyxP53k&#10;ZJJPAFRXMjxuLa3RlOOTVXRJvnUZtMtvIiI2N3XrUVlZWk8L3FzcfMecGqOiz2ARo70FmXtUvlG5&#10;JktI/kJ4pgZz3cjqLRJRgHj0rqfD9qdWvI7G5uAAn5Vjp9gFuVMfzis+Fp9PukuhlN3Stk1Ydj0W&#10;6t30u4eC2mJXoMUkNwv9nSTRDD45puizQTXyyXjjgZwe9N1W6W5kIslCqmQQKYjO0l7G2v0vL/mQ&#10;Dcqjpx0qkt5dDXjqVovm5/hPQVt2s2iparLcrmReBWFZXcNtNMYEJL9KYEkdy82pR6hfgfKCGXv+&#10;FW4Lmwt9WjurdGeAHMiEDgVnWMqnUPtUw8zPG0VYnuGTUZJbVNsWza6e3rQBe8+GbVmvLSP5N2Uz&#10;0Aro764XWruK0jhCM3BNcl4e1BLfe04GzGEres4L5pTqsIwIiDj2oA0byXVNCV9Ndt0J4+lRQ6V9&#10;jtf7UjmAB5AqtH9u8RasY7g4RxxUerwPZXA00vmNMUAXtJksJFna8IZiPlrLtPswtJXC5w2BWheW&#10;+mwqiWxzuHOO1V1a1tpUROYwP1oAo3UrSOsdshbp8uOmKXW9bkuf+JffW/ykDrxggdqvW81xbXh1&#10;C2hLqeOKxPE13Jql4kRXy3HXtTuAyDUb69WPTuVEQ2r05FdNd6RrGkact/5oHm8bB2xWJo2iajIx&#10;vLfD+XT9V13U5s29zgbBwopAU9PuWtbqW7ceY3949q0Ipvt2rWwum4xjjpzWpb3Gm2GgiTAeWXqK&#10;lSTSV0oTXgCkr26/hQA/xCthY3ECaLPiQD5hWboukWupXzS6hJz6PxVW109bm6WS4+SJvuE9a6Px&#10;Ha6VZ26SWb/N/ER2rWmgMvU7CO11P/RZdqY6A1Z0aHQ3srr+0gPNP3f6UnhxLC8uj9qbcR90HuKp&#10;+JIdPutXjXTztAIDAUTCwabpQu4jDPKcY4/pVrztR1jy/D6FWUfKual1SNdJZILdslxz7VGLSTS0&#10;XVIc+avIArIditeNqPhu3l0a6TepGOK5exBETRzR7F/hJrfe51DWpWuZEaXby+B92l12+0+5tI0t&#10;IzleuBigLG94M0vSNYgnm1CUeeoxGDS3E1xo0dxpsVwzRHgAgVjTWWkppsd5pchSbuOlaPhPSItf&#10;1Rk1NyEjGSa3otIR0+iaXo1/4fWC42pIXAZz1rmdX0+w0rVpbeBhcRKg+QVa12G20m+SO1k/duen&#10;oa1PB402XUJheAHI6n27VTAreHtR0mC0aw1JMK3Kgjpj0rjb+aM6vvILw9B6AV2vjS+0S4nii0iE&#10;L5WQ54rmdHFmXlaf5VPGWHB+lIVyO9g/swySWzjy5U42+tdX4b0zSdT0LzUYGeHJYHr+Fcbo8Vq2&#10;vqt6+6PfwvYCug8UWlno2tedohbDr0XpRYZlXU7lBb3DsI1f9KjvtPfTnj1HT3IhY7cj1re8PeHY&#10;tZgmu72UYA4UcnP0Fcves6akmlSuTaRuCQO1FgJ9P07Tb0yTarP+8J/+tWl/YXhr/n4rq7X4f6Je&#10;wC5nn8nd0B5yO3SrH/CtPDv/AD+j8j/hSugP/9X0+8miaHGMVVhaL7VCi456CsHVImiCzByVd9or&#10;H1LUbPSNQtrm6by1j/jY4Ar+QIUpy0R+1qtodxeoQHGO1Z5ZUiQt6cV4z45/aR+G/g+2m/tC/Wd1&#10;HCw8k+ua+Evif+3Rq91Ilr4BtRBCoK+ZJyfpivXwmSTnqc83dn6o2tzBaubieRYx/tHFWL25/tCR&#10;PsrK4xxgg/yr+eDxX8ffif4kd/tmpzAP2RsCt3wh+0N8TvDphktdWlcRcbW5r2KvC04w5jCU7H7q&#10;al4rXw281zdSiIWUUkje67a/kn+MviSfx58Vde1iOQbZr+Qrx/D2r9WtU/a78TeIvD+oWOq2STXN&#10;7avaq2du3/ar8jvEmj+ItJuHeS2JDsSWUV+heHmWxws5VKnWx8vxJJypxscna6dNDdqLhgVXvWi1&#10;2mn3rNaAFcVDZWN5qCsUJyvUHrUdu9qwks7tdrr0NfuMKqnZo/P2pLcU3k4uh5OQG5IHStgWl1bb&#10;bi85jbkVmWt2I7E22z584DVZtpJLgiwlZiyDj0qqnwmZoa01t5CT2PEn8qyEu55CL44+TgirlnJD&#10;Y3LLqIz6Cs+8uLf7V5lqu2I9a40BKP8ATZCbCLG6p/t1/pifY5McDtVE3BhH+jgpWno9ta3TPeai&#10;xwP513Ew2Ei09Psv2sz4ZudtYl/f3UwjWP5ihx07VbSzkaYzxbmiQ/pU0l5bXP8AolpCA0nyljxi&#10;mdR6E1vYQaTG1t8zOByPWsNpri1Xy5IyueuRiqvh5p7T/QWUny+evFdfrusw6lZCIR7XI4P+7/8A&#10;qq4MlxRQh0jTZtP+03L7dvzEewrk7G8jsLiWSQbmH+rHtXWxaMJfD5v5JcO3GPauJtnVIpZJdrH7&#10;q0SqWFyI0PDGoiylkuZod4bp6VDfXl3NctcRoFDDBWl0nXTFatYtApI71X+0NK7zZUSAcCp9sHIh&#10;Vv5orRbZ4gQ5wCO1dZFd6npdh9luYv3Ug+9XGiO6KQ7cHnNdtNfXV95WlHZyOKcal3YThZG7b6Hd&#10;DTF1bTZOUGdp9Kr6XaLreoul8wBCZP4VkM2o6RG2n3khAI6DjitTWNO0uxtIL7TJT5jr8/P4VsZl&#10;eB9OtdReFMtjjn+lNsntGgu1mjwv8Gev4URWtomlmcktOtU5riCayzH/AKxKAGWmp6ppqmKCPEeM&#10;8is+zuLbU9Xe61JtoYcEe3Fb8WtXdpYbbyAMGGAaytGh0y8unF78ir1x0oAWwvrvR7iU2E3mJJxz&#10;2qzpb6EYnvtTfdMWww7e1YErxPrf2K2+WE8CtbxFaaRptqIkG929KAKd6gm1RodPb902NuOlXbnS&#10;p9PAFwPNxzgVn6PFrNpCt9bxL5a+vpWzb6wGvVu79t0bEDAoA6S28QaJdaQbG9i2tEPlYVyVs9vd&#10;Txpcsdrt09qvalYwzXUi6Uv7sDJrKk1S1gh8m8TbJF8uVpqty6Adx4hsNEtRF/Z0mJe2P/rVzce2&#10;QSCZtrdQaxvDGqWM2qbbgEqAygtWxqkFppkStK2/fjIHTHb9KRcC7omiXOtjcJNxT1ouor2e4Gkl&#10;u+M5qxeXY0eJZNIfb9oXr6Vhpaah8upRSbwp5oNTpNP1iPQGudNmiOSuN3Y1zlk//EwV5/8AVn2p&#10;+b/WpPOhXcUPStvU7jST4ekgA23Q4wKAOSu1tP7T+zQSkeZ09BXoOreH49H0HOmXBExI3GuO8O2t&#10;leR/Yr3CSLypaql5cXKK1lNIWAPrQc513hmzOrah9lv33leRmtrxXZ2FtcQxaeuyT/lpg9qyv7Ms&#10;rLRY9YiuCs3HyjqKztIurI+Iop9UdmU+vet0Ba0TTNEvtRFvfOVi3Zz9K3fHkOkzQxrpOEjQhOPo&#10;f8Kp+MLHR1h/tPTJQjbhhFrD0LbPqKJIRhuMN0zTFyGDYJYPpMsxbE0TcetbHhnTJ/EVz/pdx5cy&#10;8D/drT+Iej6LplvDNZsDPnOI/u/jWJafPpy6lpMwjkXAbHpR7S2g+Wx0HiG1fw1qYs9Il8k7Nxbs&#10;/wCHajw54ftdcja5vpsM+cn6VzcVyNc1E/2nN1XarVNrFsnh+3+z2k/Dj1o57gPudQubG4eziuMp&#10;GcL9Kg/tu7/57Vn6dd6RFBsvDufua0Pt/h72rnA//9b48+JP7cWj2WnrYeCLdbl4m+8/A49K+Ffi&#10;N+0r8QviPcmC9uhbRD+CLIH514bNCGflGOenGB+lNk0nLiQ4AxwBX4ZhsBSh8J+yKmUL3UHnndpm&#10;Yu3U7iayDLIcoTxiui/slUDTYrnpLJxKXUe2K9qjBKyOSupLRFNIt6s1WdNuBArA1KyyQwnC4qK1&#10;txJGTjmuk4+Vv4jbhZXO/FRXm5rYx3G1x2GOgpsEc0A2EVUu281dp4pxlbYfIrWPO9U8P2kz+fbg&#10;RE9ccV5lqfgi5En2qEgjPSvaZ8BjEeRWbKFR/kGOK9/CZ7UpbHjYnKKVQ8JvLV7eVZzGQE+9VGW8&#10;jmPn2uY8cGvbp7WK5Ro3UEfSueGgWAYxLgE19dguKI2tM8TEZI4q0Dz63sG1OAzg7igpsMNgbN4b&#10;hfmFdVP4e1OybFjt2tWDqmhXOmxfaJ/4uoFevDNcPLqfO18BWh0OWS/mTiYZrSsQL9nisiTxkr2q&#10;xfR6R9jR7HO8ferPsNUngui9uoUAY/AV6lJwMvZnTQXklrZfYY02ORg5rJ1PSngt4rmEjfnnFX7N&#10;Z/EF0HYhEA6fSqM8s1u+woXVW49K0suhoiGz1K5s79JLhSqOdpzXcLZ3a2i3aR5iXnIri7u5uNYK&#10;WIVUHUVq2Wvy2g/sO8kAA4xmhoZtXenXh0ZrwMQv3tvbiuP06yguLGWR2wa19TmvLe0w82YRyqg9&#10;vSsiS2W1ty8b7WlXKoazkgJ7SS3i00q4+fsRUduuntA/2jJfbxio47qCKxNsFy3rVuxvrBNLeO4T&#10;51GM1NkBnqkzCNUfYPSt7T7KS4vS5nAaMcVzlrJaM/mZ4HT2p9sR9ua5jb7qmqgtSZbHoWltb6jq&#10;Jh1JhIqjHNQfY9OivTFDKCm7pnOK57TzFIufM2y9frXQ6JDpRhn88qGArcxL+ofZ7e+iUvugOM44&#10;qne3dhc3pXT4sYG0bO9V9HurKJnXUfniFUbD7Rd3bzaKgxE+R9KALGrahc/ZktLhNuK1bGLR5dFa&#10;Sf7+O3Fcz4hutRu7hI7pREc849K15LTRrXRzc2shaRuq9qAGaHoun3sUtxcSeW0f3foK524+23Ur&#10;fZVMyKcZ+lWtotIUZHOJhz/hU2maxPpcElraxgY6MRU8yAuPrupy2osY4diIuCK6jRvCsVzopv58&#10;B+u2sTw0NP1MvJq8+yUtwOlS67ezaPM1tBNmHHb0q1PQC9YXj6S2xo90cnG6tKy8PaDrVtc3GoB4&#10;7nZ8vTGa4ZdQvprdLSAHZnIzW/4ktfEEOn/a7RgEEYyRXnV4c7VuhpCFzzO3u49Lv/7O2Hjgt710&#10;scwndhOTsT1HFZOlaXeE/bZ18zB5Heu11LU7A6a0axYkYYxjpXVR0VhyhymdYLFql0tr5vyZ/Ktn&#10;U47vQFawgcMr8is/TdF0+30J72OYefjIA7VNodhceIb1I7h/nRc8+lbEKTL9lJq3hGFNRYCSKQfM&#10;PrWVPqMVzfC+t4SYyQWGOlOvdWvrm2bTMEmJtv19KuWE114dj/4msQHnIRyPUUGntJC6yNMkm+0Q&#10;Zw6YwOorS0fSdD1TTZFikxdxDJDd8Vy8ODfeeFPlt+Qq3rF1p7XxkgPlswxleKDEq2DW7362F+xV&#10;XbbweAa2fEfh250dRqAYPEnAq/oHhvw3qtg8lzP/AKREd43cciuS1XU53ZtPup90O/H4U7j5zS8P&#10;aY1+rXLt9zB2k9RWlqGoWd3ILa1hMZTv05FLqGjW2k6bHqekTYk4+XPBrm9Ol1PWdX8ggeYR/D0o&#10;uFzduNNuIGTUryNpYMYIFY9xZF9Qit9CXEc33lNdbJrOqaFE+iXSBxj5axPD/h7WNdmF1pxAkQ9K&#10;0hsQ43NzWvDVrYaak6J5bp3rzyHTLnVb2N5zvkfgDtgV2GreIdbiMnh/VIlxH1I70mieE9QubM66&#10;syxKn+q9qJxuCjYxNS8Jym4/0SIgDgj0xWf/AMIlqH/PM10x8Ua5p8r2s+wsp5PrR/wmurf7H5D/&#10;AArjdEo//9f8JDEE++BimPa28o3bB9RVuSMKoMrde2KaXSGLkV+DUdNj91jBWM5rLzcJ2Fc/qGjO&#10;pLxuFxyc+lbU+pRg7Y+DivOdWvL++kaFCQtenGrKxzVB19abYch9wbpiqumKwiKntTNMtrqPMc/z&#10;Dt7VvwWSxIeetdFOtpqcLimVwxFY91tkztrbMe3qazru2KJuWtY1UY1YI4q8gKMWHWsCWaVOStdl&#10;JGHBL8Vg3Xlr8iiu+nU0sjza0EYyzqyEKCKaluFQyIOathAwI24qJVuEOFHFU1czjJrYIJlTbuTJ&#10;PrSXcFjdj/SkJ9u1WEyQMgZFWcD+IZq4zcdiqlKMviRw0fhe1aQtbcZ7HpXJal4WvNPkea3UOK9i&#10;Yx44AWq7S7flVc169DPqq3Z49bJofZR4B5tzAdsCPGemBV+O8njshAw79T1r2VrOzmyJIhurn7/w&#10;at0cwHA9BX0uX8VR+GoeNXyeUTz+806AxLNZvl/89K5ueCMxsLiIiTs2ea7WbSdV0hyBH5mOnase&#10;azS/f7RqTNEV/hFfRUc0hPY82eGlHoZxjENtFI0vngjAUdq07238u3R7gh5HHyE9FrDeNVvU8tCk&#10;A4B961bwKEWIvuFeipRsYyRO13p4tfs6J+874q2tzpy6U8EsByF4b1rNuJrFXWKxGXHU1Nqd3cx2&#10;AWVAgIwKzS1IOfMsUUQJXBNaFpJYtayLuKOw4NNmWVIYok2vuHXHSqyuPLeG7QADoQPStIbky2Np&#10;be3m0YuHEcsZ+Unqfar0V7p1zpn2Z18mZAPq9Y0lzHc6aqyRbT/CfYVZaa2ksuIsShcKx71qzE6T&#10;SJbKLTbgXi4B+7WRpMuswTNNpSgL7VWefVF0hFvIgYjn5lFSaB/advaPPat8orG4F2G8j1LW1OqK&#10;QVHzDtx6Vpa5NocdtnSyVP8AdPSsrRLzT/t7T3/Mkn6YqTWLrT7zVGhsIju24xjirgTFlTSZArLd&#10;3CmVc9Owrd1fU9OuIo7W3jCKT8x7ir+nXNjY6J9mmj2z89RXOaXZLqLNNcEBQcEVXKjSW52d3aeH&#10;I9DVpF/f4G0rxXE2PlTTILhSYlb5t3UCr8kBuLporMGRYhgL6V02k6hodrZSWuoptlcYZiOPypW6&#10;FxSsWLu20/U7f/iUyKhjHGK597y+kjGjSvhZCF5rNN3NbEtpyYUHrjqK1dE0i38QRzXl1N5ckfIH&#10;pSjHlLWmx1VrbjwlK8l3F5qt0x0rjNSuJrwvfQw/uyfwq/Ne6jcWps+ZDnA+nar2n+Zpdm2m6ohU&#10;Schj0H4UloNu5yt0bNIY/sZIdk+cDoDW/d2D6XpUWq6fN8zjacVFYX2m215LLcw5hfgf41S1GSzu&#10;ZEtI5P3WQeP5Vd9SbWJtN0i4n0xdTtJd0kT/ADL3NP1vXJtduII54siEdvaql1FqHhqVns23W8/4&#10;YzVjT7S8sGXWbjBiPaqM+dmxpl5awaNLbX4KzOcJ9K5OzW1a4jfUlKR7vvVvanqg1++QafCN6jAX&#10;1pserW9osmmaxb5IHHtQZwLfiX+ybYpLpMnylcNir3hzT9HvdGl+1bNzdA3WuAs10681BGCuId2O&#10;nFdb4i0rTLBopracr7CgbijD1bTxanEUpMKnG3+Vblp4bk0TSjq1rchp2wwQdhVzwsukPcyW2osC&#10;rdN1ZOrWkVrfvFZz7kP6D0oCxl2d5f6/qqNeybNvf8K6Oe01bwtZtf6ddcSMAV71Z8O+CLfWNKe6&#10;WUo6HO4dsVyOoW8iCWN7hpAHAPPAAPPFNOw07F2x07UfEuotHvIYj5jnP+Fa+qw6n4cgh0/7UzI3&#10;sMCtiz8NWkti2oaDd/ZyI8kg9a4+V7i9t7aK8nJ+chgeo980+dg2Vre2gaWQam3mPwQ4OMg/4dKu&#10;fY9G9/z/APrV6Jb+DvDS5a9nOCBs+mKs/wDCI+C/+e5/KpEf/9D+fBtVcTbbclyegPanPe37/LL1&#10;9BUcWiNEyBfkwO9bEWnCEea7B2r8JaSeh+43exirbSlw796X+z8fOK23jbGcYAqmznoK6IT0IcSr&#10;DabCc96le3Y4C9KeGbr1o83d8oWtFI5qkVHQz7mHH3aqy+W0W2tf7F5nQVA1nEo2s2DWtNowkos5&#10;KSxEoKx9TXN3Oj3CkswAxXpsUP2dvlTOO9YN87TyEsK7qVZLQwqYaLWh548bw8OPpiod0zcR4rrT&#10;bLISgGTU6+EJJ494Pl+9b+3RxvD2Zwivk/Njg4qbcDx0ruB8OtbVj/Z6+dtTecDOK5AWh3kOc7Tg&#10;/Udq1hURNSDWxz1zKYzt70y0vlyySD26VtMkRlzjIpZYbTqqYNaNmfIiiDz5nr6VezJjMZxUCxIO&#10;nAHanwuWByMAVEopj5RxjjkObnn6Vi6roOn3oygA6Vsm4jBwDSrGshyx4rro4udP4TKphoS3R5fr&#10;nhS/uLcWtnMFjHauSTQb2xuVhvOV/SvfZxbKuxep4FYktmXG+4G4DoK9/A8RyhpM8nFZNCWsTxm7&#10;hgjlT7CMspANP1lry7dLWddqoK9Ku9I0+4QmBPKbI6Vz2paHe/aTJC3mLivqsJxBTq+6eHXyicfh&#10;OLAiDJErcqOKrSSXEdq2VyGNbF3o9y1wokTYdv8AD7VitHcwWLfZWztOG3f0r2qVVS2Z5lWhKOkk&#10;aF1qE72sNrtAbpwKm1W9nWyitnjCgdD6/SsVonSBJw+7ccN6Dilv7ma4jEc77kj+7it3e2hyvl2N&#10;a7/tG20RI/OzF6darWqlbDMM5B7qKo3FuwsgUnz/ALNIj2X2PbKjo49K5uZhyM6LRLixhYyT/MQM&#10;ZI70ljI5umvkOWjboPSsvSNQNqjSSIrxHgL3qqt1I1w2W8sDsldFKSLVNI6/Vb7+2LxF09dhxzmm&#10;3Gi3Oj2Bnkn+ZzwK0LPQ45bNdSWdVY9AK5uR9Q1C++wEmQKePatiJbmlptzfaFMLvYWWX8K1NVu4&#10;/EE6W1nbnzfapbjWbnyRp1/bjMIwMCqOmWl/a27+IbU9D9z0ApWBSsdPb3tlaaeLPUIvLmXgDFcv&#10;fzQWSh7KXaZPvYqvqetT6xOrBfKkXjgZpIrWK3u0i1FBtk9aXKPnOl0nw/fRwDU4Z9xADAdsY4qG&#10;51HUdZulikG7AxjFF7LcaWzabZTAxsBjHYdhVuwt9S01BrIUSR4xwOmOKLFRkZu2/wBKtpLW/jyj&#10;cg46VBpVlYXJK3EZUEfKas3uq3Wo3H7350bov9K3tc1TQrzQVjhTyJbccgdc4xilsWcnFHJqWojS&#10;nn+RThVPT2rV1B9Q0RX0l2WSIDjjpWfpv2Iaa1yCEkHO49azLWHU/Ed0AkoOD830qkYyVjodEs76&#10;3K6+PkHVRj0q7qOoWWt4togFmbjdjrSahrGqaNEmgzBW2RnDDtWHpVjfanB9ohdQkfOW4P4YpkpW&#10;JZDqHhiI22qxfunb5WFc+NXt579HZGlQN0POBW1qmr6rqDw6fPiREbaoPtWzpTL4fmd9VtU2SfKD&#10;igC7qtro01mt9puFdcMR04FU9AutHS8F1q0RMMnAzXMXET3N1O9jESFxn2Brso9V0aDw6+n3ybpw&#10;AACPu+9AD/EN8NGBt9Dl2283JA9Kp+GbbRdWs7q3v2xKSCK5W2S0e8ihut8qdfl9K7HXF0L+zt2m&#10;4iIx9zrVRt1A5/WoP7HuhYWkpZWXO0HjFdhosfhm4sRFIf3xHzZ7fSuU0w6XBq6TasGZJI8ZNO8U&#10;Xvh9ZUi0KMqR95+30qvdAtXd6unXTwCQSr/Dz0FV/wC3V9KqW13YyrvuYXPAxsHFWfO0j/nhL+VH&#10;KgP/0fwWu/KDkq2RmkQALxVj+wpPM8rdxWqunrgKOccV+Cp9D92nBt3MGX/UtWRHGHGDxXcrpoYb&#10;FHJqxBodqP8AXjmqdrXIVN3scdBaRs20GraaYGfaOM8V166fZw/6pOR0Bq3D4Z1LUfuqVX/ZrJV0&#10;tDeOC5uhxEuhtB91qrz6UcbQOa920zwSI7NmnyCn8TU6TS9HtI/MuHBK84FKWMtsb/2Sl8Wh4Knh&#10;a/mC+U+D3GK1D4MhRR/acgXjNdvrWsyypv0lfJ9+/FcNPJJeHN5KWbpXTRrvcwngox2Mue10i1Pl&#10;WgD471j3MkHllC+xTxxWyIXtpCSmFboR3rndTtoZHyciuj2pw1MNqMh8Z63p0n2DSSYoQu1mYZ3C&#10;uBmtpSzGb5mLFuK64rbyLsLGoDbRfwE11Uanc8/EYe2xxlzZtIP3K4rGuI2iG0jkV6GbCST5QTtq&#10;D+yY4+gr0YYqLOD2EjzmM/xMOKvLcRbdiAYrrJNIEj+1VZ/DMe3zEwCK3jUiyPZy7HJNYxud8fWq&#10;0jyW4zt3Y7VrPZXMDEOfl7Yqg7MrYJOK0t2IemjAS2ki+Y6EN2qKT97ytOMgxg1AYHkHyNVxguon&#10;NIQRwelOktIGQbTiqyw3Nsnz/NViKRJgu4YI6iqjL2eqIbcuhVj06NHEm0Ow9a5678EW+pSZU+Ww&#10;7jpz7V6FGqyYQHArYg0uJUPzcmt4ZtVjsxf2fCS2PDNR+H9zHamODMrLyCtcBNpN/bL5V7A646Ht&#10;X1s6CBfKT5fcVE1rbzJtniDqetepheJaiklLY4K/D0Wro+LJ5J4JNh6dquWcglRvtfAr6S134eaH&#10;q3zW8YhavHNb+H1/pwdrY+aB/CK+npcQUpvlR89iMqrQ6HHWLmS4dH4iA4qxo6L9tSIncHODWbLY&#10;zQDDxshHWtbRJbe2WU3a7srxXrYfFRfwnlSw9SO6On1uGysrhBaSsSq7SoPFP0K4vdOtzdxw7lZu&#10;Cay7PRr+/tftlogdR0BravNR1OeNNLnxGI16CvUg522OSW5bne81W/YEBN461Jez6loNr/YmQ0Tj&#10;IPrViy0eS8sEu1mIAHr6VzErG7vfMv3LRR/KOfStUSX9JsdQu1a6RRlelPvdRfUiYdUYB4v7oxUG&#10;oLHpkC3Ol3bDP8K1nR7o5Gkni8wN3NMBultY3NyYL6RlhY8SV2C+JNT8j+w0dTDnav0rmYLwWFlO&#10;HgR4WHQ9vpWNows77UkFxK+3H4ColsVF2O9UTaXfBhg7ecdsUk4gvQ88EWYnb5zXN32sXdnG1jH8&#10;8HZu4FdNo/iJdI0xWmUSWr8e9SpFc5V8R22nRQrHpg4wCR9Ks6Tpkbaf/bGlS+VOn3k9hWRZXFkd&#10;V+1NCz27nIHYVPqqW1tdk2L7oZBnaO1aIlso317darMslzJhpDszXVT6TfeE7bNtcYMg5B6CrmlW&#10;/hy6sQJABJ6GuT1i6i+0MLyRpYsgBR2pkjLa2luX+2QTb7mF9wHY1p+IPFV3qtuIp4R5keM4oudK&#10;0yO0W+0uYoQNxFZ2i2Ol6i8q3M5R5PyoA29BvL/SxLqEltvikQbuPSs/VNSPibUja6fbBWYDHbmt&#10;PVNT1TT7F9BgdSNvykelY2i+HtZvLJNVsJhviOcUAdV4c1Kw8OW8thrNqBcONu4/w1w107tqLtZR&#10;mVCc49KvanqGoaxDHb36KJEbBJ6V0WnWmpeGZ01SZFljI6DpQBND4nsk08293bDztny8VyUNjcan&#10;AJlt/utk/StjVb469q8cLgR7/uY/hp8X/CQ+E2ZXjMsZP3m5GKANu38ZaDoduli9gGdR82RUv/Cy&#10;9B/6By/lXmusXT6rem6AQEgZxwKyvs8votAH/9L8OJJFVlldsZ9Ksm7t1iLRrkV0tp4HuZ8yT9M8&#10;V6jpPwweazEcK+aT7YxX85YjHwptJn9GPBT6HhljFdX0ka22VG4ZrubfwdqDzlg24Ej8vavYV8H6&#10;J4YsvN1SaNceh5+lY3/CaQ23mDSbeNNvCvJ/SsZY1PRHXTwVlqNsPANhPCHm/d7epkAX8q6qTUPD&#10;Gi2n2OyYGVR24Ga8vvtY1/Vv3t7O02eiDgfp0o04BCfMUZPbrXNKV9zupezjHYva/q2pXlt5Eknl&#10;BugTp+NcL9jhyGlBLDvXWXVoN2U4B9KwJwei1VON9jGvUctDAv4EZisSE1yF3p9wHG5dq16YI28o&#10;FqybmzF5GUTgrXp06nKjg9g2zjcQ5EPcDisy40iVwZpPu5xXVNbrH84X7vFSJ5mz999w1tGurnHV&#10;o2djiY/DsBPmEdKLbRrcFsjpXfLF5g2ovHtVaXTbjH+jcE10Ovf4SY4W/Q4uawiiTKjAbpVV9Axi&#10;XZvHpXpJ0KQ2qicAstUrrdarsfv6VjTryRl9Xiuh57Lp0WzCxBPbFY7aQzqWxXbTErKQw+XijypI&#10;0Jjwu4ZAato15pmDpUzif+EUiki80kKfSsO/8HiVB5ZUD6CvRWEcuULfOo+ZR0qJdNvdSiMNsmwV&#10;1wzCSVjKWXxl71jx4eCfMk8iKXLtwq+/YVLc/DnUtHuDZSbm2jfn+lfQ3hfRU0mP7TdRgyodwJHp&#10;XXXxF24nhRfm+9TWbSWhhLKqbPiae2S3fy3yB71l3FjH5oaA8Gvtm/8AB/gjVrY/2x+4PqteJeJv&#10;hvY2d35/hqdprdRgCu2ljr/EZ1MDyo8JuYL6H5ohmrUF1eQ7WkzzXcz6Jq9rCZNStWiXs2KzoYLf&#10;gS49h611RrxZyxoOLuJZ6xbP8ki81tKYWHnDGB2rNls4ZPkgAjNZptNRtGyPnI6elbaNam6kzXmg&#10;jLbZAB6VzlzbovzR1YGo3kk4+2qARx6Vv2SWlw2MiuaPuSvA55y5uh5tJo9ndNsuIcg98Vm3nw40&#10;25ybQqhI6dK9gurdf9XDgdqyG0IScOQuev1r1KGZV4fCzlqZfTluj55fwx4z0WZhaf6kH+H0/Co7&#10;CCNtVP8Aa6mMsMFjX1BBZ3lnbRnaGReDxWdqNho+t/6Nd2uw/wB4DHFfTYLiupCyqHz+M4XU23SP&#10;nHXphpkAstOk8yJ8/KO1c9ZjS5tP+zXCFCpzu969q1f4V6dNH5+lTMnl/wAJri/EPh/Vbe2+xpb7&#10;0VPvgdK+ywvEGGqK17M+WxGQ4il8VvkcAyOL57GyOUkA2se30rodRj1nTIYo52jeJ144BqtpWjwS&#10;xKdQuRC49eKyb9Xkny8pOTjjlQK9lVFa55fspbWIfs09z/oskiqp71sm3l0K2Bkh8yJhgSCrOpaB&#10;p9vplvKmW3EZINZd6LuxX7LJMZIB0HbBpzvbYnlMmydprpyyM0eOPard40NusfkHew/g/h546V1O&#10;iy/2NE1yUWWGZOnpXGS6Zd3ReeNcR5zx1AqEuo+Q9AttRGj6U2k6ogDSISrD6Vy/hpYI9Tjkny0R&#10;OMn3rKnuNQYR2WoZAPETH0rf+2RaboJ025j/AHhPDVfOiDovE76Mb6FNNXBHXbwP0p+jTacAX1aE&#10;89CR1rCtTaxmKWZSYf4m9K7bxFq+h3mmR6fZDDJg4xzRzoDhNWDzXc6WIIQAfKvpmtWWTw+NDKtC&#10;4uD8q44wRTtEuTYX7Xd1CTGRjkdhWg+pSa9evJp1sPKAwRinctQOE0x43uR/aG4p90sPT/Cuy1RY&#10;9ItlfQp/KRuoU44/Cui8Pz6JpOmyafqsP+kHOCR0z0rzN7VXE3kq0n7zp7U7hyHSaBpcOuXTW+oT&#10;AIPmJamapf3WmzS6XptwJrZfXnHsKtanqGnQ2EcUCbJygDADpXK2VraSalGtzlI5PvHtQiWrHV6J&#10;4Ymv4v7WaUI6/dGaoah4g1pzJp17ICsfHHpWv4ssrOzsbebSbgoFOCFbNYmm/ZY7tp7xGZHA3Nim&#10;I1NBt/DH2TdqB3Oa3PI8Fe1cjq2qaTJOE0+LMaDAI4zWT9ut/wDnlSugP//T/Oye/wDCPhiIrHOL&#10;6YdUj5ANZsnxP8QXUP2XTYlsounyjk15zbw2sJARdpHpVya78qHauB9K/lJUY3u2f1lz+RBqaLqk&#10;xm1A+Y+QR6VMbMTHgKGC/kKrgMEGw5L1sR6H9p5mk25HaujmV7mc6cpapGQCvlGEHkUlvFPk+Uhz&#10;WkfDUVs+EkJzXYaXprogVRjHrV+0REcNLqjiooLpkMdwMEelIdL2fe5z6V3X2FknY3Q2r2NTQwad&#10;AdqHOfWj2/LsV7C25wtvpRncxDPH5VK2gLAMt1zXbmzumlxYEhfpTbzS3hVZbiTcfSlLFuwex7Hm&#10;Wp6ZHt8mOMDPeqkejWrQqtwMqK7vU5o9oVQOKwoormZtka9elSsTIh4K+6OaksLW1YvEMKlUBLHv&#10;3H5RXXyaXdSJ++jPBwf/ANVUdW0zSdFZBq7BN4yBnHFd2Hrt7HNOio7HOROk7MYslT0rPvtKlZVF&#10;4RG3bPTb2rUHi+xExtdAt/MyPlbHFcxB4V1/xFdyvqbOqyEnHpnsPaun2hzVsOpnHX+sabaX3lxK&#10;ZmTgkdKwZdB8V+JtTE10DHa5+QDjivp/Q/AGj6LaiMxB27kiupS1toIPKWJQo6e1XHER2OSGVKL5&#10;jzHw54Dh06yMU/33HGcVsW/hdbSYFuvbFdJc30kRjLAfKe1W55zeoNq447VyVp+9udf1dWscLr1n&#10;GkeCNoxXIylY4xCOFPevQLvSWu1cTOQMd6x7Xw8ssmyUcCtKE11OGth2tkcWltDc/u1yTXQabpIV&#10;QrDYqckdjXWf2Fawq0kK8p096rXGkTSgNdPsX0HFaSrt6IzjQfUwdQK38RhdVMY4xivO7r4ZaZqk&#10;zXNr+4cevQ16v9jgz5NspIHc1ppaMqhGFbU8Ty63Nf7PTWp8y6l8NNWsC08LCbb2X0rgwZoji5G0&#10;qcYr7fW3ZPl6qeMVjXngjSNciMLWqrJnOcV6dDMOY87E5Zy7HxxFpsFxeCGUZyMkjtTbnRBAc2RL&#10;V9HS/ByweOVtCYiXsrfLz6c15B4ispPBd0tl4qkS2kb7qgjmvRpSc/gPIrUHT+NWONaz1WwKyToF&#10;B9fSpvtlq7hZgfX6Vx/if4paVo2rRaSqfarSTGT1IY9q7LRrvwh4jBihmFvOxwiOcE49K9v6rUUb&#10;tHL9Zp35bmkk4lUgDjt9Kku1muNi7MADHFSf2BLbRgmT8Aarrd3FhMIgCQ3HNeTioPdHoUkluZtx&#10;pJJ/cjHHNOtYb9sxSxhoWG0HFdEwF0/lA43CrNrD/Z1uLdX3ZrJYnl23JjTg1Zo8w1j4d+H9TQLL&#10;Apb8v5VzUPwzttHhltLZfOSXt6fSvaLuOJznBBqA206SbU4x0r18DxFiaT9+V0ceIyejNaI+Pta8&#10;NX2i3L200ErQEnHoKy7QaU0/2a7Vgq44NfbcZhjk8nUEyG6h1z+Vc9rXgTw7qdi6WMK+a3oMEV9x&#10;gOOU/cmfG4/g+b96mj4+1h47K4NpZZMTDgVoWVrqFnpzS4DRt1HtXpt18G7wT+ezFlHavP8AxBo9&#10;3o80mnKJCpHAx1r6vC5rSqq9z53FZVXoK0omDezvqN1bLKOUPyAVHrlzqVzerpgTnjBrfh8P28Wn&#10;rqDybWA+Q/0rhrxbltRSZZGZmOOP5V3xknqjy3TaO+0PWLe0tW0nVIt2fakhtL2ZkuYE4U8HHauR&#10;llnOoR26nkDvXoEGranoCW8V7HiIjG7sa0irq6JSNjUvE9tJYfYFjHnBcHjvXKWLaloc8WowglDy&#10;2KRbSXXtSJt12kjkVLPNPohNlOd4A6Va20Ntka8+o3HiR0SziBmZv5Vr6DeDw3Ncx+IogGP3eO9e&#10;f6Jb3pP9q2LbXiORnoKtan4nvNTUpfxKXXqwqnHoLmRZ1e9j1S+kurGAk4x8oqbStb01NOOl6tb7&#10;rhc446CsfSItStYn1SB9yLyF9ap6lr5vsRvbrEQRll+9TRnJli1sLvU0kksE+RG6GuqTxQ2n6c1p&#10;JAAcY5FYVpax6Rp0l3aXfMhyRn+lcwdQk1K6TcTIpOCKG7Emjp7RXXmSvIq5bp6Vo+Rbf89UrQaT&#10;wvbRpE0fzY5xUf2zwv8A88/5UuZAf//U/Jp89TwaZHhwFYZr0vTfDlzfpm5jCjFWI/DNnZPnAJHp&#10;0r+UPrUT+u/YHBwQTFQsUWa7i10FprdZJG2MO1bixSKgEceAO+KryyxAYlOKmdZW0N4UnbQls7C3&#10;tiBOu7HerTQ/am2W+EA/CsGbUSiFY+lUo7q4unxGcYrCFQfIXbmyknlLzScRfw0kb713RQZK1Uku&#10;nt5w7dF+8K7mz8a6BFamJoBGzYAPr9K1UxqhcoWeka5fRb4R5JIztrk9VOp2TmDUlOMcNXttlcS6&#10;tYtPppyIk/h5wPwrj9VSTxBpJtduJFBwSO9cca952CVDl1PMLaCzjKTXEiNu/hY1BqWreEvCeb2S&#10;YyyP0VDkDP0rkbv4X+O9TuTk/ID1X0rp9J+EY0GH7RrOXz3xnn6V6UZxsYy2PPLjxN4y8VSCHRbU&#10;xwI+fMPBIrqtL8Cf224k8U/6Q46bjnFetadp8VsFhtY8jt2/SumhiitwGlRQaxlmvs9IohYRSPPt&#10;N8G6faW5LW6x+WcA4xWrLpdtjfAmB+VbGpauxjktoF3yE8Vi+VqEsWZvl9qn2kjL6r5FK8QWy/KM&#10;jtWJJHc3HzY2iu2iRAAJFyCOKqzNaofu12UqhjUoqxxC6T5hw2a1YbVLaPYg4rRmlbb+7x7Va063&#10;vJfvofyrd4hbGUaasc1e28R46Z46VFb6VPO29/kC9K6t4ot/mSjBTp9RVq0a41B/KMR2juBxWM8V&#10;2LVOPU5uLRd8iQA/L1pT4aSQm4uJOP7tekWltBDtWTA4wDSnw8k2QWIYdV9KiOYcpcaUHseeJpdm&#10;MRomPSoP+EXvJ5f9HXKjrnjFel3Vlp2nxq12digfePFeSeM/jN4E8J2jym7DbOqqRziuyjQqVn7p&#10;xYvF0qUby0Ol/sD7PCGC7yfl47e9ef8Ai3xZ4U8LhovEN0LXyRu929uK+T/iH+1frevo8HgUeRHj&#10;aW6GvjfXvFPiHxRPLJrly1ywXkntX2OR8GV6j5paI+OzjjChTjyxR9ZfEX9pyWK7EfgqBjEQQGbk&#10;H3HpXyf418Waj4suo9X1xjLIPu57Vz1q7X+mbDgGHoAcH8qZbqLu3ZJOCnav0bBZHChoz8zzHOqt&#10;fZlk3HkX1pr2nqBLA6SlGHyEr2Ir3e5+L3gvxlc2kfxb8MW7Wnm7nudNIhnjXpkdPyFfPkMnms0C&#10;8ALS2ObuCSB2/wBWMAEcV66hCULWPAt73NzH22R4bg0BvEPwZ8Sx38YuDHHpmo/LciPapBBfgjJI&#10;GPSoZtYu9AYL8QdMfTWYBzIwymG6Yxx2r4k0+8ZUMEkeXX7u35WXHcH+lbF54w8QeIA2k6rqE90i&#10;qFMc2TwvQCvMr5HGpG8T3cPm84pX2PtLTv8AhHtTka40m4S4j7FSKtGExPtbgD2r4e0bWb/TIpIo&#10;ZDakHCqtei+HPi7q1iw0/Wv35HTHJxXzGL4drwfuH0WC4nhbkaPpWaBS4RRyewFUnEqyhz/D0rmN&#10;J+J3hTVmXT/MMNw3rxXaIGC7mIINeJWwVen/ABEfRU8VCpqiNJWupcSgsx/SoVtlgkzkh/Wp2klt&#10;/wB/BgYOK0ZvJvoF+QrJ9K4atktT06MLxIo5WjOFANV7zT7PVUKXkaD1OO1SxWyxsFwc1PcQuRiQ&#10;fKemK6MNWnFpwkctSjRqaTR5Lr/wv0nV+LL91D3jH9K4m8+ENxZ2bnTRl1+6O9e/fYbmL5oCfatS&#10;2nkgIa6DeYO4HGK+lwnElal8TPGxnCdOt8Gh+eWqaDrOnXqvq0LIS20N0pb/AMQX9/F9mLiXy3Cq&#10;voa/QTU/Dema6qm4RZVU5w2Aa8h8Q/AXRrq4+1aA3lS+ZuwO1fX5bxxBvkZ8ZjOB6tP4WeE2ek6x&#10;a6adZd/Lc9Frk7tZ728SWdsDOGr23XPCnjrT7F7R0WaFR8rLycfhWHpHgq0ms/P1jKYyT2Ar7LDZ&#10;nTrfC0fMV8prUviR55LGljEttDNgOwz9KZDplh/aGLuTbG3IJ4z7VDeQRQzNLbfOiPgE9q795vD8&#10;+kqs4X7Rtxj0r1IqyPPOM163isdsejz5VsfIDUWjj7Is76rFwCNpIq9bxx71maPCwnOdtegX2s6R&#10;daT5VrEsjOMHp1qh2PLbvTl1K+A0yPLnpyAPyrV0mM+HZx9utSC3txVg22o6PepdSReWu30rY1Lx&#10;DdeILSLTo7cE8AOKTQHGXsDS3byCPg8jA7VV+yP/AM8z+Vd9N4P1tCDCu3IGc1D/AMIn4i9qXIgP&#10;/9X4Pu5I4iXhyqHtVB762WLaiFq1bOwuUif7W2R2ogtkj4K/e4Ffxwz+11sZj3EskO2NdtY+yST5&#10;f4veuqaJo38qJear/wBmS3M+11wQM+gq6cvshPY5Oa1vcZwCPQVnwWuHLvlMVNrvxB8NeGxJYuRc&#10;zgY2DkKfqK+ddY8XePfGOqf2Jo1vKit0ZB8oFepRwd48zPJrTs7I96uNf8OWYMktwrY+9Xlmo+K7&#10;3Wdah07RLVmjRs5Hoa7PwX8Arx7Maj4nuNzbvu19EaB4N0XQogltboy/89PSscRjaFONgw6rpnef&#10;DjxJbaR4Zm0T7IFuJo9u4j1rhW0bV9IkImdXRjuOOwPauk+zwRP9olkGPXpVHUNYj8oGFsqflNfP&#10;QrqT0PVSvGzKAlslHmjdj29aoXWom5j+yk/L1/Kp5L2KIeRaJuzVb7DdMPMmG2u6OxxTo6nOOzq5&#10;EdWYLaSbBcmuihjgRCH61E88MfGelUiL8mgyTRkhg8/HzVzVxcFcjeBird9dy30irD5lX7TQ7uUg&#10;zDah9a6PajvzHLhsD7Wz528Uv2O6lYHeFQ9jXcppGnWUwMK8EVDFYpsO5N2/p7VosVoH1Y4ya7st&#10;OKgje2ansNVmuLjO3ZHXd2Ph60urtbyWDKxDFX7bwpbQxnEWA57VhWxSRzTw0lK/QqaPc6BbpJca&#10;0AsY5UmsvxJ4s8J2pWbRZFcDqFq/rOieF7K2/wCJneLbQDltxHA718l+N/jB8PvDd1JZeEzFcMvB&#10;Y9DXrYPLqle0YdTixeMpUleR9eWevaPqukNqko+y7SM+d8oFeM/EL47+B/DMskME4u5UX/llyOPp&#10;X5w+OPj/AOJdZuW0WSYCJvuRxV89S6lqkWvb9RfdngqTX2+VeHk6r/eaJHxGa8c0KUbUdz6s8fft&#10;QX3iySWztBIny7E2+1fJK6zrN9M8eoM773zhqrXMkmn61C1rDhWOT+NF/GLHUVuezelfpGB4co0K&#10;fJGWp+XZnxFWxbu9irYzCPUpbJQVzzip4UeG7kjeJirdcCm3qIblbhPkz3qxfy3AWJomyg6177+F&#10;R7Hj8t9TMgkjsLsxncgboCKsGI2+ogzfKsq0mqxStcRXhxgAVX1YnMV6PmFSIlksntbrKdH6Uktt&#10;9kvI/NBVe+O9SalF5kUepocgAcCkcS3tol/u+72oAqzgW+piUBlQjjA4pt2ksF2t2sgCvxzxWjcb&#10;r2w8zsnFS3Fr9r05G8sDaooAoX8J09kk2nbIM76nmt5Ip49SiJ+73FQvDLc6cVjP3B0qPdcS2axF&#10;ui0EOSRLfMkbwalHxIP7tbN14s17SXiv9NnlbH3yvKismxMs1sYAN22orIPdI8e77tZ1KUZKzOnC&#10;4qrB+6e/WHxtktdMhbUbfz1ZVJfHXjrXrmh/EDw14jslkikEHH3W4r4kjdGX7I7duKlsA+yW0aQr&#10;npXz2L4bjU1R9JhuKJw0qbH6BR2onhWWyaNge6nNWBbTeUFmIOK+FPB/jbWtCu2sY5ThDwD0r27S&#10;fjnPPcrpeo2oVehkrwMRwvWj70T6XC8R4aS949zJMbDHFWZdxQE4OO1c5Y+IvCWpsohvl3e5xitw&#10;FWX92wkX+EivAxFGVJ2mfTxxVKrBchGSrjj5algl8gB4juY9anhZCvlz8VMbeCDnO76VyaFewJIl&#10;gkb58jPbHFZ2seHdNvrf7M6jEvHAxWpAVYnA4qUFi/stdlLNatH4BTy+lU0meH6n8FdPiRoLCLcX&#10;IPzV4l4j+HuveHrtkgtvNiDZJTkj2+lfd0LxyvvGDmrktuXQjyVYEd6+nyvxBxFG0akdD5vMuB8P&#10;O86e58CWfiLTLe1ay1GIx8YOVrk4ZpZJmXTVJj3Z6V906r8NvCviIM1xboki1xF78JE0yAtowAzX&#10;6Jl3iDh6695WPhMdwfiaXwRujwK78RWl7Ym3nj/eIu2sKDw3rBMUsAyq/P8ALWnqnhPxZp2pXCyW&#10;ZK/wnHFTWfii60iyNhNAUvFHJI4xX2mGzfC1V7p8pWwM6btNWK6eKrmJfKnjO5eKd/wlrf8API1y&#10;H2m4lleVozIGORinebN/z7mtW09jL2B//9b5Cn05FXy37enesq+kttNi+1XzrFCnPJ5rw3xV8fL3&#10;VgNM8I2JdmOFcjn8qh074Y/EDxlbpf67O8McnBU9MfSv48jhIrVs/s6rVlbYt+JvjrpWlSsNAgF5&#10;KMgYGcVwljcfE/4rkpEJILZ/vAcYH+FfS3hv4GeGNGjSVVE0g6k163a6La2FsYrSNbfjGUGKqeNp&#10;0laKMlTlJXPmDwz8DbXRnT7bmZhy27nNe9WWg6HoqCS0t1jbbjIFdgZLayh2swbauT61wV74r3uY&#10;4YtwU1yU8dVmb0qNtyyqXEUe7quc81zz+IHtZzb/AHlBzVG/vda1CT7RBhFxjbUun6Fcz4aVeaU6&#10;MN5HQihrGpap4hmCafGyhPvY6VALC4hgCbGLZ6e9er6bpf2aLIABbqBVsQQQfvZBjFZSlCCugPNb&#10;G0vfMP2lPKcDpW9LEyRb2bn1rqDF/akyxWwJbpnFWX8JtLK1tdPtC4rL60iXE8qudu4hGy3bFQ6d&#10;oeqXNxjUgY4j0avZR4b06yTATeR3p7WyzsNw27eBnpT+uIxdA5FdFs7WLdANxHSq7wahkb2O30rr&#10;GtXjlEEZDE+1Tw+G7liLmWT5c5wOwojin9kyUeV8xzi6Y0xXJ49K34PD8TxrHGnzdiOgqtrninQv&#10;B1mbrVUZ4x0ZRx9K+U/iV+11aaBatFYW5txKp2E9fSu/AZZicVPRaE183oU4ttn054i1jRfBtq39&#10;o3ccSjlgOS3txXyf8Rf2p9F09v7P8PArIw2q8nAr4H+Jvxb8Vahi5jvC6yndg9s14x4m1jUdSS21&#10;G8cOE64r9OyfgPmtUqH5hnfiJSp3o0lqew/FH42eKNYn+zXEu+L+LB4xXz3repvcXMVznCNV3Uwl&#10;1pP2zG09friqGoTmbQYrhI13Lx0r9Uy/IaFGGyPyfH59i6t+d+hFforhbuIKpOORUGrQoIU1UFTj&#10;HGK0I3GoaJvjxuiHPFFlGlxpBjdshOoA6V6bVlZHmRh7t2N1aWH7Bb3EPUjnaKy5Lf7Tp4uuWPT6&#10;Vt6czzWcthIodEyVbGCPak0iCE2U2nmT5icgfSsUkncfSxRldrjT1wVJjGOaZta40lucFfyq9pNq&#10;MyxSiq+lhptSlseR6DFWmCGwxRXmjtC20yL3xVa1tkbTvsZcM3Xp0FaGjvNFqsli/wAueOVqSyEt&#10;hrclpKdnmDAyvX6VqBV06yjn024tY8kjp/8AWo0+CHyZLWEqWK9GHpVhZl0jX1t7kskcvGdvFbOt&#10;adZ6PrMd3YyO0BXk7eOaVQDmLBzGTYOQQRyMd6rxJNb3Ztjjae2K3tVtba2uoNQWXbv7D0qvq8Uc&#10;bpepIxV+OB6VkmBHbxXNo7WbgFZenFJb2tvaX32a4IRex7CrWpMPs8V7DMzFQBjbUmtQCWyhvIfn&#10;OAcY60Nk8qKEcH2PWIzGVlibqAOKpXkUemXxuLZRHbytjaeuKuu08lhFqEatGYuDgVPeafLq+k/a&#10;wC5HNK5Rj35gsdSjuAm6M9NvTHbNRX5e2u0u1K7W54HatFoor7SdjNteNBwOOQKLdJb/AE4R7fuj&#10;AIHpVwkxNX3ItQEFvGt9CQS/90VQurVxB9rHUc5q/ZLbi2kgkYyMp6Y6Ulqhmja3G4E9BitXVaQu&#10;VFG5jZLePUbSTy2GNxr0TR/iH4pgsA9jcYSIZIfvjsK4TTodvmWJBLHsR/KpoBLbhrOVGPICjFct&#10;TBUq2sor7jSOY1qfwM9+8L/GSzuLdX8RRtweWSvWdE8beFfEEb/2XdqhXtIMGvie3tjaXHlSE7GO&#10;dtQ2V/eaXdytD/EeK8HG8MU5/AfR4PjCrT+JH6HxPKQHjAKN0YdCKtocZh6uf5V8J2fjfxbo17E0&#10;d65VuQrr8qj0zXtsPx6sY4Y4tftGXoPNQ/4V8fi+H6tLY+2y3inCztzn0Lb2zK2SMVtCXy1BOfwr&#10;j9B8XeHdV06O6srtTvHCng12iKhRWc5BGTjpXgVqco6TR9ZhsVTq60paEqW8F04kGQahNkjT8t8o&#10;7VoQf6PAJAcknpTUwv8ArF61yRqwWsD2FR920zPv7NJV2SKGA9q868RfC/w94gPmiPypmGDgda9Z&#10;+0RDhxinxgs+6M/d6V24XPMVTlemzzK+T4WqrVIr7j44n+GWs6PO1lp0YeNTxntUX/CD+KP+eC/l&#10;X2xYWVrKjS3C5YntV/8As/Tf7hr66l4gY2MVE+ZnwLgm7n//1/lrw58NfDHhy6+2WdsjlemRXe3e&#10;rqF2vCoUcBRwKxLzWLGwk2SSfO3p0rmrvXPNJXp0xmv4ilVlLc/uJUotao6ybWtPTMJYK4H3elcj&#10;qPiG+niaHTfpmuXvNPn1C6+0uSM+ntW7pWnXdxPGip8qnnHpSajYPZ20RUuftM0CvcthyMGs+HRZ&#10;EG+HnNepyeHknZ2ZTgAYHetGLRrW3QKrA8citYYzSzIcTgtKsIsHzY8kV0CHaNgjCitaOzjQtipE&#10;0gSDJk49qxqVUzmU0nqUEjcgbOprYtdDZnE1yQT6e1XYrCKOFI1OStWmR1XAHAHesm09Nh+0XYuv&#10;AlvDsiVQexHaqziVphI6Y47c1S852JSIbmHTFaa29zFZm51r/R4R/ESBWEHF6RY5UX3sULn5hs2c&#10;npTrXQrm8j8x8BB/eIFeLePf2hPh34Gilt7OYXc6qcY6Zr4i8eftX+J7zSRqs7fZYVYhREeor28v&#10;4bxWJd46I8nH5xRw6s5H6G+Nvi18L/h7HHM9wl5cKm1kjPAPpmvgj4tftqa69tNZ+HYBa2/3T/ex&#10;7V8ReOvH/wDwkmj/ANpWTyqznJ7HP5151cyXGsaEtzMGkaLqfpX65kPh3CEb1lc/M844/tG1F2Pf&#10;fGf7QHjPVvAq2Wj3Mv2diWk8wfMDnnFeB+K9ZvfEGgx6lNI8rADJP+FR2NzJqHht7afcmzdwB2rO&#10;0OcTaM9qNxPYECv0rAZNhqEUqcLH5ji+IMTiJP3tPkTvI2q6BHOSAYxjBHoKpWMyajorLtw68DA4&#10;rR8KWjahFPayRt8gPpjisvwwyrLPpsuY+SQD/SvUtbRHl1OzJLCSa80KaC4GTEeBjtVDSj9psZLR&#10;l5U8Cr+mIyavLZsGVWHfGKrxuun6s0QGM1LiiE7C+GxF5lzZlwokGRkdMVX0gLHfz2nmcOp4FBWS&#10;21cSwglehGB/jUV5BPZaxHK0e1S3O3FV0BsfpR+z6l9kOfmzUIuHstcCPGRuOOB2q3r9lJYX8V9A&#10;SA+D26fnVrxJDJB5GqRA4cdse3vTuIq3rJaasJFDKGOMDvTtQt5dM1NNQUOqnByPfip9cnNzp8Nz&#10;HHh8YJOP6Ump3D3WjQ3Vtk+Xw272+lK4FHXswalDcokgLAHNXNcjuZBb6oVdjGMjaK2AY9c8O/bn&#10;TLxjGR06Vn2s017ootVRlMZ65GMU1JgSa6lze6XbayYXQAjPANO1W6TUdEi+z+YXXqCBio7S4N3a&#10;TaPJG7kDKYIwPrUfhZn3TWd4mSRwoPTFHNcCKSI6hpiTlAZIuPoK2dF0TX/F9i+l2EHmvCC424GB&#10;+ftTdFs2Z7pfsUvlJ1fjaPbrVXw/evpOqvKvmRrkoGRsDntU2Az7Fby4sJNOuEZGVjGRgcEcVetr&#10;C5tbQ6dqL7gB8pQ5/wD1VVk0+9stXla0UvEDu+91Dd+cVDe7rDU0MaMokAOc5FFgE054C1xp25gv&#10;pUOim4tbmXT33CM8DBzU19GbG5W+U5WbHArS8TeGNa0OO01s2kkFtdcwyt92QDj5aLAYcRktdSe0&#10;kiOG4H09aki3216Y41YIcADjFWdVtLgIuowrvYdwaWZXu9P8+NNkq84JFNabAVHs2sr+a4cEAc9q&#10;fJC0MkVxhh5gBq5LF/aWmPK4+fbjr3qtBLNfaekcsX+pGOv4VUWIh1XT5YnjvoSRyM4IqnfLKki3&#10;vzFRg8Edq1FtHux5AXJXHG6oord5PMtJUASP3rSxSdtjMuoGuYPt0CSZFE532G6IHea14kyTpzAj&#10;j8KhggNtfPBIflI4rFOxLuVH/wCJlZrHcZzGOlZjxedbNj5SnQdelaMXmwXLQy4YMcDb/kUPaS2W&#10;oiCSMhX9cV0unG3vFxm1sQ2fnS2qqzOhX+4cV6d4M+KninwxG9ushnQdEk9OOK8+nhuLK4yFPlgg&#10;ErjA/lS3UMhuY7iAkRggN0rgxWCw9VcvId2Gxtam+ZSPrfw7+0Xol5qBsvElq9t8gw6jKr/Kva9L&#10;1vT9dg+26POk8P1AI/CvzT1WBJZvtMQbIHtitNL/AFvTbJdS0gugTGTG/wAv5V8pjOCacvfpqx9b&#10;gONKkfcqM/TF42WISSxswPQj7tV4yYm8zcAh4x3r5E0H4769a6TDHs+27PvIx217LoXxX8NeKNNW&#10;7kRrWcHaVONoP59K+RzHhurS+FH3uXcRUKnkevia7j+VF47Uv2q+/u/rWJa6qs6f6PcxyIMYKsP/&#10;AK1Wvtsn/PRf++hXz8sJUTtyn0iq02r8x//Q+REt0AHmDzCPu1Zu9GvZgL2NfkA+79K9H/4Rdbbb&#10;JJzXS2IsbdVV0yPSv4adQ/udHnug2aOg+3cDtx0rsIEtdOyIADnpW/eSWckXlRxhVHpVSHylZUQA&#10;isZ1egxiebLtmh4Peq0tiIDxzu6mtaWSVpkit0xmmOFtzuuh1rnk7K5jUHW1jFLalCv0qi9msK5X&#10;oK0LTzZz5VpTvEXiDwl4HsDceLb9IGIyI1wSacVKSXIjKNLl1lsY1vFe3j7LJGbtwKj1GGPS087x&#10;JOlrEvXfwa+ePGP7X+kaDYPb/D6ISO5x5j4XH0r8/wD4vfHPx1MW1DxHfPcrOciNeAFPYGvqsm4W&#10;xVeS5o6Hz2acRYWjo2fpv4s/aX+HngvTmtvDVubu6+6ZGI2j0xX58/Gv9ojxZJbNqGqXUjwykFYo&#10;DwvpXyj4u8SXmseEUu7FXg38n5q5iSebVvBqPceY3lY5z6V+q5L4eUaNpSR+a57xzOatRsdf478b&#10;3firwfDc28ZhDdXx8xrzZPtF74J+0B5JfKOCG6VPpUsGpeEZnkaQMhK7eMCqfhi5tH02fRwZCMnN&#10;fo+CyylSjypWPzDHY6tXlzTkN0mBbvw9cRzBiI+y4qj4UbzNNuLAByGJYcdqk8JRql1dwW7MUIPB&#10;NWPCtwLXVZ7ERnLkjmvXh7sbHm3M/wAMTrNLPYjdwCMcVD4ZgU6nLbS5GAcdP6VDp2nNp/jcWu1y&#10;pY7gTjrS6rA2j+KlubaBk2v03dRSW1hxlZWRc0uWTT9bNtI5RJcj8ah+y21l4kgklibA68jBputv&#10;LBqonnh2eadynPAFWPEASLyLwfwjOQfQUEJWF12drbW/tkMZALAKO2KyNcjP2mK9ljJVu6kVueIg&#10;17p1tqVqp+ZeRmjU7Oe98OQXsUI/dEZwaBjPEumQ26W15bAgnBPIqDWIBc6LFqSxFjxzkVYsp2l8&#10;OMJ4PNePgZNaOjCG70WWymj2lVyBnI/CiwFG+tba/wDD6O8XzJ/tDtWbFANR0sRDH7odzWt4cit7&#10;lZ7GbGSCFA4qLQ4lttUbR5kX5g2CfagDK0mzlu9MnjkXcY+gBFSeHcTaXJZKmShO4EgYFN09ZdM1&#10;ie3lUIpyAOlVvkXWxAE2+ZxjOAeKAE8PSxPPPpDErDydoPek0wQ2+pm0IwjnAUnH86vT6Mmj6klx&#10;DHjJDYz19ql8VWUlpeQ6m8YRZBuEZ5x+VF0VoZ1tP/YutSTGDIb5fvCtKUNpGvRyyRmN5SMLkHg/&#10;SjxFb2osLe9QDL7Twa1NYksrnSItS8vcUTaxz0Pb9KpR0L5ETare6joxkihk2RXBDFPX8qxtenvD&#10;ZLLAqpBuz/Krl+W13wrbLCm2S3OCSeoHNRWcn9s6ObBlUGHOalozasSagltdWMGo7j5YUBwveq+o&#10;eRqWlx3OnKFVfl56irvhfyLzTp9NkKoqH8eKz/DMkbSXOkOob5jtJ4/KgQhjXUdERFHzxdTXRy+L&#10;9Y8T+ErXwpqcgnj0nebZQQCqsSQK5bw+J7DWZtHuVGyU8HPFOsrdtK8TGwZE2uMbu1ICPTH8/T5L&#10;AAZTgc9hVSwCRTNp8q7j65rXkRNB1ZraSJPmNV9XtRa6ml0EAjfGMH2pgY+mWax381qT948DOKnt&#10;X+xX5sp4wA3A5q9rCEGO5iVVHrUeowzXUSXyqhRR24PFC0AkWD7FebnAR/TPr06Vb1K2XT545Nqn&#10;zPvEHpTWj/tbS1uYItpTG4k+lTSxx3FjmAb5APWr5gMW9Tybr7SoO0jrS6tBIIkuRGee+RVqylt9&#10;Q02WGaM+dH05GKfpc32iCTT7leVHFES+cytSsBd6RFd26ENERkgj/Gor2CW405bvDuye47Vc0v8A&#10;dtLYlfv+vAqOFRaO0Uv3ScYPSlsyClltT0+OJEKSDk5I5x9Ks2GzUYpLWSIiRO4IxgU2ATWGoGRo&#10;gEPQUuye2uzciMBX4x0rW+ghLb7MVe0kU7lzjJFRWy+WsdhKmyFs8bh17VNeQLDNHfGIbe/PtUd7&#10;ArGG4s4+3OTTUmirrsU7QRWN1LbSIyh+jAjFTWtzdaTP5ZLiN+nSrl/Cl3ZJNZqAU6k1AVF2kZQ+&#10;YyDkelTN+Q4zktUytNres2dy/wDZ88m18E80z/hKPFH/AD3f86WKET5ab5COwFS/Ybf+8fyrieFp&#10;/wAp2rM6605j/9HgHl3x4IrNaMglwePSrh+4Khk+4a/gls/ughSUuMdMVbs1Uzj1rPh/i/CtGy/1&#10;4qGBrs0gJAxip7uez0m0+16wpnjAztQAHj61A/U/hVTxp/yAj/un+VaQ3sY1tIny18Q/2hdWt5rn&#10;TPBVqtoVX5Xk6/pXwB8S/iP4gtZo9b8UTNeu3G0HgZ9M17n4r/5Dl1/uV8lfG7/kEw/Ufyr9c4Ry&#10;+jL4o9j8+4lx1WFP3ZHDfEvxRb3OlwXGlRNAZBvbJ/wrC8QXFvrHguxnfzPRtxz09Pasfxl/yA7b&#10;/rlU8v8AyIdp/vH+Qr9iwdGEGlFWPxPG15zvzMsQRw3fgR1ct+7JA+lcroWoGTQ5bAFgi/0rqdN/&#10;5Eef6muD8Of8eM/419TbY+fwj+Iv+ERBJa3mmjdjBNM8ELDa39ym0lnJ5zSeCv8Aj6u/9w0eFP8A&#10;kLS/7xrLELQsi047PFLErtVj0U0PKmn+OFYKSPNHGaLP/kZvxqDVf+R0X/roKhnOXPHVxDD4pR7d&#10;CrFwchvWoPGXlreRXGzOcE5b0/CovHn/ACM8f+8v8qf40+/D9KQFzxBEl1piXYQDavQn/wCtVy+s&#10;YrvwIkqoA46ZP/1qh1T/AJF5f93+laq/8iEtAHP2M8UfhpbSaLc5UgNu6cfStjwgYrnQ7nTJI87e&#10;c7j/AIVz0P8AyC0+lb3gj/U3f0oAf4dS3S1u1miD7gQBu4H6Vk+GIZW8QSafCqhVyDkn9OK19E/1&#10;Fx+NVfCP/I4T/jQBnWENraeKRGI8qZQMbv8A61SaltsvFKzRRAgSHGWPH6U1P+RsX/rsKk13/kYR&#10;/vmhAXPFs0iaxb3uxPnAyKqeMIirRajEqjCjjpVjxj/r7T/dFL4v/wCQZF/uCmhxWpHqhFzotvc7&#10;AGI/vH/Cr99dJqHhyMeUC6DbuY1Quv8AkXLX6U+H/kA/jWvKjs9nHsOhsor3w2baVQDFyCKw9GRr&#10;rTp7B/mWFs88ZrqNP/5A01c54a+7e/X+lHQzZDo9wy30lm6AqRkcnA7dMe1W9Dje31eSNcYk4Ax0&#10;rO0z/kMt/uf41r6X/wAhpfrWTMJble3gOmeIRaSqsiO/I6dal1CKWz1hriyCRgPwvt6VNqH/ACNa&#10;f7wqXV/+P5/98UuhJlaqlwl5HPMF+XH3Sf8ACtrxPo6Rw2uokDpuIBPX8qz9e++v0FdX4t/5A1t/&#10;u0IDldckn1ayjeJUVvLUFm5PA+lSyWhvdCQggGAYzTF/48E/3R/KtGy/5AMn40XAoWqvf6QbLCgx&#10;96r6FcC/huNEuY1OxCQw46Ve0L/US/57Vk+Fv+Qxef8AXJqYDtDynnWZXKum77x/wrEsL2Ky1H7A&#10;0WRJleG4GePSt3R/+Ptv+uNci3/IxRfUUugHQyN/Z+sxxIg2P1GaJ5beO5WSKHAY4+9/9ak1X/kN&#10;wfhVe5/1kf1q6YGlfQ2yOJo49p+tUb5EuF3yDO3Ht0rR1D7i/SqEv+pb6VM9wNDUYo9StI3hHlNg&#10;c/Sku44r/TBvyDD3HfFSwf8AHnH9Kjj/AOQbLWq2Ao6XHbXumzxzbiyjjPSp9KIng+wydQDg1X8P&#10;/wDHpcfSptE/4+/wNMDKhJEv2GZQ67vXFadvbNZXjSxYC4+7Wan/ACE/+BVvS/6w/SgDnbmS4WZm&#10;i2gN2qDzr31WrNx96q9AH//ZUEsDBBQABgAIAAAAIQAyWZ1g1wAAAAUBAAAPAAAAZHJzL2Rvd25y&#10;ZXYueG1sTI9BS8QwEIXvgv8hjODNTWulSm26LIIH8eTq3tNmTILNpDazu91/bxRBL8Mb3vDeN+16&#10;CaM44Jx8JAXlqgCBNETjySp4e328ugORWJPRYyRUcMIE6+78rNWNiUd6wcOWrcghlBqtwDFPjZRp&#10;cBh0WsUJKXvvcQ6a8zpbaWZ9zOFhlNdFUcugPeUGpyd8cDh8bPdBwa4uN5y8fbrdWenKz/4U6mev&#10;1OXFsrkHwbjw3zF842d06DJTH/dkkhgV5Ef4Z2avqm4qEP2vkF0r/9N3X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ogYr0OMCAABSBgAADgAAAAAAAAAAAAAAAAA9&#10;AgAAZHJzL2Uyb0RvYy54bWxQSwECLQAKAAAAAAAAACEAb+yc1q9NAQCvTQEAFAAAAAAAAAAAAAAA&#10;AABMBQAAZHJzL21lZGlhL2ltYWdlMS5qcGdQSwECLQAUAAYACAAAACEAMlmdYNcAAAAFAQAADwAA&#10;AAAAAAAAAAAAAAAtUwEAZHJzL2Rvd25yZXYueG1sUEsBAi0AFAAGAAgAAAAhADedwRi6AAAAIQEA&#10;ABkAAAAAAAAAAAAAAAAAMVQBAGRycy9fcmVscy9lMm9Eb2MueG1sLnJlbHNQSwUGAAAAAAYABgB8&#10;AQAAIlUBAAAA&#10;" strokecolor="#94b6d2 [3204]" strokeweight="5pt">
                      <v:fill r:id="rId7" o:title="" recolor="t" rotate="t" type="frame"/>
                      <v:stroke joinstyle="miter"/>
                      <w10:anchorlock/>
                    </v:oval>
                  </w:pict>
                </mc:Fallback>
              </mc:AlternateContent>
            </w:r>
          </w:p>
        </w:tc>
        <w:tc>
          <w:tcPr>
            <w:tcW w:w="720" w:type="dxa"/>
          </w:tcPr>
          <w:p w14:paraId="712A6285" w14:textId="77777777" w:rsidR="001B2ABD" w:rsidRDefault="001B2ABD" w:rsidP="008C01C6">
            <w:pPr>
              <w:tabs>
                <w:tab w:val="left" w:pos="990"/>
              </w:tabs>
            </w:pPr>
          </w:p>
        </w:tc>
        <w:tc>
          <w:tcPr>
            <w:tcW w:w="6470" w:type="dxa"/>
            <w:vAlign w:val="bottom"/>
          </w:tcPr>
          <w:p w14:paraId="0212763E" w14:textId="545236A7" w:rsidR="001B2ABD" w:rsidRPr="004A556A" w:rsidRDefault="004A556A" w:rsidP="008C01C6">
            <w:pPr>
              <w:pStyle w:val="Title"/>
              <w:rPr>
                <w:szCs w:val="96"/>
              </w:rPr>
            </w:pPr>
            <w:r w:rsidRPr="004A556A">
              <w:rPr>
                <w:szCs w:val="96"/>
              </w:rPr>
              <w:t>Tyler</w:t>
            </w:r>
            <w:r w:rsidRPr="004A556A">
              <w:rPr>
                <w:szCs w:val="96"/>
              </w:rPr>
              <w:br/>
              <w:t>Rohde</w:t>
            </w:r>
          </w:p>
          <w:p w14:paraId="194EC79F" w14:textId="66E5E916" w:rsidR="001B2ABD" w:rsidRDefault="001B2ABD" w:rsidP="008C01C6">
            <w:pPr>
              <w:pStyle w:val="Subtitle"/>
            </w:pPr>
          </w:p>
        </w:tc>
      </w:tr>
      <w:tr w:rsidR="001B2ABD" w14:paraId="4D430A68" w14:textId="77777777" w:rsidTr="008C01C6">
        <w:tc>
          <w:tcPr>
            <w:tcW w:w="3600" w:type="dxa"/>
          </w:tcPr>
          <w:p w14:paraId="301CA084" w14:textId="77777777" w:rsidR="00036450" w:rsidRDefault="00036450" w:rsidP="008C01C6"/>
          <w:sdt>
            <w:sdtPr>
              <w:id w:val="-1954003311"/>
              <w:placeholder>
                <w:docPart w:val="D19DE8EB089345429C1088E08FE64937"/>
              </w:placeholder>
              <w:temporary/>
              <w:showingPlcHdr/>
              <w15:appearance w15:val="hidden"/>
            </w:sdtPr>
            <w:sdtContent>
              <w:p w14:paraId="5546BA99" w14:textId="77777777" w:rsidR="00036450" w:rsidRPr="00CB0055" w:rsidRDefault="00CB0055" w:rsidP="008C01C6">
                <w:pPr>
                  <w:pStyle w:val="Heading3"/>
                </w:pPr>
                <w:r w:rsidRPr="00CB0055">
                  <w:t>Contact</w:t>
                </w:r>
              </w:p>
            </w:sdtContent>
          </w:sdt>
          <w:sdt>
            <w:sdtPr>
              <w:id w:val="1111563247"/>
              <w:placeholder>
                <w:docPart w:val="E925837DC75A46CC9F582D8A1C9F4527"/>
              </w:placeholder>
              <w:temporary/>
              <w:showingPlcHdr/>
              <w15:appearance w15:val="hidden"/>
            </w:sdtPr>
            <w:sdtContent>
              <w:p w14:paraId="157166D6" w14:textId="77777777" w:rsidR="004D3011" w:rsidRDefault="004D3011" w:rsidP="008C01C6">
                <w:r w:rsidRPr="004D3011">
                  <w:t>PHONE:</w:t>
                </w:r>
              </w:p>
            </w:sdtContent>
          </w:sdt>
          <w:p w14:paraId="3A82DEC2" w14:textId="496A9E99" w:rsidR="004D3011" w:rsidRDefault="00B131B6" w:rsidP="008C01C6">
            <w:r>
              <w:t>951.473.6022</w:t>
            </w:r>
          </w:p>
          <w:p w14:paraId="47DFD63E" w14:textId="77777777" w:rsidR="004D3011" w:rsidRDefault="004D3011" w:rsidP="008C01C6"/>
          <w:sdt>
            <w:sdtPr>
              <w:id w:val="-240260293"/>
              <w:placeholder>
                <w:docPart w:val="08DC164BCA8B44A98E5A9E06B0AF04F0"/>
              </w:placeholder>
              <w:temporary/>
              <w:showingPlcHdr/>
              <w15:appearance w15:val="hidden"/>
            </w:sdtPr>
            <w:sdtContent>
              <w:p w14:paraId="712ADF70" w14:textId="77777777" w:rsidR="004D3011" w:rsidRDefault="004D3011" w:rsidP="008C01C6">
                <w:r w:rsidRPr="004D3011">
                  <w:t>EMAIL:</w:t>
                </w:r>
              </w:p>
            </w:sdtContent>
          </w:sdt>
          <w:p w14:paraId="14CAC081" w14:textId="03A286B7" w:rsidR="00036450" w:rsidRDefault="00B131B6" w:rsidP="008C01C6">
            <w:hyperlink r:id="rId8" w:history="1">
              <w:r w:rsidRPr="00736E83">
                <w:rPr>
                  <w:rStyle w:val="Hyperlink"/>
                </w:rPr>
                <w:t>Tylerrohde28@gmail.com</w:t>
              </w:r>
            </w:hyperlink>
          </w:p>
          <w:p w14:paraId="3DC6B80D" w14:textId="77777777" w:rsidR="00B131B6" w:rsidRPr="00E4381A" w:rsidRDefault="00B131B6" w:rsidP="008C01C6">
            <w:pPr>
              <w:rPr>
                <w:rStyle w:val="Hyperlink"/>
              </w:rPr>
            </w:pPr>
          </w:p>
          <w:p w14:paraId="4147CF3C" w14:textId="3C0D9D88" w:rsidR="004D3011" w:rsidRPr="00CB0055" w:rsidRDefault="008C01C6" w:rsidP="008C01C6">
            <w:pPr>
              <w:pStyle w:val="Heading3"/>
            </w:pPr>
            <w:r>
              <w:t>Skills</w:t>
            </w:r>
          </w:p>
          <w:p w14:paraId="7AE5F760" w14:textId="0A461769" w:rsidR="004D3011" w:rsidRDefault="008C01C6" w:rsidP="008C01C6">
            <w:r>
              <w:t>Sales</w:t>
            </w:r>
          </w:p>
          <w:p w14:paraId="6350221F" w14:textId="38865BAD" w:rsidR="004D3011" w:rsidRDefault="008C01C6" w:rsidP="008C01C6">
            <w:r>
              <w:t>Self-Motivated</w:t>
            </w:r>
          </w:p>
          <w:p w14:paraId="377A6C14" w14:textId="1D66DD4D" w:rsidR="008C01C6" w:rsidRDefault="008C01C6" w:rsidP="008C01C6">
            <w:r>
              <w:t>Problem Solver</w:t>
            </w:r>
          </w:p>
          <w:p w14:paraId="7F719A92" w14:textId="77777777" w:rsidR="004D3011" w:rsidRDefault="008C01C6" w:rsidP="008C01C6">
            <w:r>
              <w:t>Team Player</w:t>
            </w:r>
          </w:p>
          <w:p w14:paraId="78736A32" w14:textId="77777777" w:rsidR="008C01C6" w:rsidRDefault="008C01C6" w:rsidP="008C01C6"/>
          <w:p w14:paraId="5A6304FF" w14:textId="77777777" w:rsidR="008C01C6" w:rsidRDefault="008C01C6" w:rsidP="008C01C6"/>
          <w:p w14:paraId="23C37FFB" w14:textId="6B1C6014" w:rsidR="008C01C6" w:rsidRDefault="008C01C6" w:rsidP="008C01C6">
            <w:pPr>
              <w:pStyle w:val="Heading3"/>
            </w:pPr>
            <w:r>
              <w:t>Proficient In</w:t>
            </w:r>
          </w:p>
          <w:p w14:paraId="79189122" w14:textId="4532EA0C" w:rsidR="008C01C6" w:rsidRDefault="008C01C6" w:rsidP="008C01C6">
            <w:r>
              <w:t>Netsuite</w:t>
            </w:r>
          </w:p>
          <w:p w14:paraId="1B343BD1" w14:textId="18FAE21D" w:rsidR="008C01C6" w:rsidRDefault="008C01C6" w:rsidP="008C01C6">
            <w:r>
              <w:t>Amazon Seller</w:t>
            </w:r>
          </w:p>
          <w:p w14:paraId="6AC53F4E" w14:textId="663BD3E4" w:rsidR="008C01C6" w:rsidRDefault="008C01C6" w:rsidP="008C01C6">
            <w:r>
              <w:t>Amazon Vendor</w:t>
            </w:r>
          </w:p>
          <w:p w14:paraId="5774F889" w14:textId="31DC3E28" w:rsidR="008C01C6" w:rsidRDefault="008C01C6" w:rsidP="008C01C6">
            <w:r>
              <w:t>Microsoft Office</w:t>
            </w:r>
          </w:p>
          <w:p w14:paraId="3A5AE65D" w14:textId="619CB6B4" w:rsidR="008C01C6" w:rsidRDefault="008C01C6" w:rsidP="008C01C6">
            <w:r>
              <w:t>Shopify</w:t>
            </w:r>
          </w:p>
          <w:p w14:paraId="06EB60B3" w14:textId="5E7C86CC" w:rsidR="008C01C6" w:rsidRDefault="008C01C6" w:rsidP="008C01C6">
            <w:r>
              <w:t>Asana</w:t>
            </w:r>
          </w:p>
          <w:p w14:paraId="0646FD09" w14:textId="689E6C8B" w:rsidR="008C01C6" w:rsidRDefault="008C01C6" w:rsidP="008C01C6">
            <w:r>
              <w:t>Slack</w:t>
            </w:r>
          </w:p>
          <w:p w14:paraId="256B09DB" w14:textId="2DB06616" w:rsidR="008C01C6" w:rsidRDefault="008C01C6" w:rsidP="008C01C6">
            <w:r>
              <w:t>Elastic Suite</w:t>
            </w:r>
          </w:p>
          <w:p w14:paraId="340F58BA" w14:textId="7DEFF0FE" w:rsidR="00DF16F7" w:rsidRDefault="00DF16F7" w:rsidP="008C01C6">
            <w:r>
              <w:t xml:space="preserve">Salesforce </w:t>
            </w:r>
          </w:p>
          <w:p w14:paraId="25186BA8" w14:textId="17C342EF" w:rsidR="00DF16F7" w:rsidRDefault="00DF16F7" w:rsidP="008C01C6">
            <w:r>
              <w:t>Celigo</w:t>
            </w:r>
          </w:p>
          <w:p w14:paraId="41753250" w14:textId="125238AE" w:rsidR="00DF16F7" w:rsidRPr="008C01C6" w:rsidRDefault="00DF16F7" w:rsidP="008C01C6">
            <w:r>
              <w:t>Microsoft Teams</w:t>
            </w:r>
          </w:p>
          <w:p w14:paraId="0DBA248C" w14:textId="4780B3D8" w:rsidR="008C01C6" w:rsidRPr="004D3011" w:rsidRDefault="008C01C6" w:rsidP="008C01C6"/>
        </w:tc>
        <w:tc>
          <w:tcPr>
            <w:tcW w:w="720" w:type="dxa"/>
          </w:tcPr>
          <w:p w14:paraId="3918C6D5" w14:textId="77777777" w:rsidR="001B2ABD" w:rsidRDefault="001B2ABD" w:rsidP="008C01C6">
            <w:pPr>
              <w:tabs>
                <w:tab w:val="left" w:pos="990"/>
              </w:tabs>
            </w:pPr>
          </w:p>
        </w:tc>
        <w:tc>
          <w:tcPr>
            <w:tcW w:w="6470" w:type="dxa"/>
          </w:tcPr>
          <w:p w14:paraId="6A416861" w14:textId="733DF0D7" w:rsidR="00036450" w:rsidRDefault="00036450" w:rsidP="008C01C6"/>
          <w:sdt>
            <w:sdtPr>
              <w:id w:val="1001553383"/>
              <w:placeholder>
                <w:docPart w:val="91D5314791ED417C9D7A99664D3109A0"/>
              </w:placeholder>
              <w:temporary/>
              <w:showingPlcHdr/>
              <w15:appearance w15:val="hidden"/>
            </w:sdtPr>
            <w:sdtContent>
              <w:p w14:paraId="6A4E3531" w14:textId="77777777" w:rsidR="00036450" w:rsidRDefault="00036450" w:rsidP="008C01C6">
                <w:pPr>
                  <w:pStyle w:val="Heading2"/>
                </w:pPr>
                <w:r w:rsidRPr="00036450">
                  <w:t>WORK EXPERIENCE</w:t>
                </w:r>
              </w:p>
            </w:sdtContent>
          </w:sdt>
          <w:p w14:paraId="48F05194" w14:textId="7695D94D" w:rsidR="00DF16F7" w:rsidRDefault="00DF16F7" w:rsidP="008C01C6">
            <w:pPr>
              <w:pStyle w:val="Heading4"/>
            </w:pPr>
            <w:r>
              <w:t xml:space="preserve">VP Racing, West Coast Business Development Representative – Murrieta, CA </w:t>
            </w:r>
          </w:p>
          <w:p w14:paraId="3817588C" w14:textId="5104D7F8" w:rsidR="00DF16F7" w:rsidRDefault="00DF16F7" w:rsidP="00DF16F7">
            <w:r>
              <w:t>September 2023 – Present</w:t>
            </w:r>
          </w:p>
          <w:p w14:paraId="14448286" w14:textId="19F7428F" w:rsidR="00DF16F7" w:rsidRPr="00DF16F7" w:rsidRDefault="00DF16F7" w:rsidP="00DF16F7">
            <w:r>
              <w:t xml:space="preserve">Service all race events, distributors, track contracts, race teams in California, Nevada, Arizona &amp; Baja Mexico. Works closely with distributors to convert new dealerships within territory to stock VP Racing products. Territory is roughly $15 - $20 million dollar territory. Projected to grow 37% in 2025 with new additions in 2024. Service race events – pumping and distributing race fuel to teams. Skilled in market analysis, client relationship management, and delivering solutions that align with business goals. Added 5 new motocross teams for 2025, converted 8 key accounts and added 2 new distributors to help distribute product within assigned territory. </w:t>
            </w:r>
          </w:p>
          <w:p w14:paraId="470B6B02" w14:textId="77777777" w:rsidR="00DF16F7" w:rsidRDefault="00DF16F7" w:rsidP="008C01C6">
            <w:pPr>
              <w:pStyle w:val="Heading4"/>
            </w:pPr>
          </w:p>
          <w:p w14:paraId="6B51C679" w14:textId="1D4A9BCD" w:rsidR="00BC57ED" w:rsidRPr="004D3011" w:rsidRDefault="00BC57ED" w:rsidP="008C01C6">
            <w:pPr>
              <w:pStyle w:val="Heading4"/>
              <w:rPr>
                <w:bCs/>
              </w:rPr>
            </w:pPr>
            <w:r>
              <w:t xml:space="preserve">Troy Lee Designs, Third Party Channel/Ecommerce </w:t>
            </w:r>
            <w:r w:rsidR="00F35904">
              <w:t xml:space="preserve">&amp; </w:t>
            </w:r>
            <w:r>
              <w:t>Key Accounts Manager – Corona, CA</w:t>
            </w:r>
          </w:p>
          <w:p w14:paraId="3B3807C5" w14:textId="77777777" w:rsidR="00BC57ED" w:rsidRDefault="00BC57ED" w:rsidP="008C01C6">
            <w:pPr>
              <w:pStyle w:val="Date"/>
            </w:pPr>
            <w:r>
              <w:t xml:space="preserve">April 2018 </w:t>
            </w:r>
            <w:r w:rsidRPr="004D3011">
              <w:t>–</w:t>
            </w:r>
            <w:r>
              <w:t xml:space="preserve"> June 2023</w:t>
            </w:r>
          </w:p>
          <w:p w14:paraId="2A15FE5E" w14:textId="5B0EF776" w:rsidR="00036450" w:rsidRPr="00BC57ED" w:rsidRDefault="00BC57ED" w:rsidP="008C01C6">
            <w:pPr>
              <w:rPr>
                <w:szCs w:val="18"/>
              </w:rPr>
            </w:pPr>
            <w:r w:rsidRPr="00BC57ED">
              <w:rPr>
                <w:szCs w:val="18"/>
              </w:rPr>
              <w:t xml:space="preserve">Oversaw ecommerce dealer key </w:t>
            </w:r>
            <w:r w:rsidR="008C01C6" w:rsidRPr="00BC57ED">
              <w:rPr>
                <w:szCs w:val="18"/>
              </w:rPr>
              <w:t>accounts, Amazon</w:t>
            </w:r>
            <w:r w:rsidRPr="00BC57ED">
              <w:rPr>
                <w:szCs w:val="18"/>
              </w:rPr>
              <w:t xml:space="preserve"> Seller/Vendor account</w:t>
            </w:r>
            <w:r w:rsidR="00F35904">
              <w:rPr>
                <w:szCs w:val="18"/>
              </w:rPr>
              <w:t>, Shopify, and Elastic Suite</w:t>
            </w:r>
            <w:r w:rsidRPr="00BC57ED">
              <w:rPr>
                <w:szCs w:val="18"/>
              </w:rPr>
              <w:t xml:space="preserve"> for Troy lee Designs.</w:t>
            </w:r>
            <w:r w:rsidR="003019DB">
              <w:rPr>
                <w:szCs w:val="18"/>
              </w:rPr>
              <w:t xml:space="preserve"> All things digital really. Managed 5 employees/coworkers.</w:t>
            </w:r>
            <w:r w:rsidRPr="00BC57ED">
              <w:rPr>
                <w:szCs w:val="18"/>
              </w:rPr>
              <w:t xml:space="preserve"> Managed selling rates/fees to analyze margin on sale price. Worked closely with sales, merchandise, design and marketing for all major and minor projects. Ran daily and future operations on the TLD’s website, Amazon storefront, dealer communications calendar, sales promos, booking/prebooking programs and catalogs for worldwide dealer/distributor network. Created and enforced MAP Policy within North American dealer network. Negotiated orders/bookings with ecom key accounts. (TLD’s top 10 dealers)</w:t>
            </w:r>
          </w:p>
          <w:p w14:paraId="28CC18D8" w14:textId="77777777" w:rsidR="004D3011" w:rsidRDefault="004D3011" w:rsidP="008C01C6"/>
          <w:p w14:paraId="070E225E" w14:textId="77777777" w:rsidR="00BC57ED" w:rsidRPr="004D3011" w:rsidRDefault="00BC57ED" w:rsidP="008C01C6">
            <w:pPr>
              <w:pStyle w:val="Heading4"/>
              <w:rPr>
                <w:bCs/>
              </w:rPr>
            </w:pPr>
            <w:r>
              <w:t>Troy Lee Designs, District Territory Manager – Corona, CA</w:t>
            </w:r>
          </w:p>
          <w:p w14:paraId="44491D55" w14:textId="77777777" w:rsidR="00BC57ED" w:rsidRPr="004D3011" w:rsidRDefault="00BC57ED" w:rsidP="008C01C6">
            <w:pPr>
              <w:pStyle w:val="Date"/>
            </w:pPr>
            <w:r>
              <w:t xml:space="preserve">January 2017 </w:t>
            </w:r>
            <w:r w:rsidRPr="004D3011">
              <w:t>–</w:t>
            </w:r>
            <w:r>
              <w:t xml:space="preserve"> April 2018</w:t>
            </w:r>
          </w:p>
          <w:p w14:paraId="43F70DA9" w14:textId="6756F34A" w:rsidR="00BC57ED" w:rsidRDefault="00BC57ED" w:rsidP="008C01C6">
            <w:r>
              <w:t xml:space="preserve">Drove the development of new business and upsold products and services to improve profitability of existing accounts by up to 39%. Opened 26 new accounts totaling 44 locations. Achieved 142% of sales quota by pinpointing solutions to develop new and existing accounts. Provided training to accounts on product(s) knowledge. Merchandised and negotiated for room on showroom floor/display. </w:t>
            </w:r>
            <w:r w:rsidR="008C01C6">
              <w:t xml:space="preserve">Event Management, </w:t>
            </w:r>
            <w:r>
              <w:t>organized and planned 46 dealer grand openings/events and company races/events</w:t>
            </w:r>
            <w:r w:rsidR="008C01C6">
              <w:t>.</w:t>
            </w:r>
            <w:r>
              <w:t xml:space="preserve"> Also attended dealer ride nights/events. </w:t>
            </w:r>
          </w:p>
          <w:p w14:paraId="7C7DEAB5" w14:textId="77777777" w:rsidR="004D3011" w:rsidRDefault="004D3011" w:rsidP="008C01C6"/>
          <w:p w14:paraId="52E8F831" w14:textId="77777777" w:rsidR="008C01C6" w:rsidRPr="004D3011" w:rsidRDefault="008C01C6" w:rsidP="008C01C6">
            <w:pPr>
              <w:pStyle w:val="Heading4"/>
              <w:rPr>
                <w:bCs/>
              </w:rPr>
            </w:pPr>
            <w:r>
              <w:t>Troy Lee Designs, Inside Sales Representative – Corona, CA</w:t>
            </w:r>
          </w:p>
          <w:p w14:paraId="4E865674" w14:textId="77777777" w:rsidR="008C01C6" w:rsidRPr="004D3011" w:rsidRDefault="008C01C6" w:rsidP="008C01C6">
            <w:pPr>
              <w:pStyle w:val="Date"/>
            </w:pPr>
            <w:r>
              <w:t xml:space="preserve">October 2015 </w:t>
            </w:r>
            <w:r w:rsidRPr="004D3011">
              <w:t>–</w:t>
            </w:r>
            <w:r>
              <w:t xml:space="preserve"> January 2017  </w:t>
            </w:r>
          </w:p>
          <w:p w14:paraId="12AF7423" w14:textId="77777777" w:rsidR="008C01C6" w:rsidRPr="004D3011" w:rsidRDefault="008C01C6" w:rsidP="008C01C6">
            <w:r>
              <w:t>Handled Bike &amp; Moto accounts in Southern/Central California, Arizona, Nevada, Oregon and Utah. Communicated with an average of 300 dealers. Exceeded sales goals by 24% by pursuing new sales opportunities and great closing strategies. Initiated meetings and presentations for all prebooking and non-prebooking accounts. Event Management, organized and planned company events/races within my territory. Examples: Sea Otter, InterBike, dealer events, company events/races.</w:t>
            </w:r>
          </w:p>
          <w:p w14:paraId="075967B1" w14:textId="77777777" w:rsidR="00B131B6" w:rsidRDefault="00B131B6" w:rsidP="008C01C6"/>
          <w:p w14:paraId="7979A4F3" w14:textId="77777777" w:rsidR="008C01C6" w:rsidRDefault="008C01C6" w:rsidP="008C01C6">
            <w:pPr>
              <w:pStyle w:val="Heading4"/>
            </w:pPr>
          </w:p>
          <w:p w14:paraId="58E96E85" w14:textId="77777777" w:rsidR="008C01C6" w:rsidRDefault="008C01C6" w:rsidP="008C01C6">
            <w:pPr>
              <w:pStyle w:val="Heading4"/>
            </w:pPr>
          </w:p>
          <w:p w14:paraId="0DDD970A" w14:textId="77777777" w:rsidR="008C01C6" w:rsidRDefault="008C01C6" w:rsidP="008C01C6">
            <w:pPr>
              <w:pStyle w:val="Heading4"/>
            </w:pPr>
          </w:p>
          <w:p w14:paraId="29623F2E" w14:textId="0E41D037" w:rsidR="008C01C6" w:rsidRPr="006B65E9" w:rsidRDefault="008C01C6" w:rsidP="008C01C6">
            <w:pPr>
              <w:pStyle w:val="Heading4"/>
            </w:pPr>
            <w:r>
              <w:t xml:space="preserve">Troy Lee Designs, Customer Service Representative – </w:t>
            </w:r>
            <w:r w:rsidRPr="006B65E9">
              <w:t>Corona, CA</w:t>
            </w:r>
          </w:p>
          <w:p w14:paraId="6C2892B5" w14:textId="77777777" w:rsidR="008C01C6" w:rsidRDefault="008C01C6" w:rsidP="008C01C6">
            <w:pPr>
              <w:pStyle w:val="Date"/>
            </w:pPr>
            <w:r>
              <w:t xml:space="preserve">June 2014 </w:t>
            </w:r>
            <w:r w:rsidRPr="00036450">
              <w:t>–</w:t>
            </w:r>
            <w:r>
              <w:t xml:space="preserve"> October 2015</w:t>
            </w:r>
          </w:p>
          <w:p w14:paraId="63F254E1" w14:textId="75F2515F" w:rsidR="008C01C6" w:rsidRDefault="008C01C6" w:rsidP="008C01C6">
            <w:pPr>
              <w:pStyle w:val="Date"/>
            </w:pPr>
            <w:r>
              <w:t>Collected retail calls and offered dealer support. Processed sales orders, returns, and credit memos. Analyzed B2C orders for any fraudulent purchases. Event Management: Over the Hump, InterBike, Sea Otter.</w:t>
            </w:r>
          </w:p>
          <w:p w14:paraId="04D0847C" w14:textId="18898E7A" w:rsidR="00036450" w:rsidRDefault="00036450" w:rsidP="008C01C6">
            <w:pPr>
              <w:pStyle w:val="Heading2"/>
            </w:pPr>
          </w:p>
          <w:p w14:paraId="4E772E96" w14:textId="702BAC18" w:rsidR="00036450" w:rsidRPr="004D3011" w:rsidRDefault="00036450" w:rsidP="008C01C6">
            <w:pPr>
              <w:rPr>
                <w:color w:val="FFFFFF" w:themeColor="background1"/>
              </w:rPr>
            </w:pPr>
          </w:p>
        </w:tc>
      </w:tr>
    </w:tbl>
    <w:p w14:paraId="1AFA2E6D" w14:textId="1E301AC5" w:rsidR="008C01C6" w:rsidRPr="008C01C6" w:rsidRDefault="008C01C6" w:rsidP="008C01C6">
      <w:pPr>
        <w:pStyle w:val="Heading4"/>
        <w:ind w:left="1440" w:firstLine="720"/>
        <w:jc w:val="center"/>
        <w:rPr>
          <w:b w:val="0"/>
          <w:bCs/>
          <w:caps/>
          <w:sz w:val="22"/>
        </w:rPr>
      </w:pPr>
      <w:r w:rsidRPr="008C01C6">
        <w:rPr>
          <w:sz w:val="22"/>
        </w:rPr>
        <w:lastRenderedPageBreak/>
        <w:t>*References Available Upon Request</w:t>
      </w:r>
    </w:p>
    <w:p w14:paraId="1FF3106C" w14:textId="47F27764" w:rsidR="00A42B37" w:rsidRDefault="00A42B37" w:rsidP="008C01C6">
      <w:pPr>
        <w:tabs>
          <w:tab w:val="left" w:pos="990"/>
        </w:tabs>
        <w:jc w:val="center"/>
      </w:pPr>
    </w:p>
    <w:sectPr w:rsidR="00A42B37" w:rsidSect="001C48F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764F8" w14:textId="77777777" w:rsidR="007836A1" w:rsidRDefault="007836A1" w:rsidP="000C45FF">
      <w:r>
        <w:separator/>
      </w:r>
    </w:p>
  </w:endnote>
  <w:endnote w:type="continuationSeparator" w:id="0">
    <w:p w14:paraId="6E74AC5E" w14:textId="77777777" w:rsidR="007836A1" w:rsidRDefault="007836A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8C4E" w14:textId="77777777" w:rsidR="007836A1" w:rsidRDefault="007836A1" w:rsidP="000C45FF">
      <w:r>
        <w:separator/>
      </w:r>
    </w:p>
  </w:footnote>
  <w:footnote w:type="continuationSeparator" w:id="0">
    <w:p w14:paraId="0A8C5DD2" w14:textId="77777777" w:rsidR="007836A1" w:rsidRDefault="007836A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8DA66" w14:textId="77777777" w:rsidR="000C45FF" w:rsidRDefault="000C45FF">
    <w:pPr>
      <w:pStyle w:val="Header"/>
    </w:pPr>
    <w:r>
      <w:rPr>
        <w:noProof/>
      </w:rPr>
      <w:drawing>
        <wp:anchor distT="0" distB="0" distL="114300" distR="114300" simplePos="0" relativeHeight="251658240" behindDoc="1" locked="0" layoutInCell="1" allowOverlap="1" wp14:anchorId="7476EC1E" wp14:editId="114D364F">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6A"/>
    <w:rsid w:val="00036450"/>
    <w:rsid w:val="00094499"/>
    <w:rsid w:val="000C45FF"/>
    <w:rsid w:val="000E3FD1"/>
    <w:rsid w:val="00112054"/>
    <w:rsid w:val="001317D8"/>
    <w:rsid w:val="001525E1"/>
    <w:rsid w:val="00180329"/>
    <w:rsid w:val="0019001F"/>
    <w:rsid w:val="00195CCA"/>
    <w:rsid w:val="001A74A5"/>
    <w:rsid w:val="001B2ABD"/>
    <w:rsid w:val="001C48F8"/>
    <w:rsid w:val="001E0391"/>
    <w:rsid w:val="001E1759"/>
    <w:rsid w:val="001F1ECC"/>
    <w:rsid w:val="002400EB"/>
    <w:rsid w:val="00256CF7"/>
    <w:rsid w:val="00281FD5"/>
    <w:rsid w:val="003019DB"/>
    <w:rsid w:val="0030481B"/>
    <w:rsid w:val="003156FC"/>
    <w:rsid w:val="003254B5"/>
    <w:rsid w:val="0037121F"/>
    <w:rsid w:val="003910D8"/>
    <w:rsid w:val="003A6B7D"/>
    <w:rsid w:val="003B06CA"/>
    <w:rsid w:val="004071FC"/>
    <w:rsid w:val="00445947"/>
    <w:rsid w:val="004813B3"/>
    <w:rsid w:val="00496591"/>
    <w:rsid w:val="004A556A"/>
    <w:rsid w:val="004C63E4"/>
    <w:rsid w:val="004D3011"/>
    <w:rsid w:val="005262AC"/>
    <w:rsid w:val="005A67FC"/>
    <w:rsid w:val="005E39D5"/>
    <w:rsid w:val="00600670"/>
    <w:rsid w:val="0062123A"/>
    <w:rsid w:val="00646E75"/>
    <w:rsid w:val="006771D0"/>
    <w:rsid w:val="006B65E9"/>
    <w:rsid w:val="00701A15"/>
    <w:rsid w:val="00715FCB"/>
    <w:rsid w:val="00743101"/>
    <w:rsid w:val="00764C9F"/>
    <w:rsid w:val="007775E1"/>
    <w:rsid w:val="007836A1"/>
    <w:rsid w:val="007867A0"/>
    <w:rsid w:val="007927F5"/>
    <w:rsid w:val="00802CA0"/>
    <w:rsid w:val="008918D8"/>
    <w:rsid w:val="008C01C6"/>
    <w:rsid w:val="009260CD"/>
    <w:rsid w:val="00940A66"/>
    <w:rsid w:val="00952C25"/>
    <w:rsid w:val="00A2118D"/>
    <w:rsid w:val="00A42B37"/>
    <w:rsid w:val="00AD0A50"/>
    <w:rsid w:val="00AD76E2"/>
    <w:rsid w:val="00B131B6"/>
    <w:rsid w:val="00B20152"/>
    <w:rsid w:val="00B359E4"/>
    <w:rsid w:val="00B57D98"/>
    <w:rsid w:val="00B70850"/>
    <w:rsid w:val="00BC57ED"/>
    <w:rsid w:val="00BD421B"/>
    <w:rsid w:val="00BF1E4D"/>
    <w:rsid w:val="00C066B6"/>
    <w:rsid w:val="00C37BA1"/>
    <w:rsid w:val="00C4674C"/>
    <w:rsid w:val="00C506CF"/>
    <w:rsid w:val="00C72BED"/>
    <w:rsid w:val="00C9578B"/>
    <w:rsid w:val="00CB0055"/>
    <w:rsid w:val="00D2522B"/>
    <w:rsid w:val="00D422DE"/>
    <w:rsid w:val="00D5459D"/>
    <w:rsid w:val="00DA1F4D"/>
    <w:rsid w:val="00DB3F2A"/>
    <w:rsid w:val="00DD172A"/>
    <w:rsid w:val="00DF16F7"/>
    <w:rsid w:val="00E25A26"/>
    <w:rsid w:val="00E4381A"/>
    <w:rsid w:val="00E55D74"/>
    <w:rsid w:val="00F3590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8D2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lerrohde28@gmail.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cisneros\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9DE8EB089345429C1088E08FE64937"/>
        <w:category>
          <w:name w:val="General"/>
          <w:gallery w:val="placeholder"/>
        </w:category>
        <w:types>
          <w:type w:val="bbPlcHdr"/>
        </w:types>
        <w:behaviors>
          <w:behavior w:val="content"/>
        </w:behaviors>
        <w:guid w:val="{568826E5-CA87-48F2-9EFB-CCD7A5643D9B}"/>
      </w:docPartPr>
      <w:docPartBody>
        <w:p w:rsidR="00976D05" w:rsidRDefault="00976D05">
          <w:pPr>
            <w:pStyle w:val="D19DE8EB089345429C1088E08FE64937"/>
          </w:pPr>
          <w:r w:rsidRPr="00CB0055">
            <w:t>Contact</w:t>
          </w:r>
        </w:p>
      </w:docPartBody>
    </w:docPart>
    <w:docPart>
      <w:docPartPr>
        <w:name w:val="E925837DC75A46CC9F582D8A1C9F4527"/>
        <w:category>
          <w:name w:val="General"/>
          <w:gallery w:val="placeholder"/>
        </w:category>
        <w:types>
          <w:type w:val="bbPlcHdr"/>
        </w:types>
        <w:behaviors>
          <w:behavior w:val="content"/>
        </w:behaviors>
        <w:guid w:val="{BE15F5E6-6729-47EA-A942-9F603608CCDF}"/>
      </w:docPartPr>
      <w:docPartBody>
        <w:p w:rsidR="00976D05" w:rsidRDefault="00976D05">
          <w:pPr>
            <w:pStyle w:val="E925837DC75A46CC9F582D8A1C9F4527"/>
          </w:pPr>
          <w:r w:rsidRPr="004D3011">
            <w:t>PHONE:</w:t>
          </w:r>
        </w:p>
      </w:docPartBody>
    </w:docPart>
    <w:docPart>
      <w:docPartPr>
        <w:name w:val="08DC164BCA8B44A98E5A9E06B0AF04F0"/>
        <w:category>
          <w:name w:val="General"/>
          <w:gallery w:val="placeholder"/>
        </w:category>
        <w:types>
          <w:type w:val="bbPlcHdr"/>
        </w:types>
        <w:behaviors>
          <w:behavior w:val="content"/>
        </w:behaviors>
        <w:guid w:val="{8CCBA483-D362-4155-A281-84849B404CAB}"/>
      </w:docPartPr>
      <w:docPartBody>
        <w:p w:rsidR="00976D05" w:rsidRDefault="00976D05">
          <w:pPr>
            <w:pStyle w:val="08DC164BCA8B44A98E5A9E06B0AF04F0"/>
          </w:pPr>
          <w:r w:rsidRPr="004D3011">
            <w:t>EMAIL:</w:t>
          </w:r>
        </w:p>
      </w:docPartBody>
    </w:docPart>
    <w:docPart>
      <w:docPartPr>
        <w:name w:val="91D5314791ED417C9D7A99664D3109A0"/>
        <w:category>
          <w:name w:val="General"/>
          <w:gallery w:val="placeholder"/>
        </w:category>
        <w:types>
          <w:type w:val="bbPlcHdr"/>
        </w:types>
        <w:behaviors>
          <w:behavior w:val="content"/>
        </w:behaviors>
        <w:guid w:val="{A5459D37-D2F7-48E7-BA80-9F2DA1B7E018}"/>
      </w:docPartPr>
      <w:docPartBody>
        <w:p w:rsidR="00976D05" w:rsidRDefault="00976D05">
          <w:pPr>
            <w:pStyle w:val="91D5314791ED417C9D7A99664D3109A0"/>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05"/>
    <w:rsid w:val="000374BA"/>
    <w:rsid w:val="00195CCA"/>
    <w:rsid w:val="004B2D20"/>
    <w:rsid w:val="00976D05"/>
    <w:rsid w:val="00DB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9DE8EB089345429C1088E08FE64937">
    <w:name w:val="D19DE8EB089345429C1088E08FE64937"/>
  </w:style>
  <w:style w:type="paragraph" w:customStyle="1" w:styleId="E925837DC75A46CC9F582D8A1C9F4527">
    <w:name w:val="E925837DC75A46CC9F582D8A1C9F4527"/>
  </w:style>
  <w:style w:type="paragraph" w:customStyle="1" w:styleId="08DC164BCA8B44A98E5A9E06B0AF04F0">
    <w:name w:val="08DC164BCA8B44A98E5A9E06B0AF04F0"/>
  </w:style>
  <w:style w:type="character" w:styleId="Hyperlink">
    <w:name w:val="Hyperlink"/>
    <w:basedOn w:val="DefaultParagraphFont"/>
    <w:uiPriority w:val="99"/>
    <w:unhideWhenUsed/>
    <w:rPr>
      <w:color w:val="BF4E14" w:themeColor="accent2" w:themeShade="BF"/>
      <w:u w:val="single"/>
    </w:rPr>
  </w:style>
  <w:style w:type="paragraph" w:customStyle="1" w:styleId="91D5314791ED417C9D7A99664D3109A0">
    <w:name w:val="91D5314791ED417C9D7A99664D3109A0"/>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Bold modern resume</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2024-12-05T05:28:00Z</dcterms:created>
  <dcterms:modified xsi:type="dcterms:W3CDTF">2024-12-05T05:34:00Z</dcterms:modified>
</cp:coreProperties>
</file>