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600" w:firstRow="0" w:lastRow="0" w:firstColumn="0" w:lastColumn="0" w:noHBand="1" w:noVBand="1"/>
      </w:tblPr>
      <w:tblGrid>
        <w:gridCol w:w="10070"/>
      </w:tblGrid>
      <w:tr w:rsidR="00376913" w14:paraId="4FEC3482" w14:textId="77777777" w:rsidTr="00AB2933">
        <w:trPr>
          <w:trHeight w:val="1395"/>
        </w:trPr>
        <w:tc>
          <w:tcPr>
            <w:tcW w:w="10070" w:type="dxa"/>
          </w:tcPr>
          <w:p w14:paraId="3E717A8C" w14:textId="42DB209C" w:rsidR="00376913" w:rsidRPr="00376913" w:rsidRDefault="00F332C6" w:rsidP="00376913">
            <w:pPr>
              <w:pStyle w:val="Title"/>
            </w:pPr>
            <w:r>
              <w:t>Matt</w:t>
            </w:r>
            <w:r w:rsidR="00870C13">
              <w:t xml:space="preserve"> </w:t>
            </w:r>
            <w:r>
              <w:t>riehl</w:t>
            </w:r>
          </w:p>
          <w:p w14:paraId="227725A7" w14:textId="78896F6F" w:rsidR="00376913" w:rsidRPr="00376913" w:rsidRDefault="00F332C6" w:rsidP="005E0944">
            <w:pPr>
              <w:pStyle w:val="Subtitle"/>
            </w:pPr>
            <w:r>
              <w:t>Territory Sales Manager</w:t>
            </w:r>
          </w:p>
        </w:tc>
      </w:tr>
      <w:tr w:rsidR="00376913" w14:paraId="34197242" w14:textId="77777777" w:rsidTr="00AB2933">
        <w:trPr>
          <w:trHeight w:val="1341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3A74BF3" w14:textId="21C9C45F" w:rsidR="00376913" w:rsidRDefault="00F332C6" w:rsidP="005E0944">
            <w:r>
              <w:rPr>
                <w:rFonts w:ascii="Gill Sans MT" w:hAnsi="Gill Sans MT" w:cs="Calibri"/>
                <w:color w:val="595959"/>
                <w:szCs w:val="20"/>
              </w:rPr>
              <w:t xml:space="preserve">Dynamic individual with experience in sales, marketing and customer service. Proven ability to develop and implement </w:t>
            </w:r>
            <w:r w:rsidR="00CD5FB5">
              <w:rPr>
                <w:rFonts w:ascii="Gill Sans MT" w:hAnsi="Gill Sans MT" w:cs="Calibri"/>
                <w:color w:val="595959"/>
                <w:szCs w:val="20"/>
              </w:rPr>
              <w:t>effective</w:t>
            </w:r>
            <w:r>
              <w:rPr>
                <w:rFonts w:ascii="Gill Sans MT" w:hAnsi="Gill Sans MT" w:cs="Calibri"/>
                <w:color w:val="595959"/>
                <w:szCs w:val="20"/>
              </w:rPr>
              <w:t xml:space="preserve"> marketing strategies to drive reven</w:t>
            </w:r>
            <w:r w:rsidR="00CD5FB5">
              <w:rPr>
                <w:rFonts w:ascii="Gill Sans MT" w:hAnsi="Gill Sans MT" w:cs="Calibri"/>
                <w:color w:val="595959"/>
                <w:szCs w:val="20"/>
              </w:rPr>
              <w:t xml:space="preserve">ue growth. Experienced in motivating, training and managing teams to exceed performance targets and customer expectations. Excellent communicational skills and adept at building relations with clients and colleagues. </w:t>
            </w:r>
          </w:p>
        </w:tc>
      </w:tr>
    </w:tbl>
    <w:p w14:paraId="4F4124AB" w14:textId="547F42B5" w:rsidR="0034260F" w:rsidRDefault="0034260F" w:rsidP="00376913"/>
    <w:tbl>
      <w:tblPr>
        <w:tblW w:w="9902" w:type="dxa"/>
        <w:tblInd w:w="1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9"/>
        <w:gridCol w:w="20"/>
        <w:gridCol w:w="20"/>
        <w:gridCol w:w="6237"/>
        <w:gridCol w:w="1116"/>
        <w:gridCol w:w="20"/>
      </w:tblGrid>
      <w:tr w:rsidR="00222D15" w14:paraId="6FC791D4" w14:textId="77777777" w:rsidTr="00F0147D">
        <w:trPr>
          <w:gridAfter w:val="1"/>
          <w:wAfter w:w="20" w:type="dxa"/>
          <w:trHeight w:val="189"/>
        </w:trPr>
        <w:tc>
          <w:tcPr>
            <w:tcW w:w="2489" w:type="dxa"/>
          </w:tcPr>
          <w:p w14:paraId="11289408" w14:textId="77777777" w:rsidR="00222D15" w:rsidRPr="00CB5C6F" w:rsidRDefault="00222D15" w:rsidP="00376913"/>
        </w:tc>
        <w:tc>
          <w:tcPr>
            <w:tcW w:w="20" w:type="dxa"/>
          </w:tcPr>
          <w:p w14:paraId="5CC3BD90" w14:textId="77777777" w:rsidR="00222D15" w:rsidRPr="00CB5C6F" w:rsidRDefault="00222D15" w:rsidP="00222D15"/>
        </w:tc>
        <w:tc>
          <w:tcPr>
            <w:tcW w:w="7373" w:type="dxa"/>
            <w:gridSpan w:val="3"/>
          </w:tcPr>
          <w:p w14:paraId="5C4C222A" w14:textId="77777777" w:rsidR="00222D15" w:rsidRPr="00CB5C6F" w:rsidRDefault="00222D15" w:rsidP="00376913"/>
        </w:tc>
      </w:tr>
      <w:tr w:rsidR="00222D15" w14:paraId="2A1CCB0D" w14:textId="77777777" w:rsidTr="00F0147D">
        <w:trPr>
          <w:gridAfter w:val="1"/>
          <w:wAfter w:w="20" w:type="dxa"/>
          <w:trHeight w:val="162"/>
        </w:trPr>
        <w:tc>
          <w:tcPr>
            <w:tcW w:w="2489" w:type="dxa"/>
            <w:vMerge w:val="restart"/>
          </w:tcPr>
          <w:p w14:paraId="5632536C" w14:textId="1F57AACA" w:rsidR="00222D15" w:rsidRDefault="00292265" w:rsidP="00376913">
            <w:pPr>
              <w:pStyle w:val="Heading1"/>
            </w:pPr>
            <w:r>
              <w:t>bjective</w:t>
            </w:r>
          </w:p>
          <w:p w14:paraId="63B7352B" w14:textId="06DC6269" w:rsidR="00222D15" w:rsidRDefault="00292265" w:rsidP="00376913">
            <w:r w:rsidRPr="00292265">
              <w:t>Seeking a sales Management position to utilize my sales and organizational skills to drive revenue and enhance the customer experience</w:t>
            </w:r>
          </w:p>
          <w:p w14:paraId="067F91C9" w14:textId="77777777" w:rsidR="00222D15" w:rsidRDefault="00222D15" w:rsidP="00BA650C"/>
          <w:p w14:paraId="6708735B" w14:textId="77777777" w:rsidR="00222D15" w:rsidRDefault="00000000" w:rsidP="005E0944">
            <w:pPr>
              <w:pStyle w:val="Heading1"/>
            </w:pPr>
            <w:sdt>
              <w:sdtPr>
                <w:id w:val="-1588302835"/>
                <w:placeholder>
                  <w:docPart w:val="676925ABAFB7417688BF43941D465EAE"/>
                </w:placeholder>
                <w:temporary/>
                <w:showingPlcHdr/>
                <w15:appearance w15:val="hidden"/>
              </w:sdtPr>
              <w:sdtContent>
                <w:r w:rsidR="005E0944">
                  <w:t>Skills</w:t>
                </w:r>
              </w:sdtContent>
            </w:sdt>
          </w:p>
          <w:p w14:paraId="4A3E51C2" w14:textId="56D9B0A2" w:rsidR="00222D15" w:rsidRPr="0043482D" w:rsidRDefault="00CD5FB5" w:rsidP="00BA650C">
            <w:r>
              <w:t xml:space="preserve">New Account Development, </w:t>
            </w:r>
          </w:p>
          <w:p w14:paraId="53D3684D" w14:textId="18FF3FC7" w:rsidR="005E0944" w:rsidRPr="0043482D" w:rsidRDefault="00D878E0" w:rsidP="005E0944">
            <w:r>
              <w:t xml:space="preserve">Territory expansion </w:t>
            </w:r>
          </w:p>
          <w:p w14:paraId="7055303B" w14:textId="33D55050" w:rsidR="005E0944" w:rsidRDefault="00D878E0" w:rsidP="005E0944">
            <w:r>
              <w:t xml:space="preserve">Business </w:t>
            </w:r>
            <w:r w:rsidR="00292265">
              <w:t>development</w:t>
            </w:r>
          </w:p>
          <w:p w14:paraId="5BE054DC" w14:textId="704AADA7" w:rsidR="00A81F59" w:rsidRDefault="00A81F59" w:rsidP="005E0944">
            <w:r>
              <w:t>Inventory</w:t>
            </w:r>
          </w:p>
          <w:p w14:paraId="7A14741E" w14:textId="77777777" w:rsidR="00E55B48" w:rsidRPr="0043482D" w:rsidRDefault="00E55B48" w:rsidP="005E0944"/>
          <w:p w14:paraId="1476EAD0" w14:textId="77777777" w:rsidR="00222D15" w:rsidRPr="006652D0" w:rsidRDefault="00000000" w:rsidP="00376913">
            <w:pPr>
              <w:pStyle w:val="Heading1"/>
            </w:pPr>
            <w:sdt>
              <w:sdtPr>
                <w:id w:val="-2114353158"/>
                <w:placeholder>
                  <w:docPart w:val="3B9AC77A1B7E40479A775F4839D51DC1"/>
                </w:placeholder>
                <w:temporary/>
                <w:showingPlcHdr/>
                <w15:appearance w15:val="hidden"/>
              </w:sdtPr>
              <w:sdtContent>
                <w:r w:rsidR="005E0944">
                  <w:t>Contact</w:t>
                </w:r>
              </w:sdtContent>
            </w:sdt>
          </w:p>
          <w:p w14:paraId="311AF27F" w14:textId="0D4E8740" w:rsidR="00C83AE4" w:rsidRDefault="00D878E0" w:rsidP="00C83AE4">
            <w:pPr>
              <w:pStyle w:val="Heading4"/>
            </w:pPr>
            <w:r>
              <w:t>Boring, OR.</w:t>
            </w:r>
            <w:r w:rsidR="00222D15">
              <w:t xml:space="preserve"> </w:t>
            </w:r>
          </w:p>
          <w:p w14:paraId="71D5D02B" w14:textId="2136810C" w:rsidR="00C83AE4" w:rsidRDefault="00D878E0" w:rsidP="00C83AE4">
            <w:pPr>
              <w:pStyle w:val="Heading4"/>
            </w:pPr>
            <w:r>
              <w:t>503-539-9299</w:t>
            </w:r>
          </w:p>
          <w:p w14:paraId="32A00040" w14:textId="37487BC3" w:rsidR="00C83AE4" w:rsidRDefault="00D878E0" w:rsidP="00C83AE4">
            <w:pPr>
              <w:pStyle w:val="Heading4"/>
            </w:pPr>
            <w:r>
              <w:t>Mriehl_68@msn.com</w:t>
            </w:r>
            <w:r w:rsidR="00C83AE4">
              <w:t xml:space="preserve"> </w:t>
            </w:r>
          </w:p>
          <w:p w14:paraId="64C32146" w14:textId="77777777" w:rsidR="00222D15" w:rsidRDefault="00222D15" w:rsidP="001D6651">
            <w:pPr>
              <w:pStyle w:val="Heading4"/>
            </w:pPr>
          </w:p>
          <w:p w14:paraId="267AD295" w14:textId="68F08D70" w:rsidR="00D878E0" w:rsidRPr="00D878E0" w:rsidRDefault="00D878E0" w:rsidP="00D878E0"/>
        </w:tc>
        <w:tc>
          <w:tcPr>
            <w:tcW w:w="20" w:type="dxa"/>
          </w:tcPr>
          <w:p w14:paraId="50ED5C3E" w14:textId="77777777" w:rsidR="00222D15" w:rsidRDefault="00222D15" w:rsidP="00222D15"/>
        </w:tc>
        <w:tc>
          <w:tcPr>
            <w:tcW w:w="7373" w:type="dxa"/>
            <w:gridSpan w:val="3"/>
          </w:tcPr>
          <w:p w14:paraId="3CF8A69E" w14:textId="77777777" w:rsidR="00222D15" w:rsidRPr="00A02CAF" w:rsidRDefault="00000000" w:rsidP="001D6651">
            <w:pPr>
              <w:pStyle w:val="Heading1"/>
            </w:pPr>
            <w:sdt>
              <w:sdtPr>
                <w:id w:val="1677379590"/>
                <w:placeholder>
                  <w:docPart w:val="1FDDDE5FB07047079291864C95E4A270"/>
                </w:placeholder>
                <w:temporary/>
                <w:showingPlcHdr/>
                <w15:appearance w15:val="hidden"/>
              </w:sdtPr>
              <w:sdtContent>
                <w:r w:rsidR="00C83AE4">
                  <w:t>Experience</w:t>
                </w:r>
              </w:sdtContent>
            </w:sdt>
          </w:p>
        </w:tc>
      </w:tr>
      <w:tr w:rsidR="00222D15" w:rsidRPr="001273AE" w14:paraId="7CC89F33" w14:textId="77777777" w:rsidTr="00F0147D">
        <w:trPr>
          <w:gridAfter w:val="1"/>
          <w:wAfter w:w="20" w:type="dxa"/>
          <w:trHeight w:val="252"/>
        </w:trPr>
        <w:tc>
          <w:tcPr>
            <w:tcW w:w="2489" w:type="dxa"/>
            <w:vMerge/>
          </w:tcPr>
          <w:p w14:paraId="2DA6686C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6400C1A3" w14:textId="77777777" w:rsidR="00222D15" w:rsidRPr="001D6651" w:rsidRDefault="00222D15" w:rsidP="00222D15"/>
        </w:tc>
        <w:tc>
          <w:tcPr>
            <w:tcW w:w="6257" w:type="dxa"/>
            <w:gridSpan w:val="2"/>
          </w:tcPr>
          <w:p w14:paraId="0C117238" w14:textId="3D6AE372" w:rsidR="00222D15" w:rsidRPr="001D6651" w:rsidRDefault="00CD5FB5" w:rsidP="001273AE">
            <w:pPr>
              <w:pStyle w:val="Heading2"/>
            </w:pPr>
            <w:r>
              <w:t>Territory Sales Manager – DPI Offroad Brands</w:t>
            </w:r>
          </w:p>
        </w:tc>
        <w:tc>
          <w:tcPr>
            <w:tcW w:w="1116" w:type="dxa"/>
          </w:tcPr>
          <w:p w14:paraId="14578651" w14:textId="42A324CF" w:rsidR="00222D15" w:rsidRPr="001273AE" w:rsidRDefault="00B10F9B" w:rsidP="001273AE">
            <w:pPr>
              <w:pStyle w:val="Heading3"/>
            </w:pPr>
            <w:r>
              <w:t>9</w:t>
            </w:r>
            <w:r w:rsidR="00C022BE">
              <w:t>/23 – 1/24</w:t>
            </w:r>
          </w:p>
        </w:tc>
      </w:tr>
      <w:tr w:rsidR="00222D15" w14:paraId="681CAF39" w14:textId="77777777" w:rsidTr="00F0147D">
        <w:trPr>
          <w:gridAfter w:val="1"/>
          <w:wAfter w:w="20" w:type="dxa"/>
          <w:trHeight w:val="783"/>
        </w:trPr>
        <w:tc>
          <w:tcPr>
            <w:tcW w:w="2489" w:type="dxa"/>
            <w:vMerge/>
          </w:tcPr>
          <w:p w14:paraId="37905633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3747A0F2" w14:textId="77777777" w:rsidR="00222D15" w:rsidRDefault="00222D15" w:rsidP="00222D15"/>
        </w:tc>
        <w:tc>
          <w:tcPr>
            <w:tcW w:w="7373" w:type="dxa"/>
            <w:gridSpan w:val="3"/>
          </w:tcPr>
          <w:p w14:paraId="57D041C2" w14:textId="2B3A3DCB" w:rsidR="00CD5FB5" w:rsidRPr="00CD5FB5" w:rsidRDefault="00CD5FB5" w:rsidP="00CD5FB5">
            <w:r w:rsidRPr="00CD5FB5">
              <w:t xml:space="preserve">Established and maintained relationships with key customers, resulting in a 15%increase in customer retention and a 10% increase in customer satisfaction. </w:t>
            </w:r>
          </w:p>
          <w:p w14:paraId="6B77971A" w14:textId="77777777" w:rsidR="00CD5FB5" w:rsidRPr="00CD5FB5" w:rsidRDefault="00CD5FB5" w:rsidP="00CD5FB5">
            <w:r w:rsidRPr="00CD5FB5">
              <w:t xml:space="preserve">Cold called potential new customers and signed up over 8 new customers per month. </w:t>
            </w:r>
          </w:p>
          <w:p w14:paraId="6AAF74B2" w14:textId="77777777" w:rsidR="00222D15" w:rsidRDefault="00222D15" w:rsidP="001D6651"/>
        </w:tc>
      </w:tr>
      <w:tr w:rsidR="00222D15" w14:paraId="42F50189" w14:textId="77777777" w:rsidTr="00F0147D">
        <w:trPr>
          <w:gridAfter w:val="1"/>
          <w:wAfter w:w="20" w:type="dxa"/>
          <w:trHeight w:val="360"/>
        </w:trPr>
        <w:tc>
          <w:tcPr>
            <w:tcW w:w="2489" w:type="dxa"/>
            <w:vMerge/>
          </w:tcPr>
          <w:p w14:paraId="2F7B0064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1CCAB846" w14:textId="77777777" w:rsidR="00222D15" w:rsidRDefault="00222D15" w:rsidP="00222D15"/>
        </w:tc>
        <w:tc>
          <w:tcPr>
            <w:tcW w:w="6257" w:type="dxa"/>
            <w:gridSpan w:val="2"/>
          </w:tcPr>
          <w:p w14:paraId="280C14E5" w14:textId="7044AFC4" w:rsidR="00222D15" w:rsidRPr="002F5296" w:rsidRDefault="002F5296" w:rsidP="001D6651">
            <w:pPr>
              <w:pStyle w:val="Heading2"/>
              <w:rPr>
                <w:bCs/>
              </w:rPr>
            </w:pPr>
            <w:r w:rsidRPr="002F5296">
              <w:rPr>
                <w:bCs/>
              </w:rPr>
              <w:t xml:space="preserve">Used Equipment Sales Manager – </w:t>
            </w:r>
            <w:proofErr w:type="gramStart"/>
            <w:r w:rsidR="006F694F" w:rsidRPr="002F5296">
              <w:rPr>
                <w:bCs/>
              </w:rPr>
              <w:t>OR</w:t>
            </w:r>
            <w:r w:rsidR="00C81FF8" w:rsidRPr="002F5296">
              <w:rPr>
                <w:bCs/>
              </w:rPr>
              <w:t xml:space="preserve"> </w:t>
            </w:r>
            <w:r w:rsidR="006F694F">
              <w:rPr>
                <w:bCs/>
              </w:rPr>
              <w:t xml:space="preserve"> </w:t>
            </w:r>
            <w:r w:rsidR="00C81FF8" w:rsidRPr="002F5296">
              <w:rPr>
                <w:bCs/>
              </w:rPr>
              <w:t>TOYOTA</w:t>
            </w:r>
            <w:proofErr w:type="gramEnd"/>
            <w:r w:rsidR="00270FD1" w:rsidRPr="002F5296">
              <w:rPr>
                <w:bCs/>
              </w:rPr>
              <w:t xml:space="preserve"> LIFT</w:t>
            </w:r>
            <w:r w:rsidRPr="002F5296">
              <w:rPr>
                <w:bCs/>
              </w:rPr>
              <w:t xml:space="preserve"> NW </w:t>
            </w:r>
          </w:p>
        </w:tc>
        <w:tc>
          <w:tcPr>
            <w:tcW w:w="1116" w:type="dxa"/>
          </w:tcPr>
          <w:p w14:paraId="728A6942" w14:textId="0EF198B3" w:rsidR="00222D15" w:rsidRDefault="00270FD1" w:rsidP="00292265">
            <w:pPr>
              <w:pStyle w:val="Heading3"/>
              <w:jc w:val="left"/>
            </w:pPr>
            <w:r>
              <w:t xml:space="preserve">  </w:t>
            </w:r>
            <w:r w:rsidR="0075133F">
              <w:t xml:space="preserve"> </w:t>
            </w:r>
            <w:r w:rsidR="00C022BE">
              <w:t>7/22 – 7/2</w:t>
            </w:r>
            <w:r w:rsidR="006B29D4">
              <w:t>3</w:t>
            </w:r>
          </w:p>
        </w:tc>
      </w:tr>
      <w:tr w:rsidR="00222D15" w14:paraId="66196BA7" w14:textId="77777777" w:rsidTr="00F0147D">
        <w:trPr>
          <w:gridAfter w:val="1"/>
          <w:wAfter w:w="20" w:type="dxa"/>
          <w:trHeight w:val="828"/>
        </w:trPr>
        <w:tc>
          <w:tcPr>
            <w:tcW w:w="2489" w:type="dxa"/>
            <w:vMerge/>
          </w:tcPr>
          <w:p w14:paraId="4C48C8A6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1F466704" w14:textId="77777777" w:rsidR="00222D15" w:rsidRDefault="00222D15" w:rsidP="00222D15"/>
        </w:tc>
        <w:tc>
          <w:tcPr>
            <w:tcW w:w="7373" w:type="dxa"/>
            <w:gridSpan w:val="3"/>
          </w:tcPr>
          <w:p w14:paraId="034C9578" w14:textId="7915AE09" w:rsidR="002F5296" w:rsidRPr="002F5296" w:rsidRDefault="002F5296" w:rsidP="002F5296">
            <w:r w:rsidRPr="002F5296">
              <w:t xml:space="preserve">Purchased 5 used large forklifts for our used department which would’ve profited in over $50K. </w:t>
            </w:r>
          </w:p>
          <w:p w14:paraId="6AEACEB4" w14:textId="4AA00CBE" w:rsidR="00222D15" w:rsidRDefault="002F5296" w:rsidP="002F5296">
            <w:r w:rsidRPr="002F5296">
              <w:t>Identified and pursued new business opportunities in the assigned area, resulting in a 10% increase in market penetration</w:t>
            </w:r>
          </w:p>
          <w:p w14:paraId="63D22F76" w14:textId="77777777" w:rsidR="002F5296" w:rsidRDefault="002F5296" w:rsidP="002F5296"/>
          <w:p w14:paraId="67AF4869" w14:textId="49480D38" w:rsidR="002F5296" w:rsidRDefault="002F5296" w:rsidP="002F5296">
            <w:pPr>
              <w:rPr>
                <w:b/>
                <w:bCs/>
              </w:rPr>
            </w:pPr>
            <w:r w:rsidRPr="002F5296">
              <w:rPr>
                <w:b/>
                <w:bCs/>
              </w:rPr>
              <w:t>INVENTORY MANAGER – B &amp; R AU</w:t>
            </w:r>
            <w:r w:rsidR="001E58F7">
              <w:rPr>
                <w:b/>
                <w:bCs/>
              </w:rPr>
              <w:t>T</w:t>
            </w:r>
            <w:r w:rsidRPr="002F5296">
              <w:rPr>
                <w:b/>
                <w:bCs/>
              </w:rPr>
              <w:t xml:space="preserve">O WRECKING </w:t>
            </w:r>
            <w:r>
              <w:rPr>
                <w:b/>
                <w:bCs/>
              </w:rPr>
              <w:t xml:space="preserve">                   </w:t>
            </w:r>
            <w:r w:rsidR="00341E34">
              <w:rPr>
                <w:b/>
                <w:bCs/>
              </w:rPr>
              <w:t xml:space="preserve">   </w:t>
            </w:r>
            <w:r w:rsidR="00416E4A">
              <w:rPr>
                <w:b/>
                <w:bCs/>
              </w:rPr>
              <w:t>6</w:t>
            </w:r>
            <w:r w:rsidR="00EE4F34">
              <w:t>/</w:t>
            </w:r>
            <w:r w:rsidR="00341E34">
              <w:t>20 – 7/22</w:t>
            </w:r>
          </w:p>
          <w:p w14:paraId="476531D4" w14:textId="29DFAF6B" w:rsidR="002F5296" w:rsidRPr="002F5296" w:rsidRDefault="002F5296" w:rsidP="002F5296">
            <w:r w:rsidRPr="002F5296">
              <w:t xml:space="preserve">Checked in all vehicles coming into the yard. Inventoried parts removed by all mechanics for resale. </w:t>
            </w:r>
          </w:p>
          <w:p w14:paraId="0A80AA29" w14:textId="10356A49" w:rsidR="002F5296" w:rsidRDefault="002F5296" w:rsidP="002F5296">
            <w:r w:rsidRPr="002F5296">
              <w:t>Helped sales force with finding and selling correct parts</w:t>
            </w:r>
          </w:p>
          <w:p w14:paraId="3D494D36" w14:textId="77777777" w:rsidR="002F5296" w:rsidRDefault="002F5296" w:rsidP="002F5296"/>
          <w:p w14:paraId="79C52D57" w14:textId="30D1E2AA" w:rsidR="002F5296" w:rsidRDefault="002F5296" w:rsidP="002F5296">
            <w:pPr>
              <w:rPr>
                <w:b/>
                <w:bCs/>
              </w:rPr>
            </w:pPr>
            <w:r w:rsidRPr="002F5296">
              <w:rPr>
                <w:b/>
                <w:bCs/>
              </w:rPr>
              <w:t xml:space="preserve">NATIONAL SALES MANAGER – Delta </w:t>
            </w:r>
            <w:r w:rsidR="00546A0A">
              <w:rPr>
                <w:b/>
                <w:bCs/>
              </w:rPr>
              <w:t>T</w:t>
            </w:r>
            <w:r w:rsidRPr="002F5296">
              <w:rPr>
                <w:b/>
                <w:bCs/>
              </w:rPr>
              <w:t xml:space="preserve">ech </w:t>
            </w:r>
            <w:r w:rsidR="00E80867">
              <w:rPr>
                <w:b/>
                <w:bCs/>
              </w:rPr>
              <w:t>L</w:t>
            </w:r>
            <w:r w:rsidRPr="002F5296">
              <w:rPr>
                <w:b/>
                <w:bCs/>
              </w:rPr>
              <w:t xml:space="preserve">ighting </w:t>
            </w:r>
            <w:r>
              <w:rPr>
                <w:b/>
                <w:bCs/>
              </w:rPr>
              <w:t xml:space="preserve">                  </w:t>
            </w:r>
            <w:r w:rsidR="00F75B24" w:rsidRPr="00F75B24">
              <w:t>1</w:t>
            </w:r>
            <w:r w:rsidR="000309C7" w:rsidRPr="00F75B24">
              <w:t>2/19 – 11/21</w:t>
            </w:r>
          </w:p>
          <w:p w14:paraId="53633975" w14:textId="77777777" w:rsidR="002F5296" w:rsidRPr="002F5296" w:rsidRDefault="002F5296" w:rsidP="002F5296">
            <w:r w:rsidRPr="002F5296">
              <w:t xml:space="preserve">Signed up 3 key accounts, performed product training and installation assistance. </w:t>
            </w:r>
          </w:p>
          <w:p w14:paraId="20A01D0A" w14:textId="77777777" w:rsidR="002F5296" w:rsidRDefault="002F5296" w:rsidP="002F5296">
            <w:r w:rsidRPr="002F5296">
              <w:t xml:space="preserve">Promoted products with designing marketing sales flyers and social media posts. </w:t>
            </w:r>
          </w:p>
          <w:p w14:paraId="532562E0" w14:textId="77777777" w:rsidR="002F5296" w:rsidRDefault="002F5296" w:rsidP="002F5296"/>
          <w:p w14:paraId="131AAC74" w14:textId="2ACCB90E" w:rsidR="002F5296" w:rsidRDefault="002F5296" w:rsidP="002F5296">
            <w:r w:rsidRPr="002F5296">
              <w:rPr>
                <w:b/>
                <w:bCs/>
              </w:rPr>
              <w:t xml:space="preserve">NATIONAL SALES MANAGER – TAYLOR WINGS </w:t>
            </w:r>
            <w:r>
              <w:rPr>
                <w:b/>
                <w:bCs/>
              </w:rPr>
              <w:t xml:space="preserve">                       </w:t>
            </w:r>
            <w:r w:rsidR="006E011D">
              <w:t>10</w:t>
            </w:r>
            <w:r w:rsidR="00EC2FCE">
              <w:t>/18 – 1/19</w:t>
            </w:r>
          </w:p>
          <w:p w14:paraId="5E1AB223" w14:textId="77777777" w:rsidR="002F5296" w:rsidRPr="002F5296" w:rsidRDefault="002F5296" w:rsidP="002F5296">
            <w:r w:rsidRPr="002F5296">
              <w:t xml:space="preserve">Conducted calls to key customers and worked on getting our product on their shelves. </w:t>
            </w:r>
          </w:p>
          <w:p w14:paraId="29165C3E" w14:textId="77777777" w:rsidR="002F5296" w:rsidRPr="002F5296" w:rsidRDefault="002F5296" w:rsidP="002F5296">
            <w:pPr>
              <w:rPr>
                <w:b/>
                <w:bCs/>
              </w:rPr>
            </w:pPr>
          </w:p>
          <w:p w14:paraId="34CAB53D" w14:textId="159BAAE7" w:rsidR="002F5296" w:rsidRPr="002F5296" w:rsidRDefault="002F5296" w:rsidP="002F5296">
            <w:r w:rsidRPr="002F5296">
              <w:rPr>
                <w:b/>
                <w:bCs/>
              </w:rPr>
              <w:t>NATIONAL SALES MANAGER – HEATSHIELD PRODUCTS</w:t>
            </w:r>
            <w:r w:rsidRPr="002F5296">
              <w:t xml:space="preserve"> </w:t>
            </w:r>
            <w:r>
              <w:t xml:space="preserve">      </w:t>
            </w:r>
            <w:r w:rsidR="00EB4A96">
              <w:t>1</w:t>
            </w:r>
            <w:r w:rsidR="00EC2FCE">
              <w:t xml:space="preserve">0/17 </w:t>
            </w:r>
            <w:r w:rsidR="00EB4A96">
              <w:t>–</w:t>
            </w:r>
            <w:r w:rsidR="00EC2FCE">
              <w:t xml:space="preserve"> </w:t>
            </w:r>
            <w:r w:rsidR="00EB4A96">
              <w:t>5/18</w:t>
            </w:r>
          </w:p>
          <w:p w14:paraId="323C4690" w14:textId="77777777" w:rsidR="002F5296" w:rsidRPr="002F5296" w:rsidRDefault="002F5296" w:rsidP="002F5296">
            <w:r w:rsidRPr="002F5296">
              <w:t xml:space="preserve">Contacted key customers about new products and worked with their buyers on purchasing out product.  </w:t>
            </w:r>
          </w:p>
          <w:p w14:paraId="4D6BD003" w14:textId="77777777" w:rsidR="002F5296" w:rsidRDefault="002F5296" w:rsidP="002F5296">
            <w:r w:rsidRPr="002F5296">
              <w:t xml:space="preserve">Handled inbound calls from retail customers and answered all their questions. </w:t>
            </w:r>
          </w:p>
          <w:p w14:paraId="282A7ACE" w14:textId="77777777" w:rsidR="00C81FF8" w:rsidRDefault="00C81FF8" w:rsidP="002F5296"/>
          <w:p w14:paraId="05B817D0" w14:textId="77777777" w:rsidR="00292265" w:rsidRPr="002F5296" w:rsidRDefault="00292265" w:rsidP="002F5296"/>
          <w:p w14:paraId="21582A25" w14:textId="0B5908AA" w:rsidR="002F5296" w:rsidRPr="002F5296" w:rsidRDefault="002F5296" w:rsidP="002F5296">
            <w:pPr>
              <w:rPr>
                <w:b/>
                <w:bCs/>
              </w:rPr>
            </w:pPr>
            <w:r w:rsidRPr="002F5296">
              <w:rPr>
                <w:b/>
                <w:bCs/>
              </w:rPr>
              <w:lastRenderedPageBreak/>
              <w:t xml:space="preserve">Western Regional Sales Manager – Truck Hero </w:t>
            </w:r>
            <w:r>
              <w:rPr>
                <w:b/>
                <w:bCs/>
              </w:rPr>
              <w:t xml:space="preserve">                               </w:t>
            </w:r>
            <w:r w:rsidR="001C1C93">
              <w:t>2/14 – 4/16</w:t>
            </w:r>
          </w:p>
          <w:p w14:paraId="5294EEF6" w14:textId="0C158509" w:rsidR="002F5296" w:rsidRPr="002F5296" w:rsidRDefault="002F5296" w:rsidP="002F5296">
            <w:r w:rsidRPr="002F5296">
              <w:t xml:space="preserve">Led and motivated a team of 20 sales representatives to exceed their individual and team sales targets, resulting in a 25% increase in sales performance. </w:t>
            </w:r>
          </w:p>
          <w:p w14:paraId="36A02317" w14:textId="02763074" w:rsidR="002F5296" w:rsidRDefault="002F5296" w:rsidP="002F5296">
            <w:r w:rsidRPr="002F5296">
              <w:t xml:space="preserve">Prepared and presented sales reports to senior management, providing insight and recommendations that resulted in a 15% increase in sales revenue and a </w:t>
            </w:r>
            <w:r w:rsidR="00292265">
              <w:t>W</w:t>
            </w:r>
            <w:r w:rsidRPr="002F5296">
              <w:t xml:space="preserve">10% increase in market share. </w:t>
            </w:r>
          </w:p>
          <w:p w14:paraId="0B692682" w14:textId="77777777" w:rsidR="00A90036" w:rsidRDefault="00A90036" w:rsidP="002F5296"/>
          <w:p w14:paraId="224FE0F9" w14:textId="3BCB8CB9" w:rsidR="002F5296" w:rsidRPr="002F5296" w:rsidRDefault="002F5296" w:rsidP="002F5296">
            <w:pPr>
              <w:rPr>
                <w:b/>
                <w:bCs/>
              </w:rPr>
            </w:pPr>
            <w:r w:rsidRPr="002F5296">
              <w:rPr>
                <w:b/>
                <w:bCs/>
              </w:rPr>
              <w:t xml:space="preserve">WESTERN REGIONAL SALES MANAGER – </w:t>
            </w:r>
            <w:proofErr w:type="spellStart"/>
            <w:r w:rsidRPr="002F5296">
              <w:rPr>
                <w:b/>
                <w:bCs/>
              </w:rPr>
              <w:t>B</w:t>
            </w:r>
            <w:r w:rsidR="00E80867">
              <w:rPr>
                <w:b/>
                <w:bCs/>
              </w:rPr>
              <w:t>ushwacker</w:t>
            </w:r>
            <w:proofErr w:type="spellEnd"/>
            <w:r>
              <w:rPr>
                <w:b/>
                <w:bCs/>
              </w:rPr>
              <w:t xml:space="preserve"> </w:t>
            </w:r>
            <w:r w:rsidR="00D878E0">
              <w:rPr>
                <w:b/>
                <w:bCs/>
              </w:rPr>
              <w:t xml:space="preserve">    </w:t>
            </w:r>
            <w:r w:rsidR="00E80867">
              <w:rPr>
                <w:b/>
                <w:bCs/>
              </w:rPr>
              <w:t xml:space="preserve">       </w:t>
            </w:r>
            <w:r w:rsidR="00D878E0">
              <w:rPr>
                <w:b/>
                <w:bCs/>
              </w:rPr>
              <w:t xml:space="preserve"> </w:t>
            </w:r>
            <w:r w:rsidR="00C81FF8">
              <w:t>1/06 – 2/14</w:t>
            </w:r>
          </w:p>
          <w:p w14:paraId="13AC3A8D" w14:textId="61D66465" w:rsidR="00D878E0" w:rsidRPr="00D878E0" w:rsidRDefault="00D878E0" w:rsidP="00D878E0">
            <w:r w:rsidRPr="00D878E0">
              <w:t xml:space="preserve">Led and motivated a team of 13 sales representatives to exceed their individual and team sales targets, resulting in a 20% increase in sales performance. </w:t>
            </w:r>
          </w:p>
          <w:p w14:paraId="476CD920" w14:textId="77777777" w:rsidR="00222D15" w:rsidRDefault="00D878E0" w:rsidP="00D878E0">
            <w:r w:rsidRPr="00D878E0">
              <w:t>Prepared and presented sales reports to senior management, providing insight and recommendations that resulted in an 18% increase in sales revenue and a 12% increase in market share.</w:t>
            </w:r>
          </w:p>
          <w:p w14:paraId="6612E003" w14:textId="77777777" w:rsidR="00292265" w:rsidRDefault="00292265" w:rsidP="00D878E0"/>
          <w:p w14:paraId="79A10E20" w14:textId="77777777" w:rsidR="00292265" w:rsidRPr="00CE45EF" w:rsidRDefault="00292265" w:rsidP="00D878E0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45EF">
              <w:rPr>
                <w:rFonts w:asciiTheme="majorHAnsi" w:hAnsiTheme="majorHAnsi"/>
                <w:b/>
                <w:bCs/>
                <w:sz w:val="28"/>
                <w:szCs w:val="28"/>
              </w:rPr>
              <w:t>WEBSITE, PORTFOLIO AND PROFILES</w:t>
            </w:r>
          </w:p>
          <w:p w14:paraId="4D08CFD1" w14:textId="342B9D94" w:rsidR="00292265" w:rsidRPr="00091EA9" w:rsidRDefault="006E0D04" w:rsidP="00D878E0">
            <w:pPr>
              <w:rPr>
                <w:rFonts w:asciiTheme="majorHAnsi" w:hAnsiTheme="majorHAnsi"/>
                <w:sz w:val="28"/>
                <w:szCs w:val="28"/>
              </w:rPr>
            </w:pPr>
            <w:r w:rsidRPr="006E0D04">
              <w:rPr>
                <w:rFonts w:asciiTheme="majorHAnsi" w:hAnsiTheme="majorHAnsi"/>
                <w:sz w:val="28"/>
                <w:szCs w:val="28"/>
              </w:rPr>
              <w:t>www.linkedin.com/in/</w:t>
            </w:r>
            <w:r>
              <w:rPr>
                <w:rFonts w:asciiTheme="majorHAnsi" w:hAnsiTheme="majorHAnsi"/>
                <w:sz w:val="28"/>
                <w:szCs w:val="28"/>
              </w:rPr>
              <w:t>matthew-riehl</w:t>
            </w:r>
            <w:r w:rsidR="003104A3">
              <w:rPr>
                <w:rFonts w:asciiTheme="majorHAnsi" w:hAnsiTheme="majorHAnsi"/>
                <w:sz w:val="28"/>
                <w:szCs w:val="28"/>
              </w:rPr>
              <w:t>-b9954bb</w:t>
            </w:r>
          </w:p>
        </w:tc>
      </w:tr>
      <w:tr w:rsidR="002F5296" w14:paraId="03AEA551" w14:textId="77777777" w:rsidTr="00F0147D">
        <w:trPr>
          <w:gridAfter w:val="1"/>
          <w:wAfter w:w="20" w:type="dxa"/>
          <w:trHeight w:val="252"/>
        </w:trPr>
        <w:tc>
          <w:tcPr>
            <w:tcW w:w="2489" w:type="dxa"/>
            <w:vMerge/>
          </w:tcPr>
          <w:p w14:paraId="67A2C689" w14:textId="77777777" w:rsidR="002F5296" w:rsidRDefault="002F5296" w:rsidP="00376913">
            <w:pPr>
              <w:pStyle w:val="Heading1"/>
            </w:pPr>
          </w:p>
        </w:tc>
        <w:tc>
          <w:tcPr>
            <w:tcW w:w="20" w:type="dxa"/>
          </w:tcPr>
          <w:p w14:paraId="6AA76E7A" w14:textId="77777777" w:rsidR="002F5296" w:rsidRDefault="002F5296" w:rsidP="00222D15"/>
        </w:tc>
        <w:tc>
          <w:tcPr>
            <w:tcW w:w="7373" w:type="dxa"/>
            <w:gridSpan w:val="3"/>
          </w:tcPr>
          <w:p w14:paraId="34463010" w14:textId="77777777" w:rsidR="002F5296" w:rsidRPr="002F5296" w:rsidRDefault="002F5296" w:rsidP="002F5296"/>
        </w:tc>
      </w:tr>
      <w:tr w:rsidR="00222D15" w14:paraId="3EBF1C0D" w14:textId="77777777" w:rsidTr="00F0147D">
        <w:trPr>
          <w:gridAfter w:val="1"/>
          <w:wAfter w:w="20" w:type="dxa"/>
          <w:trHeight w:val="225"/>
        </w:trPr>
        <w:tc>
          <w:tcPr>
            <w:tcW w:w="2489" w:type="dxa"/>
            <w:vMerge/>
          </w:tcPr>
          <w:p w14:paraId="7843C0A1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5A41CDF5" w14:textId="77777777" w:rsidR="00222D15" w:rsidRDefault="00222D15" w:rsidP="00222D15"/>
        </w:tc>
        <w:tc>
          <w:tcPr>
            <w:tcW w:w="7373" w:type="dxa"/>
            <w:gridSpan w:val="3"/>
          </w:tcPr>
          <w:p w14:paraId="29871861" w14:textId="77777777" w:rsidR="00222D15" w:rsidRDefault="00000000" w:rsidP="00376913">
            <w:pPr>
              <w:pStyle w:val="Heading1"/>
            </w:pPr>
            <w:sdt>
              <w:sdtPr>
                <w:id w:val="1609545817"/>
                <w:placeholder>
                  <w:docPart w:val="0149270D719240B59DA7C730908BAA26"/>
                </w:placeholder>
                <w:temporary/>
                <w:showingPlcHdr/>
                <w15:appearance w15:val="hidden"/>
              </w:sdtPr>
              <w:sdtContent>
                <w:r w:rsidR="00C83AE4">
                  <w:t>Education</w:t>
                </w:r>
              </w:sdtContent>
            </w:sdt>
          </w:p>
        </w:tc>
      </w:tr>
      <w:tr w:rsidR="00222D15" w14:paraId="74F41C4D" w14:textId="77777777" w:rsidTr="00F0147D">
        <w:trPr>
          <w:gridAfter w:val="1"/>
          <w:wAfter w:w="20" w:type="dxa"/>
          <w:trHeight w:val="5337"/>
        </w:trPr>
        <w:tc>
          <w:tcPr>
            <w:tcW w:w="2489" w:type="dxa"/>
            <w:vMerge/>
          </w:tcPr>
          <w:p w14:paraId="44A3FE42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625DF427" w14:textId="77777777" w:rsidR="00222D15" w:rsidRDefault="00222D15" w:rsidP="00222D15"/>
        </w:tc>
        <w:tc>
          <w:tcPr>
            <w:tcW w:w="6257" w:type="dxa"/>
            <w:gridSpan w:val="2"/>
          </w:tcPr>
          <w:p w14:paraId="496C75A0" w14:textId="660CC820" w:rsidR="00222D15" w:rsidRDefault="00D878E0" w:rsidP="001D6651">
            <w:pPr>
              <w:pStyle w:val="Heading2"/>
            </w:pPr>
            <w:r>
              <w:t>sAm Barlow Hig</w:t>
            </w:r>
            <w:r w:rsidR="000161D9">
              <w:t>H</w:t>
            </w:r>
            <w:r>
              <w:t xml:space="preserve"> Sc</w:t>
            </w:r>
            <w:r w:rsidR="00A24D72">
              <w:t>H</w:t>
            </w:r>
            <w:r>
              <w:t>ool</w:t>
            </w:r>
          </w:p>
        </w:tc>
        <w:tc>
          <w:tcPr>
            <w:tcW w:w="1116" w:type="dxa"/>
          </w:tcPr>
          <w:p w14:paraId="60E965D2" w14:textId="393A420B" w:rsidR="00222D15" w:rsidRDefault="00D878E0" w:rsidP="00C83AE4">
            <w:pPr>
              <w:pStyle w:val="Heading3"/>
            </w:pPr>
            <w:r>
              <w:t>1987</w:t>
            </w:r>
            <w:r w:rsidR="00C83AE4">
              <w:t xml:space="preserve"> </w:t>
            </w:r>
          </w:p>
        </w:tc>
      </w:tr>
      <w:tr w:rsidR="00292265" w14:paraId="2E0998D1" w14:textId="77777777" w:rsidTr="00F0147D">
        <w:trPr>
          <w:gridAfter w:val="1"/>
          <w:wAfter w:w="20" w:type="dxa"/>
          <w:trHeight w:val="5337"/>
        </w:trPr>
        <w:tc>
          <w:tcPr>
            <w:tcW w:w="2489" w:type="dxa"/>
            <w:vMerge/>
          </w:tcPr>
          <w:p w14:paraId="6139598A" w14:textId="77777777" w:rsidR="00292265" w:rsidRDefault="00292265" w:rsidP="00376913">
            <w:pPr>
              <w:pStyle w:val="Heading1"/>
            </w:pPr>
          </w:p>
        </w:tc>
        <w:tc>
          <w:tcPr>
            <w:tcW w:w="20" w:type="dxa"/>
          </w:tcPr>
          <w:p w14:paraId="702CE489" w14:textId="77777777" w:rsidR="00292265" w:rsidRDefault="00292265" w:rsidP="00222D15"/>
        </w:tc>
        <w:tc>
          <w:tcPr>
            <w:tcW w:w="6257" w:type="dxa"/>
            <w:gridSpan w:val="2"/>
          </w:tcPr>
          <w:p w14:paraId="05486112" w14:textId="77777777" w:rsidR="00292265" w:rsidRDefault="00292265" w:rsidP="001D6651">
            <w:pPr>
              <w:pStyle w:val="Heading2"/>
            </w:pPr>
          </w:p>
        </w:tc>
        <w:tc>
          <w:tcPr>
            <w:tcW w:w="1116" w:type="dxa"/>
          </w:tcPr>
          <w:p w14:paraId="44C0A869" w14:textId="77777777" w:rsidR="00292265" w:rsidRDefault="00292265" w:rsidP="00C83AE4">
            <w:pPr>
              <w:pStyle w:val="Heading3"/>
            </w:pPr>
          </w:p>
        </w:tc>
      </w:tr>
      <w:tr w:rsidR="00292265" w14:paraId="360F2446" w14:textId="77777777" w:rsidTr="00F0147D">
        <w:trPr>
          <w:gridAfter w:val="1"/>
          <w:wAfter w:w="20" w:type="dxa"/>
          <w:trHeight w:val="2295"/>
        </w:trPr>
        <w:tc>
          <w:tcPr>
            <w:tcW w:w="2489" w:type="dxa"/>
            <w:vMerge/>
          </w:tcPr>
          <w:p w14:paraId="3334827D" w14:textId="77777777" w:rsidR="00292265" w:rsidRDefault="00292265" w:rsidP="00376913">
            <w:pPr>
              <w:pStyle w:val="Heading1"/>
            </w:pPr>
          </w:p>
        </w:tc>
        <w:tc>
          <w:tcPr>
            <w:tcW w:w="20" w:type="dxa"/>
          </w:tcPr>
          <w:p w14:paraId="007EB208" w14:textId="77777777" w:rsidR="00292265" w:rsidRDefault="00292265" w:rsidP="00222D15"/>
        </w:tc>
        <w:tc>
          <w:tcPr>
            <w:tcW w:w="6257" w:type="dxa"/>
            <w:gridSpan w:val="2"/>
          </w:tcPr>
          <w:p w14:paraId="17808E5D" w14:textId="77777777" w:rsidR="00292265" w:rsidRDefault="00292265" w:rsidP="001D6651">
            <w:pPr>
              <w:pStyle w:val="Heading2"/>
            </w:pPr>
          </w:p>
        </w:tc>
        <w:tc>
          <w:tcPr>
            <w:tcW w:w="1116" w:type="dxa"/>
          </w:tcPr>
          <w:p w14:paraId="39E234C4" w14:textId="77777777" w:rsidR="00292265" w:rsidRDefault="00292265" w:rsidP="00C83AE4">
            <w:pPr>
              <w:pStyle w:val="Heading3"/>
            </w:pPr>
          </w:p>
        </w:tc>
      </w:tr>
      <w:tr w:rsidR="00D878E0" w14:paraId="0E34B76E" w14:textId="77777777" w:rsidTr="00F0147D">
        <w:trPr>
          <w:gridAfter w:val="1"/>
          <w:wAfter w:w="20" w:type="dxa"/>
          <w:trHeight w:val="297"/>
        </w:trPr>
        <w:tc>
          <w:tcPr>
            <w:tcW w:w="2489" w:type="dxa"/>
            <w:vMerge/>
          </w:tcPr>
          <w:p w14:paraId="006540BD" w14:textId="77777777" w:rsidR="00D878E0" w:rsidRDefault="00D878E0" w:rsidP="00376913">
            <w:pPr>
              <w:pStyle w:val="Heading1"/>
            </w:pPr>
          </w:p>
        </w:tc>
        <w:tc>
          <w:tcPr>
            <w:tcW w:w="20" w:type="dxa"/>
          </w:tcPr>
          <w:p w14:paraId="47714563" w14:textId="77777777" w:rsidR="00D878E0" w:rsidRDefault="00D878E0" w:rsidP="00222D15"/>
        </w:tc>
        <w:tc>
          <w:tcPr>
            <w:tcW w:w="6257" w:type="dxa"/>
            <w:gridSpan w:val="2"/>
          </w:tcPr>
          <w:p w14:paraId="5F7FBFAE" w14:textId="77777777" w:rsidR="00D878E0" w:rsidRDefault="00D878E0" w:rsidP="001D6651">
            <w:pPr>
              <w:pStyle w:val="Heading2"/>
            </w:pPr>
          </w:p>
        </w:tc>
        <w:tc>
          <w:tcPr>
            <w:tcW w:w="1116" w:type="dxa"/>
          </w:tcPr>
          <w:p w14:paraId="42E960D6" w14:textId="77777777" w:rsidR="00D878E0" w:rsidRDefault="00D878E0" w:rsidP="00C83AE4">
            <w:pPr>
              <w:pStyle w:val="Heading3"/>
            </w:pPr>
          </w:p>
        </w:tc>
      </w:tr>
      <w:tr w:rsidR="00D878E0" w14:paraId="63CD8786" w14:textId="77777777" w:rsidTr="00F0147D">
        <w:trPr>
          <w:gridAfter w:val="4"/>
          <w:wAfter w:w="7393" w:type="dxa"/>
          <w:trHeight w:val="920"/>
        </w:trPr>
        <w:tc>
          <w:tcPr>
            <w:tcW w:w="2509" w:type="dxa"/>
            <w:gridSpan w:val="2"/>
            <w:vMerge w:val="restart"/>
          </w:tcPr>
          <w:p w14:paraId="53EEAF35" w14:textId="77777777" w:rsidR="00D878E0" w:rsidRDefault="00D878E0" w:rsidP="00376913">
            <w:pPr>
              <w:pStyle w:val="Heading1"/>
            </w:pPr>
          </w:p>
        </w:tc>
      </w:tr>
      <w:tr w:rsidR="00D878E0" w14:paraId="0A678409" w14:textId="77777777" w:rsidTr="00F0147D">
        <w:trPr>
          <w:gridAfter w:val="4"/>
          <w:wAfter w:w="7393" w:type="dxa"/>
          <w:trHeight w:val="557"/>
        </w:trPr>
        <w:tc>
          <w:tcPr>
            <w:tcW w:w="2509" w:type="dxa"/>
            <w:gridSpan w:val="2"/>
            <w:vMerge/>
          </w:tcPr>
          <w:p w14:paraId="5ED5091A" w14:textId="77777777" w:rsidR="00D878E0" w:rsidRDefault="00D878E0" w:rsidP="00376913">
            <w:pPr>
              <w:pStyle w:val="Heading1"/>
            </w:pPr>
          </w:p>
        </w:tc>
      </w:tr>
      <w:tr w:rsidR="00D878E0" w14:paraId="0C504582" w14:textId="77777777" w:rsidTr="00F0147D">
        <w:trPr>
          <w:gridAfter w:val="3"/>
          <w:wAfter w:w="7373" w:type="dxa"/>
          <w:trHeight w:val="630"/>
        </w:trPr>
        <w:tc>
          <w:tcPr>
            <w:tcW w:w="2509" w:type="dxa"/>
            <w:gridSpan w:val="2"/>
            <w:vMerge/>
          </w:tcPr>
          <w:p w14:paraId="4040FDAC" w14:textId="77777777" w:rsidR="00D878E0" w:rsidRDefault="00D878E0" w:rsidP="00376913">
            <w:pPr>
              <w:pStyle w:val="Heading1"/>
            </w:pPr>
          </w:p>
        </w:tc>
        <w:tc>
          <w:tcPr>
            <w:tcW w:w="20" w:type="dxa"/>
          </w:tcPr>
          <w:p w14:paraId="1850965D" w14:textId="77777777" w:rsidR="00D878E0" w:rsidRDefault="00D878E0" w:rsidP="00222D15"/>
        </w:tc>
      </w:tr>
      <w:tr w:rsidR="00222D15" w14:paraId="2C1396D6" w14:textId="77777777" w:rsidTr="00F0147D">
        <w:trPr>
          <w:trHeight w:val="387"/>
        </w:trPr>
        <w:tc>
          <w:tcPr>
            <w:tcW w:w="2509" w:type="dxa"/>
            <w:gridSpan w:val="2"/>
            <w:vMerge/>
          </w:tcPr>
          <w:p w14:paraId="7E8732A9" w14:textId="77777777" w:rsidR="00222D15" w:rsidRDefault="00222D15" w:rsidP="00376913">
            <w:pPr>
              <w:pStyle w:val="Heading1"/>
            </w:pPr>
          </w:p>
        </w:tc>
        <w:tc>
          <w:tcPr>
            <w:tcW w:w="20" w:type="dxa"/>
          </w:tcPr>
          <w:p w14:paraId="23AF8491" w14:textId="77777777" w:rsidR="00222D15" w:rsidRDefault="00222D15" w:rsidP="00222D15"/>
        </w:tc>
        <w:tc>
          <w:tcPr>
            <w:tcW w:w="7373" w:type="dxa"/>
            <w:gridSpan w:val="3"/>
          </w:tcPr>
          <w:p w14:paraId="7A6D5A7D" w14:textId="06D29D52" w:rsidR="00D878E0" w:rsidRDefault="00D878E0" w:rsidP="00376913">
            <w:pPr>
              <w:pStyle w:val="Heading1"/>
            </w:pPr>
          </w:p>
          <w:p w14:paraId="1F7D7C3B" w14:textId="16CE63AD" w:rsidR="00222D15" w:rsidRPr="00D878E0" w:rsidRDefault="00222D15" w:rsidP="00D878E0"/>
        </w:tc>
      </w:tr>
    </w:tbl>
    <w:p w14:paraId="014983CF" w14:textId="77777777" w:rsidR="00376913" w:rsidRPr="00643B2F" w:rsidRDefault="00376913" w:rsidP="00376913"/>
    <w:sectPr w:rsidR="00376913" w:rsidRPr="00643B2F" w:rsidSect="00376913">
      <w:pgSz w:w="12240" w:h="15840"/>
      <w:pgMar w:top="90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64AA6" w14:textId="77777777" w:rsidR="0054391B" w:rsidRDefault="0054391B" w:rsidP="00927723">
      <w:pPr>
        <w:spacing w:line="240" w:lineRule="auto"/>
      </w:pPr>
      <w:r>
        <w:separator/>
      </w:r>
    </w:p>
    <w:p w14:paraId="394AAC67" w14:textId="77777777" w:rsidR="0054391B" w:rsidRDefault="0054391B"/>
  </w:endnote>
  <w:endnote w:type="continuationSeparator" w:id="0">
    <w:p w14:paraId="18FB3934" w14:textId="77777777" w:rsidR="0054391B" w:rsidRDefault="0054391B" w:rsidP="00927723">
      <w:pPr>
        <w:spacing w:line="240" w:lineRule="auto"/>
      </w:pPr>
      <w:r>
        <w:continuationSeparator/>
      </w:r>
    </w:p>
    <w:p w14:paraId="78CE2C52" w14:textId="77777777" w:rsidR="0054391B" w:rsidRDefault="0054391B"/>
  </w:endnote>
  <w:endnote w:type="continuationNotice" w:id="1">
    <w:p w14:paraId="18A7A225" w14:textId="77777777" w:rsidR="0054391B" w:rsidRDefault="0054391B">
      <w:pPr>
        <w:spacing w:line="240" w:lineRule="auto"/>
      </w:pPr>
    </w:p>
    <w:p w14:paraId="72042787" w14:textId="77777777" w:rsidR="0054391B" w:rsidRDefault="00543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B03F" w14:textId="77777777" w:rsidR="0054391B" w:rsidRDefault="0054391B" w:rsidP="00927723">
      <w:pPr>
        <w:spacing w:line="240" w:lineRule="auto"/>
      </w:pPr>
      <w:r>
        <w:separator/>
      </w:r>
    </w:p>
    <w:p w14:paraId="7C7660DC" w14:textId="77777777" w:rsidR="0054391B" w:rsidRDefault="0054391B"/>
  </w:footnote>
  <w:footnote w:type="continuationSeparator" w:id="0">
    <w:p w14:paraId="0CCA8557" w14:textId="77777777" w:rsidR="0054391B" w:rsidRDefault="0054391B" w:rsidP="00927723">
      <w:pPr>
        <w:spacing w:line="240" w:lineRule="auto"/>
      </w:pPr>
      <w:r>
        <w:continuationSeparator/>
      </w:r>
    </w:p>
    <w:p w14:paraId="506A0850" w14:textId="77777777" w:rsidR="0054391B" w:rsidRDefault="0054391B"/>
  </w:footnote>
  <w:footnote w:type="continuationNotice" w:id="1">
    <w:p w14:paraId="04FC42C9" w14:textId="77777777" w:rsidR="0054391B" w:rsidRDefault="0054391B">
      <w:pPr>
        <w:spacing w:line="240" w:lineRule="auto"/>
      </w:pPr>
    </w:p>
    <w:p w14:paraId="5C9ACA65" w14:textId="77777777" w:rsidR="0054391B" w:rsidRDefault="00543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15828"/>
    <w:multiLevelType w:val="hybridMultilevel"/>
    <w:tmpl w:val="789EBE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9781">
    <w:abstractNumId w:val="1"/>
  </w:num>
  <w:num w:numId="2" w16cid:durableId="8959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C6"/>
    <w:rsid w:val="00005F25"/>
    <w:rsid w:val="00006232"/>
    <w:rsid w:val="000073C4"/>
    <w:rsid w:val="00011FB1"/>
    <w:rsid w:val="000161D9"/>
    <w:rsid w:val="000228D1"/>
    <w:rsid w:val="00024D4D"/>
    <w:rsid w:val="00025D88"/>
    <w:rsid w:val="000309C7"/>
    <w:rsid w:val="00041022"/>
    <w:rsid w:val="00043885"/>
    <w:rsid w:val="00047F74"/>
    <w:rsid w:val="00047F80"/>
    <w:rsid w:val="00055244"/>
    <w:rsid w:val="0005551C"/>
    <w:rsid w:val="000603D2"/>
    <w:rsid w:val="00060C2F"/>
    <w:rsid w:val="00060C5B"/>
    <w:rsid w:val="00062943"/>
    <w:rsid w:val="000634FB"/>
    <w:rsid w:val="000638B3"/>
    <w:rsid w:val="00066150"/>
    <w:rsid w:val="00066664"/>
    <w:rsid w:val="00083A91"/>
    <w:rsid w:val="00084826"/>
    <w:rsid w:val="00091EA9"/>
    <w:rsid w:val="00092E06"/>
    <w:rsid w:val="000A0795"/>
    <w:rsid w:val="000A73F0"/>
    <w:rsid w:val="000B1FB5"/>
    <w:rsid w:val="000B655B"/>
    <w:rsid w:val="000D7192"/>
    <w:rsid w:val="000D7F06"/>
    <w:rsid w:val="000E0D80"/>
    <w:rsid w:val="000E1169"/>
    <w:rsid w:val="000E1595"/>
    <w:rsid w:val="000F1635"/>
    <w:rsid w:val="00107B08"/>
    <w:rsid w:val="00110677"/>
    <w:rsid w:val="001243A5"/>
    <w:rsid w:val="0012629F"/>
    <w:rsid w:val="001273AE"/>
    <w:rsid w:val="00131554"/>
    <w:rsid w:val="00156CEC"/>
    <w:rsid w:val="0016131A"/>
    <w:rsid w:val="00162E1E"/>
    <w:rsid w:val="00175AD9"/>
    <w:rsid w:val="00176E72"/>
    <w:rsid w:val="00177BCD"/>
    <w:rsid w:val="00181FEE"/>
    <w:rsid w:val="001830D4"/>
    <w:rsid w:val="00184C82"/>
    <w:rsid w:val="001A4E7D"/>
    <w:rsid w:val="001A666A"/>
    <w:rsid w:val="001B54CF"/>
    <w:rsid w:val="001C1C93"/>
    <w:rsid w:val="001D0FFB"/>
    <w:rsid w:val="001D53C4"/>
    <w:rsid w:val="001D6113"/>
    <w:rsid w:val="001D6391"/>
    <w:rsid w:val="001D6651"/>
    <w:rsid w:val="001E0D62"/>
    <w:rsid w:val="001E190C"/>
    <w:rsid w:val="001E58F7"/>
    <w:rsid w:val="001E6CF6"/>
    <w:rsid w:val="001F61E8"/>
    <w:rsid w:val="001F7757"/>
    <w:rsid w:val="001F7942"/>
    <w:rsid w:val="00206323"/>
    <w:rsid w:val="002100A3"/>
    <w:rsid w:val="0021234A"/>
    <w:rsid w:val="00217947"/>
    <w:rsid w:val="00222D15"/>
    <w:rsid w:val="002257E9"/>
    <w:rsid w:val="00232A10"/>
    <w:rsid w:val="0024048A"/>
    <w:rsid w:val="00243FB7"/>
    <w:rsid w:val="0024687B"/>
    <w:rsid w:val="00247D0E"/>
    <w:rsid w:val="00265AE5"/>
    <w:rsid w:val="00266526"/>
    <w:rsid w:val="00270F6E"/>
    <w:rsid w:val="00270FD1"/>
    <w:rsid w:val="00275255"/>
    <w:rsid w:val="0028675B"/>
    <w:rsid w:val="00292265"/>
    <w:rsid w:val="00293B83"/>
    <w:rsid w:val="002A0EE5"/>
    <w:rsid w:val="002A4DF5"/>
    <w:rsid w:val="002B07F9"/>
    <w:rsid w:val="002C4FF8"/>
    <w:rsid w:val="002D2F97"/>
    <w:rsid w:val="002F301D"/>
    <w:rsid w:val="002F5296"/>
    <w:rsid w:val="00304F43"/>
    <w:rsid w:val="00306B87"/>
    <w:rsid w:val="003104A3"/>
    <w:rsid w:val="00311354"/>
    <w:rsid w:val="00321182"/>
    <w:rsid w:val="00322008"/>
    <w:rsid w:val="00324641"/>
    <w:rsid w:val="003312E6"/>
    <w:rsid w:val="00341E34"/>
    <w:rsid w:val="0034260F"/>
    <w:rsid w:val="00345F2B"/>
    <w:rsid w:val="00346D44"/>
    <w:rsid w:val="00350BF0"/>
    <w:rsid w:val="0035316D"/>
    <w:rsid w:val="00362862"/>
    <w:rsid w:val="003637FE"/>
    <w:rsid w:val="00367CBF"/>
    <w:rsid w:val="003731F3"/>
    <w:rsid w:val="00376913"/>
    <w:rsid w:val="00377DDA"/>
    <w:rsid w:val="00383F0E"/>
    <w:rsid w:val="003856AF"/>
    <w:rsid w:val="003953FE"/>
    <w:rsid w:val="003A0634"/>
    <w:rsid w:val="003A3091"/>
    <w:rsid w:val="003A43A2"/>
    <w:rsid w:val="003B03A4"/>
    <w:rsid w:val="003B1A3E"/>
    <w:rsid w:val="003B3063"/>
    <w:rsid w:val="003C269E"/>
    <w:rsid w:val="003F1017"/>
    <w:rsid w:val="00416E4A"/>
    <w:rsid w:val="0043482D"/>
    <w:rsid w:val="00441DC6"/>
    <w:rsid w:val="00442EE2"/>
    <w:rsid w:val="0045531E"/>
    <w:rsid w:val="0046477D"/>
    <w:rsid w:val="00464832"/>
    <w:rsid w:val="00473798"/>
    <w:rsid w:val="004765DC"/>
    <w:rsid w:val="00477093"/>
    <w:rsid w:val="00484469"/>
    <w:rsid w:val="00486A24"/>
    <w:rsid w:val="00490ACD"/>
    <w:rsid w:val="00496060"/>
    <w:rsid w:val="00496E30"/>
    <w:rsid w:val="00497B49"/>
    <w:rsid w:val="004A3402"/>
    <w:rsid w:val="004B1DFA"/>
    <w:rsid w:val="004B7089"/>
    <w:rsid w:val="004C1684"/>
    <w:rsid w:val="004C22AD"/>
    <w:rsid w:val="004C773D"/>
    <w:rsid w:val="004D10B6"/>
    <w:rsid w:val="004E3516"/>
    <w:rsid w:val="004E438F"/>
    <w:rsid w:val="004E7484"/>
    <w:rsid w:val="00504CDD"/>
    <w:rsid w:val="005078C5"/>
    <w:rsid w:val="00513C96"/>
    <w:rsid w:val="005143C7"/>
    <w:rsid w:val="00520BA5"/>
    <w:rsid w:val="005241CB"/>
    <w:rsid w:val="0052463D"/>
    <w:rsid w:val="005309FE"/>
    <w:rsid w:val="0053122E"/>
    <w:rsid w:val="00531681"/>
    <w:rsid w:val="005370D2"/>
    <w:rsid w:val="0054391B"/>
    <w:rsid w:val="00544CC1"/>
    <w:rsid w:val="00546A0A"/>
    <w:rsid w:val="005569E5"/>
    <w:rsid w:val="005628E7"/>
    <w:rsid w:val="00571E14"/>
    <w:rsid w:val="005A556D"/>
    <w:rsid w:val="005B4C7C"/>
    <w:rsid w:val="005C2A15"/>
    <w:rsid w:val="005C5955"/>
    <w:rsid w:val="005C71CB"/>
    <w:rsid w:val="005D74FE"/>
    <w:rsid w:val="005E0944"/>
    <w:rsid w:val="005F14ED"/>
    <w:rsid w:val="005F7CD1"/>
    <w:rsid w:val="00602312"/>
    <w:rsid w:val="00605302"/>
    <w:rsid w:val="006060E2"/>
    <w:rsid w:val="00617AB9"/>
    <w:rsid w:val="00626325"/>
    <w:rsid w:val="006355BC"/>
    <w:rsid w:val="00637909"/>
    <w:rsid w:val="00643B2F"/>
    <w:rsid w:val="00650B67"/>
    <w:rsid w:val="006539CC"/>
    <w:rsid w:val="00653F8B"/>
    <w:rsid w:val="00655974"/>
    <w:rsid w:val="0066133F"/>
    <w:rsid w:val="006652D0"/>
    <w:rsid w:val="00670052"/>
    <w:rsid w:val="00672513"/>
    <w:rsid w:val="00672AF4"/>
    <w:rsid w:val="00674EE1"/>
    <w:rsid w:val="006A23D3"/>
    <w:rsid w:val="006A3CE7"/>
    <w:rsid w:val="006A423C"/>
    <w:rsid w:val="006B0509"/>
    <w:rsid w:val="006B29D4"/>
    <w:rsid w:val="006B7577"/>
    <w:rsid w:val="006C090D"/>
    <w:rsid w:val="006C14E9"/>
    <w:rsid w:val="006C2B30"/>
    <w:rsid w:val="006D5F6C"/>
    <w:rsid w:val="006E011D"/>
    <w:rsid w:val="006E0D04"/>
    <w:rsid w:val="006F32ED"/>
    <w:rsid w:val="006F5D27"/>
    <w:rsid w:val="006F694F"/>
    <w:rsid w:val="00710053"/>
    <w:rsid w:val="00713EB6"/>
    <w:rsid w:val="00721530"/>
    <w:rsid w:val="00722ACC"/>
    <w:rsid w:val="00730974"/>
    <w:rsid w:val="00733E95"/>
    <w:rsid w:val="0073434C"/>
    <w:rsid w:val="0073490F"/>
    <w:rsid w:val="00736706"/>
    <w:rsid w:val="00745DF7"/>
    <w:rsid w:val="0075133F"/>
    <w:rsid w:val="00751DFF"/>
    <w:rsid w:val="007532BF"/>
    <w:rsid w:val="00753443"/>
    <w:rsid w:val="0075591C"/>
    <w:rsid w:val="007559D2"/>
    <w:rsid w:val="00766E0C"/>
    <w:rsid w:val="00771D52"/>
    <w:rsid w:val="0077299A"/>
    <w:rsid w:val="007753DF"/>
    <w:rsid w:val="00776B96"/>
    <w:rsid w:val="00781466"/>
    <w:rsid w:val="007817E0"/>
    <w:rsid w:val="007824AD"/>
    <w:rsid w:val="007829D3"/>
    <w:rsid w:val="0079316C"/>
    <w:rsid w:val="007A6A4B"/>
    <w:rsid w:val="007B28DC"/>
    <w:rsid w:val="007D7952"/>
    <w:rsid w:val="007E15A2"/>
    <w:rsid w:val="007F674D"/>
    <w:rsid w:val="00804C8B"/>
    <w:rsid w:val="00807974"/>
    <w:rsid w:val="00807F4B"/>
    <w:rsid w:val="008267CF"/>
    <w:rsid w:val="00827BE4"/>
    <w:rsid w:val="00831E2A"/>
    <w:rsid w:val="00832741"/>
    <w:rsid w:val="00832E7F"/>
    <w:rsid w:val="00834B7D"/>
    <w:rsid w:val="00847C3F"/>
    <w:rsid w:val="00852D7C"/>
    <w:rsid w:val="00862A2C"/>
    <w:rsid w:val="008639EA"/>
    <w:rsid w:val="00867AA6"/>
    <w:rsid w:val="00870C13"/>
    <w:rsid w:val="008739EF"/>
    <w:rsid w:val="00875602"/>
    <w:rsid w:val="00881073"/>
    <w:rsid w:val="0088158A"/>
    <w:rsid w:val="00887D1D"/>
    <w:rsid w:val="0089376B"/>
    <w:rsid w:val="00894F57"/>
    <w:rsid w:val="00895832"/>
    <w:rsid w:val="008A3A0A"/>
    <w:rsid w:val="008A3A9D"/>
    <w:rsid w:val="008A4D58"/>
    <w:rsid w:val="008A6565"/>
    <w:rsid w:val="008A6D3A"/>
    <w:rsid w:val="008B3F37"/>
    <w:rsid w:val="008C2D69"/>
    <w:rsid w:val="008D089D"/>
    <w:rsid w:val="008D4D59"/>
    <w:rsid w:val="008F480E"/>
    <w:rsid w:val="008F6510"/>
    <w:rsid w:val="009028E5"/>
    <w:rsid w:val="00905A70"/>
    <w:rsid w:val="0091097F"/>
    <w:rsid w:val="009123A9"/>
    <w:rsid w:val="0091277D"/>
    <w:rsid w:val="00924465"/>
    <w:rsid w:val="00927723"/>
    <w:rsid w:val="00927786"/>
    <w:rsid w:val="00935D6E"/>
    <w:rsid w:val="00955FCF"/>
    <w:rsid w:val="00962820"/>
    <w:rsid w:val="00970400"/>
    <w:rsid w:val="00973C4F"/>
    <w:rsid w:val="00980027"/>
    <w:rsid w:val="00980B65"/>
    <w:rsid w:val="00980BEE"/>
    <w:rsid w:val="00985263"/>
    <w:rsid w:val="0098652D"/>
    <w:rsid w:val="00995103"/>
    <w:rsid w:val="00996D6C"/>
    <w:rsid w:val="009B3F78"/>
    <w:rsid w:val="009C0A26"/>
    <w:rsid w:val="009C2BDC"/>
    <w:rsid w:val="009E1F78"/>
    <w:rsid w:val="009E33E6"/>
    <w:rsid w:val="009E4CD3"/>
    <w:rsid w:val="009F1043"/>
    <w:rsid w:val="00A004CE"/>
    <w:rsid w:val="00A02CAF"/>
    <w:rsid w:val="00A03F7E"/>
    <w:rsid w:val="00A05664"/>
    <w:rsid w:val="00A06C1C"/>
    <w:rsid w:val="00A10B84"/>
    <w:rsid w:val="00A12A88"/>
    <w:rsid w:val="00A2097A"/>
    <w:rsid w:val="00A2278D"/>
    <w:rsid w:val="00A24D72"/>
    <w:rsid w:val="00A3386B"/>
    <w:rsid w:val="00A34361"/>
    <w:rsid w:val="00A36A20"/>
    <w:rsid w:val="00A455F6"/>
    <w:rsid w:val="00A530D4"/>
    <w:rsid w:val="00A63132"/>
    <w:rsid w:val="00A651BC"/>
    <w:rsid w:val="00A666BC"/>
    <w:rsid w:val="00A81F59"/>
    <w:rsid w:val="00A8283C"/>
    <w:rsid w:val="00A82B55"/>
    <w:rsid w:val="00A86765"/>
    <w:rsid w:val="00A90036"/>
    <w:rsid w:val="00A9049D"/>
    <w:rsid w:val="00A911AC"/>
    <w:rsid w:val="00AA1E4B"/>
    <w:rsid w:val="00AA5B78"/>
    <w:rsid w:val="00AB128A"/>
    <w:rsid w:val="00AB140B"/>
    <w:rsid w:val="00AB1D7C"/>
    <w:rsid w:val="00AB2933"/>
    <w:rsid w:val="00AB7004"/>
    <w:rsid w:val="00AC0E48"/>
    <w:rsid w:val="00AE401C"/>
    <w:rsid w:val="00AE48B8"/>
    <w:rsid w:val="00AE6BF9"/>
    <w:rsid w:val="00AF04A5"/>
    <w:rsid w:val="00AF0AA8"/>
    <w:rsid w:val="00AF68C7"/>
    <w:rsid w:val="00AF7D88"/>
    <w:rsid w:val="00B05059"/>
    <w:rsid w:val="00B10F9B"/>
    <w:rsid w:val="00B170F6"/>
    <w:rsid w:val="00B211FB"/>
    <w:rsid w:val="00B21B93"/>
    <w:rsid w:val="00B24B54"/>
    <w:rsid w:val="00B27D2F"/>
    <w:rsid w:val="00B30166"/>
    <w:rsid w:val="00B32FF8"/>
    <w:rsid w:val="00B43CBB"/>
    <w:rsid w:val="00B47AA4"/>
    <w:rsid w:val="00B50C46"/>
    <w:rsid w:val="00B52BA9"/>
    <w:rsid w:val="00B61F57"/>
    <w:rsid w:val="00B63731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2EB"/>
    <w:rsid w:val="00B939CF"/>
    <w:rsid w:val="00BA2AB7"/>
    <w:rsid w:val="00BA2E35"/>
    <w:rsid w:val="00BA469D"/>
    <w:rsid w:val="00BB3D9D"/>
    <w:rsid w:val="00BC016A"/>
    <w:rsid w:val="00BC03DB"/>
    <w:rsid w:val="00BC166C"/>
    <w:rsid w:val="00BE6407"/>
    <w:rsid w:val="00BE6E96"/>
    <w:rsid w:val="00BE71C0"/>
    <w:rsid w:val="00BF36BF"/>
    <w:rsid w:val="00BF39EB"/>
    <w:rsid w:val="00C022BE"/>
    <w:rsid w:val="00C24223"/>
    <w:rsid w:val="00C45D03"/>
    <w:rsid w:val="00C4611B"/>
    <w:rsid w:val="00C537B8"/>
    <w:rsid w:val="00C53DCF"/>
    <w:rsid w:val="00C6042C"/>
    <w:rsid w:val="00C759D7"/>
    <w:rsid w:val="00C77943"/>
    <w:rsid w:val="00C81FF8"/>
    <w:rsid w:val="00C8203C"/>
    <w:rsid w:val="00C83995"/>
    <w:rsid w:val="00C83AE4"/>
    <w:rsid w:val="00C86028"/>
    <w:rsid w:val="00C86675"/>
    <w:rsid w:val="00C92853"/>
    <w:rsid w:val="00C944CD"/>
    <w:rsid w:val="00C9665F"/>
    <w:rsid w:val="00CA5F7A"/>
    <w:rsid w:val="00CB5C6F"/>
    <w:rsid w:val="00CC2A2B"/>
    <w:rsid w:val="00CC574B"/>
    <w:rsid w:val="00CD0ED1"/>
    <w:rsid w:val="00CD5FB5"/>
    <w:rsid w:val="00CE45EF"/>
    <w:rsid w:val="00CE7F99"/>
    <w:rsid w:val="00CF110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5209A"/>
    <w:rsid w:val="00D627B9"/>
    <w:rsid w:val="00D77AA0"/>
    <w:rsid w:val="00D77E91"/>
    <w:rsid w:val="00D87666"/>
    <w:rsid w:val="00D878E0"/>
    <w:rsid w:val="00D92A94"/>
    <w:rsid w:val="00D93917"/>
    <w:rsid w:val="00D97006"/>
    <w:rsid w:val="00D97F71"/>
    <w:rsid w:val="00DA4857"/>
    <w:rsid w:val="00DA650A"/>
    <w:rsid w:val="00DB5BAC"/>
    <w:rsid w:val="00DC300A"/>
    <w:rsid w:val="00DD181E"/>
    <w:rsid w:val="00DD53C6"/>
    <w:rsid w:val="00DD774F"/>
    <w:rsid w:val="00DE33B2"/>
    <w:rsid w:val="00DF2E39"/>
    <w:rsid w:val="00DF4E23"/>
    <w:rsid w:val="00E041BF"/>
    <w:rsid w:val="00E04430"/>
    <w:rsid w:val="00E11E36"/>
    <w:rsid w:val="00E14407"/>
    <w:rsid w:val="00E404A3"/>
    <w:rsid w:val="00E47B04"/>
    <w:rsid w:val="00E52126"/>
    <w:rsid w:val="00E5547B"/>
    <w:rsid w:val="00E55B48"/>
    <w:rsid w:val="00E6305E"/>
    <w:rsid w:val="00E762EA"/>
    <w:rsid w:val="00E77DFE"/>
    <w:rsid w:val="00E80867"/>
    <w:rsid w:val="00E859B8"/>
    <w:rsid w:val="00E905DF"/>
    <w:rsid w:val="00EA484C"/>
    <w:rsid w:val="00EA60B5"/>
    <w:rsid w:val="00EB2C5F"/>
    <w:rsid w:val="00EB4A96"/>
    <w:rsid w:val="00EC2FCE"/>
    <w:rsid w:val="00EC3ACF"/>
    <w:rsid w:val="00EC4AC4"/>
    <w:rsid w:val="00ED428F"/>
    <w:rsid w:val="00ED572D"/>
    <w:rsid w:val="00EE43D2"/>
    <w:rsid w:val="00EE4F34"/>
    <w:rsid w:val="00EF5348"/>
    <w:rsid w:val="00EF57F8"/>
    <w:rsid w:val="00EF751F"/>
    <w:rsid w:val="00F0147D"/>
    <w:rsid w:val="00F132C7"/>
    <w:rsid w:val="00F16DDF"/>
    <w:rsid w:val="00F211A5"/>
    <w:rsid w:val="00F21404"/>
    <w:rsid w:val="00F2621B"/>
    <w:rsid w:val="00F269E7"/>
    <w:rsid w:val="00F332C6"/>
    <w:rsid w:val="00F41103"/>
    <w:rsid w:val="00F47DF5"/>
    <w:rsid w:val="00F5029B"/>
    <w:rsid w:val="00F50FA5"/>
    <w:rsid w:val="00F556AC"/>
    <w:rsid w:val="00F657E5"/>
    <w:rsid w:val="00F75B24"/>
    <w:rsid w:val="00F8023D"/>
    <w:rsid w:val="00F82811"/>
    <w:rsid w:val="00F86091"/>
    <w:rsid w:val="00FA629A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73955"/>
  <w15:chartTrackingRefBased/>
  <w15:docId w15:val="{24B3529E-B943-4611-9251-10D34F2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09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376913"/>
    <w:pPr>
      <w:pBdr>
        <w:right w:val="single" w:sz="8" w:space="4" w:color="7C9E0E" w:themeColor="accent1"/>
      </w:pBdr>
      <w:spacing w:after="240" w:line="240" w:lineRule="auto"/>
      <w:outlineLvl w:val="0"/>
    </w:pPr>
    <w:rPr>
      <w:rFonts w:asciiTheme="majorHAnsi" w:hAnsiTheme="majorHAnsi"/>
      <w:b/>
      <w:bCs/>
      <w:caps/>
      <w:color w:val="000000" w:themeColor="text1"/>
      <w:kern w:val="20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D6651"/>
    <w:pPr>
      <w:keepNext/>
      <w:keepLines/>
      <w:outlineLvl w:val="1"/>
    </w:pPr>
    <w:rPr>
      <w:b/>
      <w:caps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273AE"/>
    <w:pPr>
      <w:jc w:val="right"/>
      <w:outlineLvl w:val="2"/>
    </w:pPr>
    <w:rPr>
      <w:caps/>
      <w:kern w:val="2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D6651"/>
    <w:pPr>
      <w:keepNext/>
      <w:keepLines/>
      <w:spacing w:after="8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76913"/>
    <w:rPr>
      <w:rFonts w:asciiTheme="majorHAnsi" w:hAnsiTheme="majorHAnsi"/>
      <w:b/>
      <w:bCs/>
      <w:caps/>
      <w:color w:val="000000" w:themeColor="text1"/>
      <w:kern w:val="20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D6651"/>
    <w:rPr>
      <w:b/>
      <w:caps/>
      <w:color w:val="595959" w:themeColor="text1" w:themeTint="A6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1273AE"/>
    <w:rPr>
      <w:caps/>
      <w:color w:val="595959" w:themeColor="text1" w:themeTint="A6"/>
      <w:kern w:val="20"/>
      <w:sz w:val="20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rsid w:val="001D6651"/>
    <w:rPr>
      <w:rFonts w:eastAsiaTheme="majorEastAsia" w:cstheme="majorBidi"/>
      <w:iCs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109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09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376913"/>
    <w:pPr>
      <w:numPr>
        <w:ilvl w:val="1"/>
      </w:numPr>
      <w:spacing w:after="160"/>
    </w:pPr>
    <w:rPr>
      <w:b/>
      <w:caps/>
      <w:color w:val="5A5A5A" w:themeColor="text1" w:themeTint="A5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CF1109"/>
    <w:rPr>
      <w:b/>
      <w:caps/>
      <w:color w:val="5A5A5A" w:themeColor="text1" w:themeTint="A5"/>
      <w:sz w:val="32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434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376913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76913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A2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eh\AppData\Roaming\Microsoft\Templates\Bold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6925ABAFB7417688BF43941D46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FFEE-A9B3-40C1-A61C-BCDC01104950}"/>
      </w:docPartPr>
      <w:docPartBody>
        <w:p w:rsidR="009F245F" w:rsidRDefault="009F245F">
          <w:pPr>
            <w:pStyle w:val="676925ABAFB7417688BF43941D465EAE"/>
          </w:pPr>
          <w:r>
            <w:t>Skills</w:t>
          </w:r>
        </w:p>
      </w:docPartBody>
    </w:docPart>
    <w:docPart>
      <w:docPartPr>
        <w:name w:val="3B9AC77A1B7E40479A775F4839D5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91D5-2EA2-4566-B908-74D58D019259}"/>
      </w:docPartPr>
      <w:docPartBody>
        <w:p w:rsidR="009F245F" w:rsidRDefault="009F245F">
          <w:pPr>
            <w:pStyle w:val="3B9AC77A1B7E40479A775F4839D51DC1"/>
          </w:pPr>
          <w:r>
            <w:t>Contact</w:t>
          </w:r>
        </w:p>
      </w:docPartBody>
    </w:docPart>
    <w:docPart>
      <w:docPartPr>
        <w:name w:val="1FDDDE5FB07047079291864C95E4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C46A-B240-4307-AB93-889BCF6072E6}"/>
      </w:docPartPr>
      <w:docPartBody>
        <w:p w:rsidR="009F245F" w:rsidRDefault="009F245F">
          <w:pPr>
            <w:pStyle w:val="1FDDDE5FB07047079291864C95E4A270"/>
          </w:pPr>
          <w:r>
            <w:t>Experience</w:t>
          </w:r>
        </w:p>
      </w:docPartBody>
    </w:docPart>
    <w:docPart>
      <w:docPartPr>
        <w:name w:val="0149270D719240B59DA7C730908B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E517-2A81-4FE7-A542-2606FBEC4631}"/>
      </w:docPartPr>
      <w:docPartBody>
        <w:p w:rsidR="009F245F" w:rsidRDefault="009F245F">
          <w:pPr>
            <w:pStyle w:val="0149270D719240B59DA7C730908BAA2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5F"/>
    <w:rsid w:val="000F1635"/>
    <w:rsid w:val="0013094B"/>
    <w:rsid w:val="001A4E7D"/>
    <w:rsid w:val="001E07BA"/>
    <w:rsid w:val="002C4FF8"/>
    <w:rsid w:val="00306B87"/>
    <w:rsid w:val="00497B49"/>
    <w:rsid w:val="0053122E"/>
    <w:rsid w:val="00643906"/>
    <w:rsid w:val="006736BA"/>
    <w:rsid w:val="0069548D"/>
    <w:rsid w:val="0073434C"/>
    <w:rsid w:val="007E15A2"/>
    <w:rsid w:val="00867AA6"/>
    <w:rsid w:val="008A4D58"/>
    <w:rsid w:val="0090650D"/>
    <w:rsid w:val="009C2BDC"/>
    <w:rsid w:val="009F245F"/>
    <w:rsid w:val="00AA1E4B"/>
    <w:rsid w:val="00C24223"/>
    <w:rsid w:val="00C362C5"/>
    <w:rsid w:val="00C51A75"/>
    <w:rsid w:val="00DA4857"/>
    <w:rsid w:val="00D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6925ABAFB7417688BF43941D465EAE">
    <w:name w:val="676925ABAFB7417688BF43941D465EAE"/>
  </w:style>
  <w:style w:type="paragraph" w:customStyle="1" w:styleId="3B9AC77A1B7E40479A775F4839D51DC1">
    <w:name w:val="3B9AC77A1B7E40479A775F4839D51DC1"/>
  </w:style>
  <w:style w:type="paragraph" w:customStyle="1" w:styleId="1FDDDE5FB07047079291864C95E4A270">
    <w:name w:val="1FDDDE5FB07047079291864C95E4A270"/>
  </w:style>
  <w:style w:type="paragraph" w:customStyle="1" w:styleId="0149270D719240B59DA7C730908BAA26">
    <w:name w:val="0149270D719240B59DA7C730908BA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6">
      <a:majorFont>
        <a:latin typeface="Franklin Gothic Heavy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C8230A-7404-40E0-8981-BA2711AA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ECFB6-C5AC-4293-82FE-5059EC57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F5A5E-E912-49E1-BE7A-24AB31EE5F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669BD1-294E-49DD-B69C-4E45E0D9A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sales resume</Template>
  <TotalTime>85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 RIEHL</cp:lastModifiedBy>
  <cp:revision>41</cp:revision>
  <cp:lastPrinted>2024-11-18T20:54:00Z</cp:lastPrinted>
  <dcterms:created xsi:type="dcterms:W3CDTF">2024-09-10T18:26:00Z</dcterms:created>
  <dcterms:modified xsi:type="dcterms:W3CDTF">2024-12-10T18:33:00Z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