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7C64" w14:textId="77777777" w:rsidR="00535F87" w:rsidRDefault="0036697C" w:rsidP="00262B06">
      <w:r w:rsidRPr="005E26D3">
        <w:rPr>
          <w:noProof/>
          <w:lang w:eastAsia="en-AU"/>
        </w:rPr>
        <mc:AlternateContent>
          <mc:Choice Requires="wps">
            <w:drawing>
              <wp:anchor distT="0" distB="0" distL="114300" distR="114300" simplePos="0" relativeHeight="251668480" behindDoc="1" locked="1" layoutInCell="1" allowOverlap="1" wp14:anchorId="0A2DB908" wp14:editId="1720147E">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570E" id="Rectangle 3" o:spid="_x0000_s1026" alt="&quot;&quot;"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" fillcolor="#f2f2f2 [3052]" stroked="f" strokeweight="1pt">
                <w10:wrap anchorx="page"/>
                <w10:anchorlock/>
              </v:rect>
            </w:pict>
          </mc:Fallback>
        </mc:AlternateContent>
      </w:r>
    </w:p>
    <w:tbl>
      <w:tblPr>
        <w:tblW w:w="0" w:type="auto"/>
        <w:tblInd w:w="450" w:type="dxa"/>
        <w:tblCellMar>
          <w:left w:w="0" w:type="dxa"/>
          <w:right w:w="0" w:type="dxa"/>
        </w:tblCellMar>
        <w:tblLook w:val="0600" w:firstRow="0" w:lastRow="0" w:firstColumn="0" w:lastColumn="0" w:noHBand="1" w:noVBand="1"/>
      </w:tblPr>
      <w:tblGrid>
        <w:gridCol w:w="507"/>
        <w:gridCol w:w="2039"/>
        <w:gridCol w:w="1716"/>
        <w:gridCol w:w="920"/>
        <w:gridCol w:w="900"/>
        <w:gridCol w:w="443"/>
        <w:gridCol w:w="1484"/>
        <w:gridCol w:w="17"/>
        <w:gridCol w:w="2773"/>
        <w:gridCol w:w="423"/>
      </w:tblGrid>
      <w:tr w:rsidR="00166F4D" w14:paraId="351A7233" w14:textId="77777777" w:rsidTr="000F44F8">
        <w:tc>
          <w:tcPr>
            <w:tcW w:w="540" w:type="dxa"/>
          </w:tcPr>
          <w:p w14:paraId="582CC5FE" w14:textId="77777777" w:rsidR="00166F4D" w:rsidRDefault="00166F4D" w:rsidP="000F44F8"/>
        </w:tc>
        <w:tc>
          <w:tcPr>
            <w:tcW w:w="9720" w:type="dxa"/>
            <w:gridSpan w:val="8"/>
          </w:tcPr>
          <w:p w14:paraId="48B48DEB" w14:textId="40F09CC3" w:rsidR="00166F4D" w:rsidRDefault="003A523B" w:rsidP="000F44F8">
            <w:pPr>
              <w:pStyle w:val="Title"/>
            </w:pPr>
            <w:r>
              <w:t>Bill Tumas</w:t>
            </w:r>
          </w:p>
        </w:tc>
        <w:tc>
          <w:tcPr>
            <w:tcW w:w="450" w:type="dxa"/>
          </w:tcPr>
          <w:p w14:paraId="51B558BF" w14:textId="77777777" w:rsidR="00166F4D" w:rsidRDefault="00166F4D" w:rsidP="000F44F8"/>
        </w:tc>
      </w:tr>
      <w:tr w:rsidR="003A523B" w14:paraId="14D8252B" w14:textId="77777777" w:rsidTr="000F44F8">
        <w:tc>
          <w:tcPr>
            <w:tcW w:w="540" w:type="dxa"/>
          </w:tcPr>
          <w:p w14:paraId="529BEE0F" w14:textId="77777777" w:rsidR="00166F4D" w:rsidRDefault="00166F4D" w:rsidP="000F44F8"/>
        </w:tc>
        <w:tc>
          <w:tcPr>
            <w:tcW w:w="2894" w:type="dxa"/>
            <w:gridSpan w:val="2"/>
            <w:tcBorders>
              <w:bottom w:val="single" w:sz="4" w:space="0" w:color="auto"/>
            </w:tcBorders>
          </w:tcPr>
          <w:p w14:paraId="4308A5FE" w14:textId="77777777" w:rsidR="00166F4D" w:rsidRDefault="00166F4D" w:rsidP="000F44F8"/>
        </w:tc>
        <w:tc>
          <w:tcPr>
            <w:tcW w:w="976" w:type="dxa"/>
            <w:tcBorders>
              <w:bottom w:val="single" w:sz="4" w:space="0" w:color="auto"/>
            </w:tcBorders>
          </w:tcPr>
          <w:p w14:paraId="3DD4D45F" w14:textId="77777777" w:rsidR="00166F4D" w:rsidRDefault="00166F4D" w:rsidP="000F44F8"/>
        </w:tc>
        <w:tc>
          <w:tcPr>
            <w:tcW w:w="2908" w:type="dxa"/>
            <w:gridSpan w:val="3"/>
            <w:tcBorders>
              <w:bottom w:val="single" w:sz="4" w:space="0" w:color="auto"/>
            </w:tcBorders>
          </w:tcPr>
          <w:p w14:paraId="28E404D9" w14:textId="77777777" w:rsidR="00166F4D" w:rsidRDefault="00166F4D" w:rsidP="000F44F8"/>
        </w:tc>
        <w:tc>
          <w:tcPr>
            <w:tcW w:w="2942" w:type="dxa"/>
            <w:gridSpan w:val="2"/>
            <w:tcBorders>
              <w:bottom w:val="single" w:sz="4" w:space="0" w:color="auto"/>
            </w:tcBorders>
          </w:tcPr>
          <w:p w14:paraId="4E9AC57C" w14:textId="77777777" w:rsidR="00166F4D" w:rsidRDefault="00166F4D" w:rsidP="000F44F8"/>
        </w:tc>
        <w:tc>
          <w:tcPr>
            <w:tcW w:w="450" w:type="dxa"/>
          </w:tcPr>
          <w:p w14:paraId="2296F8EB" w14:textId="77777777" w:rsidR="00166F4D" w:rsidRDefault="00166F4D" w:rsidP="000F44F8"/>
        </w:tc>
      </w:tr>
      <w:tr w:rsidR="00166F4D" w14:paraId="09353FDD" w14:textId="77777777" w:rsidTr="000F44F8">
        <w:trPr>
          <w:trHeight w:val="665"/>
        </w:trPr>
        <w:tc>
          <w:tcPr>
            <w:tcW w:w="540" w:type="dxa"/>
          </w:tcPr>
          <w:p w14:paraId="43169546" w14:textId="77777777" w:rsidR="00166F4D" w:rsidRDefault="00166F4D" w:rsidP="000F44F8"/>
        </w:tc>
        <w:tc>
          <w:tcPr>
            <w:tcW w:w="9720" w:type="dxa"/>
            <w:gridSpan w:val="8"/>
            <w:tcBorders>
              <w:top w:val="single" w:sz="4" w:space="0" w:color="auto"/>
              <w:bottom w:val="single" w:sz="4" w:space="0" w:color="auto"/>
            </w:tcBorders>
            <w:vAlign w:val="center"/>
          </w:tcPr>
          <w:p w14:paraId="5469702D" w14:textId="79BFEDD7" w:rsidR="00166F4D" w:rsidRDefault="003A523B" w:rsidP="000F44F8">
            <w:pPr>
              <w:pStyle w:val="Subtitle"/>
            </w:pPr>
            <w:r>
              <w:t>Automotive branding enthusiast</w:t>
            </w:r>
          </w:p>
        </w:tc>
        <w:tc>
          <w:tcPr>
            <w:tcW w:w="450" w:type="dxa"/>
          </w:tcPr>
          <w:p w14:paraId="6C014EB4" w14:textId="77777777" w:rsidR="00166F4D" w:rsidRDefault="00166F4D" w:rsidP="000F44F8"/>
        </w:tc>
      </w:tr>
      <w:tr w:rsidR="003A523B" w14:paraId="1B18832E" w14:textId="77777777" w:rsidTr="000F44F8">
        <w:trPr>
          <w:trHeight w:val="350"/>
        </w:trPr>
        <w:tc>
          <w:tcPr>
            <w:tcW w:w="540" w:type="dxa"/>
          </w:tcPr>
          <w:p w14:paraId="5ADFA71F" w14:textId="77777777" w:rsidR="00166F4D" w:rsidRDefault="00166F4D" w:rsidP="000F44F8"/>
        </w:tc>
        <w:tc>
          <w:tcPr>
            <w:tcW w:w="2894" w:type="dxa"/>
            <w:gridSpan w:val="2"/>
            <w:tcBorders>
              <w:top w:val="single" w:sz="4" w:space="0" w:color="auto"/>
            </w:tcBorders>
          </w:tcPr>
          <w:p w14:paraId="511B460C" w14:textId="77777777" w:rsidR="00166F4D" w:rsidRDefault="00166F4D" w:rsidP="000F44F8"/>
        </w:tc>
        <w:tc>
          <w:tcPr>
            <w:tcW w:w="976" w:type="dxa"/>
            <w:tcBorders>
              <w:top w:val="single" w:sz="4" w:space="0" w:color="auto"/>
            </w:tcBorders>
          </w:tcPr>
          <w:p w14:paraId="1E5B28E2" w14:textId="77777777" w:rsidR="00166F4D" w:rsidRDefault="00166F4D" w:rsidP="000F44F8"/>
        </w:tc>
        <w:tc>
          <w:tcPr>
            <w:tcW w:w="2908" w:type="dxa"/>
            <w:gridSpan w:val="3"/>
            <w:tcBorders>
              <w:top w:val="single" w:sz="4" w:space="0" w:color="auto"/>
            </w:tcBorders>
          </w:tcPr>
          <w:p w14:paraId="2A3C1682" w14:textId="77777777" w:rsidR="00166F4D" w:rsidRDefault="00166F4D" w:rsidP="000F44F8"/>
        </w:tc>
        <w:tc>
          <w:tcPr>
            <w:tcW w:w="2942" w:type="dxa"/>
            <w:gridSpan w:val="2"/>
            <w:tcBorders>
              <w:top w:val="single" w:sz="4" w:space="0" w:color="auto"/>
            </w:tcBorders>
          </w:tcPr>
          <w:p w14:paraId="5E3839BD" w14:textId="77777777" w:rsidR="00166F4D" w:rsidRDefault="00166F4D" w:rsidP="000F44F8"/>
        </w:tc>
        <w:tc>
          <w:tcPr>
            <w:tcW w:w="450" w:type="dxa"/>
          </w:tcPr>
          <w:p w14:paraId="2E0BF090" w14:textId="77777777" w:rsidR="00166F4D" w:rsidRDefault="00166F4D" w:rsidP="000F44F8"/>
        </w:tc>
      </w:tr>
      <w:tr w:rsidR="003A523B" w14:paraId="31E02AA6" w14:textId="77777777" w:rsidTr="00166F4D">
        <w:trPr>
          <w:trHeight w:val="405"/>
        </w:trPr>
        <w:tc>
          <w:tcPr>
            <w:tcW w:w="540" w:type="dxa"/>
          </w:tcPr>
          <w:p w14:paraId="166D3E66" w14:textId="77777777" w:rsidR="00166F4D" w:rsidRDefault="00166F4D" w:rsidP="000F44F8"/>
        </w:tc>
        <w:tc>
          <w:tcPr>
            <w:tcW w:w="1170" w:type="dxa"/>
            <w:tcBorders>
              <w:bottom w:val="single" w:sz="4" w:space="0" w:color="auto"/>
            </w:tcBorders>
          </w:tcPr>
          <w:p w14:paraId="77FF9BDA" w14:textId="77777777" w:rsidR="00166F4D" w:rsidRDefault="00000000" w:rsidP="000F44F8">
            <w:pPr>
              <w:pStyle w:val="Heading1"/>
            </w:pPr>
            <w:sdt>
              <w:sdtPr>
                <w:id w:val="63298779"/>
                <w:placeholder>
                  <w:docPart w:val="D682224AF4A5574395CFF0AFE8EAD2F1"/>
                </w:placeholder>
                <w:temporary/>
                <w:showingPlcHdr/>
                <w15:appearance w15:val="hidden"/>
              </w:sdtPr>
              <w:sdtContent>
                <w:r w:rsidR="00166F4D" w:rsidRPr="00173B36">
                  <w:t>CONTACT</w:t>
                </w:r>
              </w:sdtContent>
            </w:sdt>
          </w:p>
        </w:tc>
        <w:tc>
          <w:tcPr>
            <w:tcW w:w="1724" w:type="dxa"/>
          </w:tcPr>
          <w:p w14:paraId="240B015E" w14:textId="77777777" w:rsidR="00166F4D" w:rsidRDefault="00166F4D" w:rsidP="000F44F8">
            <w:pPr>
              <w:pStyle w:val="Heading1"/>
            </w:pPr>
          </w:p>
        </w:tc>
        <w:tc>
          <w:tcPr>
            <w:tcW w:w="976" w:type="dxa"/>
          </w:tcPr>
          <w:p w14:paraId="554040B3" w14:textId="77777777" w:rsidR="00166F4D" w:rsidRDefault="00166F4D" w:rsidP="000F44F8"/>
        </w:tc>
        <w:tc>
          <w:tcPr>
            <w:tcW w:w="900" w:type="dxa"/>
            <w:tcBorders>
              <w:bottom w:val="single" w:sz="4" w:space="0" w:color="auto"/>
            </w:tcBorders>
          </w:tcPr>
          <w:p w14:paraId="1CFEECCB" w14:textId="77777777" w:rsidR="00166F4D" w:rsidRDefault="00000000" w:rsidP="00166F4D">
            <w:pPr>
              <w:pStyle w:val="Heading1"/>
            </w:pPr>
            <w:sdt>
              <w:sdtPr>
                <w:id w:val="-447008296"/>
                <w:placeholder>
                  <w:docPart w:val="EB2076A5008D4C41A53DB965B59FBA4D"/>
                </w:placeholder>
                <w:temporary/>
                <w:showingPlcHdr/>
                <w15:appearance w15:val="hidden"/>
              </w:sdtPr>
              <w:sdtContent>
                <w:r w:rsidR="00166F4D" w:rsidRPr="00173B36">
                  <w:t>PROFILE</w:t>
                </w:r>
              </w:sdtContent>
            </w:sdt>
          </w:p>
        </w:tc>
        <w:tc>
          <w:tcPr>
            <w:tcW w:w="2025" w:type="dxa"/>
            <w:gridSpan w:val="3"/>
          </w:tcPr>
          <w:p w14:paraId="7ACEF272" w14:textId="77777777" w:rsidR="00166F4D" w:rsidRDefault="00166F4D" w:rsidP="00166F4D">
            <w:pPr>
              <w:pStyle w:val="Heading1"/>
            </w:pPr>
          </w:p>
        </w:tc>
        <w:tc>
          <w:tcPr>
            <w:tcW w:w="2925" w:type="dxa"/>
          </w:tcPr>
          <w:p w14:paraId="70380349" w14:textId="77777777" w:rsidR="00166F4D" w:rsidRDefault="00166F4D" w:rsidP="000F44F8"/>
        </w:tc>
        <w:tc>
          <w:tcPr>
            <w:tcW w:w="450" w:type="dxa"/>
          </w:tcPr>
          <w:p w14:paraId="2FE2FBBC" w14:textId="77777777" w:rsidR="00166F4D" w:rsidRDefault="00166F4D" w:rsidP="000F44F8"/>
        </w:tc>
      </w:tr>
      <w:tr w:rsidR="003A523B" w14:paraId="12EBB88A" w14:textId="77777777" w:rsidTr="00166F4D">
        <w:trPr>
          <w:trHeight w:val="3140"/>
        </w:trPr>
        <w:tc>
          <w:tcPr>
            <w:tcW w:w="540" w:type="dxa"/>
          </w:tcPr>
          <w:p w14:paraId="7FD0E37D" w14:textId="77777777" w:rsidR="00166F4D" w:rsidRDefault="00166F4D" w:rsidP="000F44F8"/>
        </w:tc>
        <w:tc>
          <w:tcPr>
            <w:tcW w:w="2894" w:type="dxa"/>
            <w:gridSpan w:val="2"/>
          </w:tcPr>
          <w:p w14:paraId="0BB433AA" w14:textId="2A74CFFD" w:rsidR="00166F4D" w:rsidRPr="002D6898" w:rsidRDefault="003A523B" w:rsidP="000F44F8">
            <w:pPr>
              <w:pStyle w:val="Heading2"/>
            </w:pPr>
            <w:r>
              <w:t>215-272-7354</w:t>
            </w:r>
          </w:p>
          <w:p w14:paraId="3B46CE54" w14:textId="0BAB98E8" w:rsidR="003A523B" w:rsidRDefault="003A523B" w:rsidP="003A523B">
            <w:pPr>
              <w:pStyle w:val="Heading2"/>
            </w:pPr>
            <w:hyperlink r:id="rId11" w:history="1">
              <w:r w:rsidRPr="009E1395">
                <w:rPr>
                  <w:rStyle w:val="Hyperlink"/>
                </w:rPr>
                <w:t>qwikhuh@gmail.com</w:t>
              </w:r>
            </w:hyperlink>
          </w:p>
          <w:p w14:paraId="35AEA46B" w14:textId="77777777" w:rsidR="003A523B" w:rsidRDefault="003A523B" w:rsidP="003A523B">
            <w:r>
              <w:t>407 Marion Dr</w:t>
            </w:r>
          </w:p>
          <w:p w14:paraId="2889CF6A" w14:textId="77777777" w:rsidR="003A523B" w:rsidRDefault="003A523B" w:rsidP="003A523B">
            <w:r>
              <w:t>Harrisburg, PA 17112</w:t>
            </w:r>
          </w:p>
          <w:p w14:paraId="399EB058" w14:textId="77777777" w:rsidR="003A523B" w:rsidRDefault="003A523B" w:rsidP="003A523B"/>
          <w:p w14:paraId="2CCA6B01" w14:textId="77777777" w:rsidR="003A523B" w:rsidRDefault="003A523B" w:rsidP="003A523B">
            <w:pPr>
              <w:rPr>
                <w:b/>
                <w:bCs/>
              </w:rPr>
            </w:pPr>
            <w:r w:rsidRPr="003A523B">
              <w:rPr>
                <w:b/>
                <w:bCs/>
              </w:rPr>
              <w:t>SOCIAL</w:t>
            </w:r>
          </w:p>
          <w:p w14:paraId="4EA4F296" w14:textId="77777777" w:rsidR="003A523B" w:rsidRDefault="003A523B" w:rsidP="003A523B">
            <w:pPr>
              <w:rPr>
                <w:b/>
                <w:bCs/>
              </w:rPr>
            </w:pPr>
            <w:r>
              <w:rPr>
                <w:b/>
                <w:bCs/>
              </w:rPr>
              <w:t>____________</w:t>
            </w:r>
          </w:p>
          <w:p w14:paraId="02CD0B18" w14:textId="77777777" w:rsidR="003A523B" w:rsidRDefault="003A523B" w:rsidP="003A523B">
            <w:pPr>
              <w:rPr>
                <w:b/>
                <w:bCs/>
              </w:rPr>
            </w:pPr>
          </w:p>
          <w:p w14:paraId="75A5FC15" w14:textId="036C95C3" w:rsidR="003A523B" w:rsidRDefault="003A523B" w:rsidP="003A523B">
            <w:hyperlink r:id="rId12" w:history="1">
              <w:r w:rsidRPr="009E1395">
                <w:rPr>
                  <w:rStyle w:val="Hyperlink"/>
                </w:rPr>
                <w:t>www.linkedin.com/in/BillTumas</w:t>
              </w:r>
            </w:hyperlink>
          </w:p>
          <w:p w14:paraId="3D6C19AB" w14:textId="1E3010EA" w:rsidR="003A523B" w:rsidRDefault="003A523B" w:rsidP="003A523B">
            <w:hyperlink r:id="rId13" w:history="1">
              <w:r w:rsidRPr="009E1395">
                <w:rPr>
                  <w:rStyle w:val="Hyperlink"/>
                </w:rPr>
                <w:t>www.youtube.com/zerogivengarage</w:t>
              </w:r>
            </w:hyperlink>
          </w:p>
          <w:p w14:paraId="234CCB7E" w14:textId="77777777" w:rsidR="003A523B" w:rsidRDefault="003A523B" w:rsidP="003A523B">
            <w:proofErr w:type="gramStart"/>
            <w:r>
              <w:t>IG:@</w:t>
            </w:r>
            <w:proofErr w:type="spellStart"/>
            <w:proofErr w:type="gramEnd"/>
            <w:r>
              <w:t>zerogivengarage</w:t>
            </w:r>
            <w:proofErr w:type="spellEnd"/>
          </w:p>
          <w:p w14:paraId="04F4801F" w14:textId="77777777" w:rsidR="003A523B" w:rsidRDefault="003A523B" w:rsidP="003A523B"/>
          <w:p w14:paraId="6BADDD7B" w14:textId="45A46AC4" w:rsidR="003A523B" w:rsidRPr="003A523B" w:rsidRDefault="003A523B" w:rsidP="003A523B"/>
        </w:tc>
        <w:tc>
          <w:tcPr>
            <w:tcW w:w="976" w:type="dxa"/>
          </w:tcPr>
          <w:p w14:paraId="0816AD66" w14:textId="77777777" w:rsidR="00166F4D" w:rsidRDefault="00166F4D" w:rsidP="000F44F8"/>
        </w:tc>
        <w:tc>
          <w:tcPr>
            <w:tcW w:w="5850" w:type="dxa"/>
            <w:gridSpan w:val="5"/>
          </w:tcPr>
          <w:p w14:paraId="73A0F524" w14:textId="6E1CBE95" w:rsidR="00166F4D" w:rsidRDefault="003A523B" w:rsidP="000F44F8">
            <w:r w:rsidRPr="003A523B">
              <w:t xml:space="preserve">Experienced and passionate automotive professional with over 20 years of industry expertise spanning marketing, sales, mechanical, and on-camera representation. </w:t>
            </w:r>
            <w:r>
              <w:t>D</w:t>
            </w:r>
            <w:r w:rsidRPr="003A523B">
              <w:t xml:space="preserve">eep understanding of the automotive aftermarket and performance categories. Skilled video host and on-camera </w:t>
            </w:r>
            <w:r>
              <w:t>mechanic known for bridging the gap between manufacturers and consumers with authentic storytelling</w:t>
            </w:r>
            <w:r w:rsidRPr="003A523B">
              <w:t xml:space="preserve">. Adept in technical product knowledge, with hands-on mechanical ability and a strong presence at events, providing strategic support, brand advocacy, and customer engagement. </w:t>
            </w:r>
          </w:p>
          <w:p w14:paraId="6906E351" w14:textId="5BA6BFEB" w:rsidR="003A523B" w:rsidRDefault="003A523B" w:rsidP="000F44F8"/>
        </w:tc>
        <w:tc>
          <w:tcPr>
            <w:tcW w:w="450" w:type="dxa"/>
          </w:tcPr>
          <w:p w14:paraId="484B7C48" w14:textId="77777777" w:rsidR="00166F4D" w:rsidRDefault="00166F4D" w:rsidP="000F44F8"/>
        </w:tc>
      </w:tr>
      <w:tr w:rsidR="003A523B" w14:paraId="269B0692" w14:textId="77777777" w:rsidTr="00892BB6">
        <w:trPr>
          <w:trHeight w:val="423"/>
        </w:trPr>
        <w:tc>
          <w:tcPr>
            <w:tcW w:w="540" w:type="dxa"/>
          </w:tcPr>
          <w:p w14:paraId="78134C90" w14:textId="77777777" w:rsidR="00166F4D" w:rsidRDefault="00166F4D" w:rsidP="000F44F8"/>
        </w:tc>
        <w:tc>
          <w:tcPr>
            <w:tcW w:w="1170" w:type="dxa"/>
            <w:tcBorders>
              <w:bottom w:val="single" w:sz="4" w:space="0" w:color="auto"/>
            </w:tcBorders>
          </w:tcPr>
          <w:p w14:paraId="176D26A1" w14:textId="77777777" w:rsidR="00166F4D" w:rsidRDefault="00000000" w:rsidP="000F44F8">
            <w:pPr>
              <w:pStyle w:val="Heading1"/>
            </w:pPr>
            <w:sdt>
              <w:sdtPr>
                <w:id w:val="259270251"/>
                <w:placeholder>
                  <w:docPart w:val="E36B50B315BFD24381BE12494F6FA795"/>
                </w:placeholder>
                <w:temporary/>
                <w:showingPlcHdr/>
                <w15:appearance w15:val="hidden"/>
              </w:sdtPr>
              <w:sdtContent>
                <w:r w:rsidR="00166F4D" w:rsidRPr="00173B36">
                  <w:t>SKILLS</w:t>
                </w:r>
              </w:sdtContent>
            </w:sdt>
            <w:r w:rsidR="00166F4D">
              <w:t xml:space="preserve"> </w:t>
            </w:r>
          </w:p>
        </w:tc>
        <w:tc>
          <w:tcPr>
            <w:tcW w:w="1724" w:type="dxa"/>
          </w:tcPr>
          <w:p w14:paraId="516F9AC5" w14:textId="77777777" w:rsidR="00166F4D" w:rsidRDefault="00166F4D" w:rsidP="000F44F8">
            <w:pPr>
              <w:pStyle w:val="Heading1"/>
            </w:pPr>
          </w:p>
        </w:tc>
        <w:tc>
          <w:tcPr>
            <w:tcW w:w="976" w:type="dxa"/>
          </w:tcPr>
          <w:p w14:paraId="41915ED1" w14:textId="77777777" w:rsidR="00166F4D" w:rsidRDefault="00166F4D" w:rsidP="000F44F8"/>
        </w:tc>
        <w:tc>
          <w:tcPr>
            <w:tcW w:w="1350" w:type="dxa"/>
            <w:gridSpan w:val="2"/>
            <w:tcBorders>
              <w:bottom w:val="single" w:sz="4" w:space="0" w:color="auto"/>
            </w:tcBorders>
          </w:tcPr>
          <w:p w14:paraId="00EF5D4F" w14:textId="77777777" w:rsidR="00166F4D" w:rsidRDefault="00000000" w:rsidP="00166F4D">
            <w:pPr>
              <w:pStyle w:val="Heading1"/>
            </w:pPr>
            <w:sdt>
              <w:sdtPr>
                <w:id w:val="1888525358"/>
                <w:placeholder>
                  <w:docPart w:val="7472CC95B08462489AFB7F4C931B4A65"/>
                </w:placeholder>
                <w:temporary/>
                <w:showingPlcHdr/>
                <w15:appearance w15:val="hidden"/>
              </w:sdtPr>
              <w:sdtContent>
                <w:r w:rsidR="00166F4D" w:rsidRPr="00173B36">
                  <w:t>EXPERIENCE</w:t>
                </w:r>
              </w:sdtContent>
            </w:sdt>
            <w:r w:rsidR="00166F4D">
              <w:t xml:space="preserve"> </w:t>
            </w:r>
          </w:p>
        </w:tc>
        <w:tc>
          <w:tcPr>
            <w:tcW w:w="1575" w:type="dxa"/>
            <w:gridSpan w:val="2"/>
          </w:tcPr>
          <w:p w14:paraId="79DB49F5" w14:textId="77777777" w:rsidR="00166F4D" w:rsidRDefault="00166F4D" w:rsidP="00166F4D">
            <w:pPr>
              <w:pStyle w:val="Heading1"/>
            </w:pPr>
          </w:p>
        </w:tc>
        <w:tc>
          <w:tcPr>
            <w:tcW w:w="2925" w:type="dxa"/>
          </w:tcPr>
          <w:p w14:paraId="6CB126ED" w14:textId="77777777" w:rsidR="00166F4D" w:rsidRDefault="00166F4D" w:rsidP="000F44F8"/>
        </w:tc>
        <w:tc>
          <w:tcPr>
            <w:tcW w:w="450" w:type="dxa"/>
          </w:tcPr>
          <w:p w14:paraId="632F3F44" w14:textId="77777777" w:rsidR="00166F4D" w:rsidRDefault="00166F4D" w:rsidP="000F44F8"/>
        </w:tc>
      </w:tr>
      <w:tr w:rsidR="003A523B" w14:paraId="1505B52B" w14:textId="77777777" w:rsidTr="00E41CE0">
        <w:trPr>
          <w:trHeight w:val="2978"/>
        </w:trPr>
        <w:tc>
          <w:tcPr>
            <w:tcW w:w="540" w:type="dxa"/>
          </w:tcPr>
          <w:p w14:paraId="2457D3FA" w14:textId="77777777" w:rsidR="00166F4D" w:rsidRDefault="00166F4D" w:rsidP="000F44F8"/>
        </w:tc>
        <w:tc>
          <w:tcPr>
            <w:tcW w:w="2894" w:type="dxa"/>
            <w:gridSpan w:val="2"/>
          </w:tcPr>
          <w:p w14:paraId="586BD57E" w14:textId="0E498301" w:rsidR="00166F4D" w:rsidRDefault="003A523B" w:rsidP="00166F4D">
            <w:pPr>
              <w:pStyle w:val="Heading2"/>
            </w:pPr>
            <w:r>
              <w:t>Automotive</w:t>
            </w:r>
          </w:p>
          <w:p w14:paraId="0A59C71D" w14:textId="74F13EDE" w:rsidR="003A523B" w:rsidRPr="003A523B" w:rsidRDefault="003A523B" w:rsidP="003A523B">
            <w:r>
              <w:t>Hands on mechanical</w:t>
            </w:r>
          </w:p>
          <w:p w14:paraId="3BEA1B0A" w14:textId="77777777" w:rsidR="00166F4D" w:rsidRDefault="00000000" w:rsidP="00166F4D">
            <w:pPr>
              <w:pStyle w:val="Heading2"/>
            </w:pPr>
            <w:sdt>
              <w:sdtPr>
                <w:id w:val="1806890115"/>
                <w:placeholder>
                  <w:docPart w:val="6E30ED92040E23428D3885A1B42D312E"/>
                </w:placeholder>
                <w:temporary/>
                <w:showingPlcHdr/>
                <w15:appearance w15:val="hidden"/>
              </w:sdtPr>
              <w:sdtContent>
                <w:r w:rsidR="00166F4D" w:rsidRPr="00387FF0">
                  <w:t>Content creation</w:t>
                </w:r>
              </w:sdtContent>
            </w:sdt>
          </w:p>
          <w:p w14:paraId="143EDE69" w14:textId="42F39A75" w:rsidR="00166F4D" w:rsidRDefault="003A523B" w:rsidP="00166F4D">
            <w:pPr>
              <w:pStyle w:val="Heading2"/>
            </w:pPr>
            <w:r>
              <w:t>Video Host/production</w:t>
            </w:r>
          </w:p>
          <w:p w14:paraId="4A973ADA" w14:textId="77777777" w:rsidR="00166F4D" w:rsidRDefault="003A523B" w:rsidP="00166F4D">
            <w:pPr>
              <w:pStyle w:val="Heading2"/>
            </w:pPr>
            <w:r>
              <w:t>Social Media</w:t>
            </w:r>
          </w:p>
          <w:p w14:paraId="4178A512" w14:textId="77777777" w:rsidR="003A523B" w:rsidRDefault="003A523B" w:rsidP="003A523B">
            <w:r>
              <w:t>Brand Representation</w:t>
            </w:r>
          </w:p>
          <w:p w14:paraId="77CA3877" w14:textId="1B407791" w:rsidR="003A523B" w:rsidRDefault="003A523B" w:rsidP="003A523B">
            <w:r>
              <w:t>Event Activation</w:t>
            </w:r>
          </w:p>
          <w:p w14:paraId="5CAB48F2" w14:textId="19B52A50" w:rsidR="003A523B" w:rsidRDefault="003A523B" w:rsidP="003A523B">
            <w:r>
              <w:t>Sales</w:t>
            </w:r>
          </w:p>
          <w:p w14:paraId="28A29D5E" w14:textId="77777777" w:rsidR="003A523B" w:rsidRDefault="003A523B" w:rsidP="003A523B"/>
          <w:p w14:paraId="4AE72B20" w14:textId="6005413C" w:rsidR="003A523B" w:rsidRPr="003A523B" w:rsidRDefault="003A523B" w:rsidP="003A523B"/>
        </w:tc>
        <w:tc>
          <w:tcPr>
            <w:tcW w:w="976" w:type="dxa"/>
          </w:tcPr>
          <w:p w14:paraId="216E4152" w14:textId="77777777" w:rsidR="00166F4D" w:rsidRDefault="00166F4D" w:rsidP="000F44F8"/>
        </w:tc>
        <w:tc>
          <w:tcPr>
            <w:tcW w:w="5850" w:type="dxa"/>
            <w:gridSpan w:val="5"/>
            <w:vMerge w:val="restart"/>
          </w:tcPr>
          <w:p w14:paraId="1DCCA056" w14:textId="395AA30C" w:rsidR="00166F4D" w:rsidRDefault="003A523B" w:rsidP="00166F4D">
            <w:pPr>
              <w:pStyle w:val="Heading2"/>
            </w:pPr>
            <w:r>
              <w:t>Turn 14 Distribution</w:t>
            </w:r>
          </w:p>
          <w:p w14:paraId="2D380BEE" w14:textId="56F199C7" w:rsidR="003A523B" w:rsidRPr="003A523B" w:rsidRDefault="003A523B" w:rsidP="003A523B">
            <w:r>
              <w:t>Domestic Performance Market Ambassador</w:t>
            </w:r>
          </w:p>
          <w:p w14:paraId="4E2FC9E6" w14:textId="568AE886" w:rsidR="00166F4D" w:rsidRPr="00173B36" w:rsidRDefault="003A523B" w:rsidP="00166F4D">
            <w:pPr>
              <w:pStyle w:val="Heading3"/>
            </w:pPr>
            <w:r>
              <w:t>May 2024-Present</w:t>
            </w:r>
          </w:p>
          <w:p w14:paraId="1A616169" w14:textId="57786E8E" w:rsidR="00166F4D" w:rsidRDefault="003A523B" w:rsidP="00166F4D">
            <w:r>
              <w:t xml:space="preserve">Supported domestic sales team of the largest WD in the industry. Collaborated with sales, marketing, and purchasing teams to drive sales with existing accounts and pursue new relationships within the industry. </w:t>
            </w:r>
          </w:p>
          <w:p w14:paraId="24E2BF5B" w14:textId="77777777" w:rsidR="00166F4D" w:rsidRPr="00E35677" w:rsidRDefault="00166F4D" w:rsidP="00166F4D"/>
          <w:p w14:paraId="29D3C11B" w14:textId="63DC7934" w:rsidR="00166F4D" w:rsidRDefault="003A523B" w:rsidP="00166F4D">
            <w:pPr>
              <w:pStyle w:val="Heading2"/>
            </w:pPr>
            <w:r>
              <w:t>CJ Pony Parts</w:t>
            </w:r>
          </w:p>
          <w:p w14:paraId="671E237D" w14:textId="0A446DBF" w:rsidR="003A523B" w:rsidRPr="003A523B" w:rsidRDefault="003A523B" w:rsidP="003A523B">
            <w:r>
              <w:t>Brand Ambassador/Director of Video Content</w:t>
            </w:r>
          </w:p>
          <w:p w14:paraId="3BA3E161" w14:textId="4E1976A1" w:rsidR="00166F4D" w:rsidRDefault="003A523B" w:rsidP="00166F4D">
            <w:pPr>
              <w:pStyle w:val="Heading3"/>
            </w:pPr>
            <w:r>
              <w:t>May 2005 – December 2023</w:t>
            </w:r>
          </w:p>
          <w:p w14:paraId="0F1C63C3" w14:textId="7A4BB63F" w:rsidR="003A523B" w:rsidRPr="003A523B" w:rsidRDefault="003A523B" w:rsidP="003A523B">
            <w:r w:rsidRPr="003A523B">
              <w:t>Host</w:t>
            </w:r>
            <w:r>
              <w:t>ed</w:t>
            </w:r>
            <w:r w:rsidRPr="003A523B">
              <w:t xml:space="preserve"> and produce</w:t>
            </w:r>
            <w:r>
              <w:t>d</w:t>
            </w:r>
            <w:r w:rsidRPr="003A523B">
              <w:t xml:space="preserve"> engaging, sales revenue producing automotive video content, delivering informative and entertaining reviews, walkthroughs, and tutorials.</w:t>
            </w:r>
            <w:r>
              <w:t xml:space="preserve"> </w:t>
            </w:r>
            <w:r w:rsidRPr="003A523B">
              <w:t>Create</w:t>
            </w:r>
            <w:r>
              <w:t>d</w:t>
            </w:r>
            <w:r w:rsidRPr="003A523B">
              <w:t>, manage</w:t>
            </w:r>
            <w:r>
              <w:t>d</w:t>
            </w:r>
            <w:r w:rsidRPr="003A523B">
              <w:t>, and gr</w:t>
            </w:r>
            <w:r>
              <w:t>e</w:t>
            </w:r>
            <w:r w:rsidRPr="003A523B">
              <w:t>w multiple YouTube Channels, cultivating a loyal subscriber base.</w:t>
            </w:r>
            <w:r>
              <w:t xml:space="preserve"> </w:t>
            </w:r>
            <w:r w:rsidRPr="003A523B">
              <w:t>Conduct</w:t>
            </w:r>
            <w:r>
              <w:t>ed</w:t>
            </w:r>
            <w:r w:rsidRPr="003A523B">
              <w:t xml:space="preserve"> interviews with industry experts, showcasing the latest trends and innovations in the automotive world.</w:t>
            </w:r>
            <w:r>
              <w:t xml:space="preserve"> </w:t>
            </w:r>
            <w:r w:rsidRPr="003A523B">
              <w:t>Manage</w:t>
            </w:r>
            <w:r>
              <w:t>d</w:t>
            </w:r>
            <w:r w:rsidRPr="003A523B">
              <w:t xml:space="preserve"> the video production process from concept to post-production, ensuring high-quality and timely delivery.</w:t>
            </w:r>
          </w:p>
          <w:p w14:paraId="00C3E674" w14:textId="761E149F" w:rsidR="003A523B" w:rsidRPr="003A523B" w:rsidRDefault="003A523B" w:rsidP="003A523B">
            <w:r w:rsidRPr="003A523B">
              <w:t>Represent brand and create sales opportunities at events and trade shows</w:t>
            </w:r>
            <w:r>
              <w:t xml:space="preserve"> while b</w:t>
            </w:r>
            <w:r w:rsidRPr="003A523B">
              <w:t>uild</w:t>
            </w:r>
            <w:r>
              <w:t>ing</w:t>
            </w:r>
            <w:r w:rsidRPr="003A523B">
              <w:t xml:space="preserve"> and maintain</w:t>
            </w:r>
            <w:r>
              <w:t>ing</w:t>
            </w:r>
            <w:r w:rsidRPr="003A523B">
              <w:t xml:space="preserve"> positive relationships with community, customers, and industry partners.</w:t>
            </w:r>
            <w:r>
              <w:t xml:space="preserve"> Cr</w:t>
            </w:r>
            <w:r w:rsidRPr="003A523B">
              <w:t>eate</w:t>
            </w:r>
            <w:r>
              <w:t>d</w:t>
            </w:r>
            <w:r w:rsidRPr="003A523B">
              <w:t xml:space="preserve"> content strategies for various social media platforms to promote sales, brand awareness and engagement.</w:t>
            </w:r>
          </w:p>
          <w:p w14:paraId="619C1C0A" w14:textId="77777777" w:rsidR="003A523B" w:rsidRPr="003A523B" w:rsidRDefault="003A523B" w:rsidP="003A523B"/>
          <w:p w14:paraId="679C4639" w14:textId="7E709C36" w:rsidR="00166F4D" w:rsidRDefault="00166F4D" w:rsidP="00166F4D"/>
        </w:tc>
        <w:tc>
          <w:tcPr>
            <w:tcW w:w="450" w:type="dxa"/>
          </w:tcPr>
          <w:p w14:paraId="713EE5E0" w14:textId="77777777" w:rsidR="00166F4D" w:rsidRDefault="00166F4D" w:rsidP="000F44F8"/>
        </w:tc>
      </w:tr>
      <w:tr w:rsidR="003A523B" w14:paraId="5C81C62E" w14:textId="77777777" w:rsidTr="00166F4D">
        <w:trPr>
          <w:trHeight w:val="423"/>
        </w:trPr>
        <w:tc>
          <w:tcPr>
            <w:tcW w:w="540" w:type="dxa"/>
          </w:tcPr>
          <w:p w14:paraId="1703F097" w14:textId="77777777" w:rsidR="00166F4D" w:rsidRDefault="00166F4D" w:rsidP="000F44F8"/>
        </w:tc>
        <w:tc>
          <w:tcPr>
            <w:tcW w:w="1170" w:type="dxa"/>
            <w:tcBorders>
              <w:bottom w:val="single" w:sz="4" w:space="0" w:color="auto"/>
            </w:tcBorders>
          </w:tcPr>
          <w:p w14:paraId="0D318CA7" w14:textId="77777777" w:rsidR="00166F4D" w:rsidRDefault="00000000" w:rsidP="000F44F8">
            <w:pPr>
              <w:pStyle w:val="Heading1"/>
            </w:pPr>
            <w:sdt>
              <w:sdtPr>
                <w:id w:val="1072317644"/>
                <w:placeholder>
                  <w:docPart w:val="39C01869F2611E4CACB35075311B085C"/>
                </w:placeholder>
                <w:temporary/>
                <w:showingPlcHdr/>
                <w15:appearance w15:val="hidden"/>
              </w:sdtPr>
              <w:sdtContent>
                <w:r w:rsidR="00166F4D" w:rsidRPr="00173B36">
                  <w:t>EDUCATION</w:t>
                </w:r>
              </w:sdtContent>
            </w:sdt>
          </w:p>
        </w:tc>
        <w:tc>
          <w:tcPr>
            <w:tcW w:w="1724" w:type="dxa"/>
          </w:tcPr>
          <w:p w14:paraId="40ED9432" w14:textId="77777777" w:rsidR="00166F4D" w:rsidRDefault="00166F4D" w:rsidP="000F44F8">
            <w:pPr>
              <w:pStyle w:val="Heading1"/>
            </w:pPr>
          </w:p>
        </w:tc>
        <w:tc>
          <w:tcPr>
            <w:tcW w:w="976" w:type="dxa"/>
          </w:tcPr>
          <w:p w14:paraId="755B1E79" w14:textId="77777777" w:rsidR="00166F4D" w:rsidRDefault="00166F4D" w:rsidP="000F44F8"/>
        </w:tc>
        <w:tc>
          <w:tcPr>
            <w:tcW w:w="5850" w:type="dxa"/>
            <w:gridSpan w:val="5"/>
            <w:vMerge/>
          </w:tcPr>
          <w:p w14:paraId="43ACFFC4" w14:textId="77777777" w:rsidR="00166F4D" w:rsidRDefault="00166F4D" w:rsidP="000F44F8"/>
        </w:tc>
        <w:tc>
          <w:tcPr>
            <w:tcW w:w="450" w:type="dxa"/>
          </w:tcPr>
          <w:p w14:paraId="5EDCED20" w14:textId="77777777" w:rsidR="00166F4D" w:rsidRDefault="00166F4D" w:rsidP="000F44F8"/>
        </w:tc>
      </w:tr>
      <w:tr w:rsidR="003A523B" w14:paraId="404FA288" w14:textId="77777777" w:rsidTr="00166F4D">
        <w:trPr>
          <w:trHeight w:val="423"/>
        </w:trPr>
        <w:tc>
          <w:tcPr>
            <w:tcW w:w="540" w:type="dxa"/>
          </w:tcPr>
          <w:p w14:paraId="799CBF94" w14:textId="77777777" w:rsidR="00166F4D" w:rsidRDefault="00166F4D" w:rsidP="000F44F8"/>
        </w:tc>
        <w:tc>
          <w:tcPr>
            <w:tcW w:w="2894" w:type="dxa"/>
            <w:gridSpan w:val="2"/>
          </w:tcPr>
          <w:p w14:paraId="0D6E8E0D" w14:textId="414C1A27" w:rsidR="00166F4D" w:rsidRPr="00E216D4" w:rsidRDefault="003A523B" w:rsidP="00166F4D">
            <w:pPr>
              <w:pStyle w:val="Heading2"/>
            </w:pPr>
            <w:r>
              <w:t>Penn State University</w:t>
            </w:r>
          </w:p>
          <w:p w14:paraId="36F955DC" w14:textId="25C983D2" w:rsidR="00166F4D" w:rsidRDefault="003A523B" w:rsidP="003A523B">
            <w:pPr>
              <w:pStyle w:val="Heading3"/>
            </w:pPr>
            <w:r>
              <w:t>1992-1997</w:t>
            </w:r>
          </w:p>
          <w:p w14:paraId="3C23EA36" w14:textId="16FD9485" w:rsidR="003A523B" w:rsidRPr="003A523B" w:rsidRDefault="003A523B" w:rsidP="003A523B">
            <w:r>
              <w:t>BA - Marketing</w:t>
            </w:r>
          </w:p>
          <w:p w14:paraId="165F988A" w14:textId="77777777" w:rsidR="00166F4D" w:rsidRDefault="00166F4D" w:rsidP="00166F4D">
            <w:pPr>
              <w:pStyle w:val="Heading2"/>
            </w:pPr>
          </w:p>
          <w:p w14:paraId="6C6BA1C6" w14:textId="77777777" w:rsidR="00166F4D" w:rsidRPr="0036697C" w:rsidRDefault="00166F4D" w:rsidP="00166F4D"/>
          <w:p w14:paraId="575E21B1" w14:textId="4EE74470" w:rsidR="00166F4D" w:rsidRDefault="00166F4D" w:rsidP="003A523B">
            <w:pPr>
              <w:pStyle w:val="Heading2"/>
            </w:pPr>
          </w:p>
        </w:tc>
        <w:tc>
          <w:tcPr>
            <w:tcW w:w="976" w:type="dxa"/>
          </w:tcPr>
          <w:p w14:paraId="513F780A" w14:textId="77777777" w:rsidR="00166F4D" w:rsidRDefault="00166F4D" w:rsidP="000F44F8"/>
        </w:tc>
        <w:tc>
          <w:tcPr>
            <w:tcW w:w="5850" w:type="dxa"/>
            <w:gridSpan w:val="5"/>
            <w:vMerge/>
          </w:tcPr>
          <w:p w14:paraId="0AED0854" w14:textId="77777777" w:rsidR="00166F4D" w:rsidRDefault="00166F4D" w:rsidP="000F44F8"/>
        </w:tc>
        <w:tc>
          <w:tcPr>
            <w:tcW w:w="450" w:type="dxa"/>
          </w:tcPr>
          <w:p w14:paraId="4265392F" w14:textId="77777777" w:rsidR="00166F4D" w:rsidRDefault="00166F4D" w:rsidP="000F44F8"/>
        </w:tc>
      </w:tr>
    </w:tbl>
    <w:p w14:paraId="4A1B08CF" w14:textId="77777777" w:rsidR="00E41AB4" w:rsidRPr="00173B36" w:rsidRDefault="00E41AB4" w:rsidP="00262B06"/>
    <w:sectPr w:rsidR="00E41AB4" w:rsidRPr="00173B36" w:rsidSect="009C1AE9">
      <w:headerReference w:type="even" r:id="rId14"/>
      <w:headerReference w:type="default" r:id="rId15"/>
      <w:footerReference w:type="even" r:id="rId16"/>
      <w:footerReference w:type="default" r:id="rId17"/>
      <w:headerReference w:type="first" r:id="rId18"/>
      <w:footerReference w:type="first" r:id="rId19"/>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9521" w14:textId="77777777" w:rsidR="001E58C9" w:rsidRDefault="001E58C9" w:rsidP="00BA3E51">
      <w:r>
        <w:separator/>
      </w:r>
    </w:p>
  </w:endnote>
  <w:endnote w:type="continuationSeparator" w:id="0">
    <w:p w14:paraId="5E37DDAA" w14:textId="77777777" w:rsidR="001E58C9" w:rsidRDefault="001E58C9"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D9EF" w14:textId="77777777" w:rsidR="0014190D" w:rsidRDefault="00141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B2D4" w14:textId="77777777" w:rsidR="0014190D" w:rsidRDefault="0014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1AA4" w14:textId="77777777" w:rsidR="0014190D" w:rsidRDefault="0014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BA3E8" w14:textId="77777777" w:rsidR="001E58C9" w:rsidRDefault="001E58C9" w:rsidP="00BA3E51">
      <w:r>
        <w:separator/>
      </w:r>
    </w:p>
  </w:footnote>
  <w:footnote w:type="continuationSeparator" w:id="0">
    <w:p w14:paraId="077F08AD" w14:textId="77777777" w:rsidR="001E58C9" w:rsidRDefault="001E58C9" w:rsidP="00BA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8F78" w14:textId="77777777" w:rsidR="0014190D" w:rsidRDefault="0014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1CF9" w14:textId="77777777" w:rsidR="0014190D" w:rsidRDefault="00141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E306" w14:textId="77777777" w:rsidR="0014190D" w:rsidRDefault="0014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35D60E05"/>
    <w:multiLevelType w:val="multilevel"/>
    <w:tmpl w:val="EE1E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02210776">
    <w:abstractNumId w:val="3"/>
  </w:num>
  <w:num w:numId="2" w16cid:durableId="1347056077">
    <w:abstractNumId w:val="2"/>
  </w:num>
  <w:num w:numId="3" w16cid:durableId="1427580610">
    <w:abstractNumId w:val="4"/>
  </w:num>
  <w:num w:numId="4" w16cid:durableId="1627155122">
    <w:abstractNumId w:val="0"/>
  </w:num>
  <w:num w:numId="5" w16cid:durableId="1119883638">
    <w:abstractNumId w:val="5"/>
  </w:num>
  <w:num w:numId="6" w16cid:durableId="155346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3B"/>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312D5"/>
    <w:rsid w:val="00140582"/>
    <w:rsid w:val="0014190D"/>
    <w:rsid w:val="00144334"/>
    <w:rsid w:val="00157DB0"/>
    <w:rsid w:val="00166F4D"/>
    <w:rsid w:val="00173B36"/>
    <w:rsid w:val="00177BCB"/>
    <w:rsid w:val="001A5160"/>
    <w:rsid w:val="001C6CEA"/>
    <w:rsid w:val="001E5794"/>
    <w:rsid w:val="001E58C9"/>
    <w:rsid w:val="001F6D5E"/>
    <w:rsid w:val="00210D3C"/>
    <w:rsid w:val="00217454"/>
    <w:rsid w:val="002204CE"/>
    <w:rsid w:val="002251C8"/>
    <w:rsid w:val="002333BC"/>
    <w:rsid w:val="0023600D"/>
    <w:rsid w:val="00241482"/>
    <w:rsid w:val="00246559"/>
    <w:rsid w:val="00246F0F"/>
    <w:rsid w:val="00247A85"/>
    <w:rsid w:val="00261E7B"/>
    <w:rsid w:val="00262B06"/>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A523B"/>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A4C74"/>
    <w:rsid w:val="004D4E80"/>
    <w:rsid w:val="004E5226"/>
    <w:rsid w:val="004E6AB2"/>
    <w:rsid w:val="004E70E8"/>
    <w:rsid w:val="00520C5D"/>
    <w:rsid w:val="005219EA"/>
    <w:rsid w:val="00535F87"/>
    <w:rsid w:val="005566E7"/>
    <w:rsid w:val="00560C7D"/>
    <w:rsid w:val="00564622"/>
    <w:rsid w:val="00577416"/>
    <w:rsid w:val="00594E94"/>
    <w:rsid w:val="005A09D5"/>
    <w:rsid w:val="005A3E0B"/>
    <w:rsid w:val="005B3227"/>
    <w:rsid w:val="005D57E5"/>
    <w:rsid w:val="005E26D3"/>
    <w:rsid w:val="005E6EA4"/>
    <w:rsid w:val="005E77B1"/>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E1FA8"/>
    <w:rsid w:val="007E6083"/>
    <w:rsid w:val="007F18EF"/>
    <w:rsid w:val="007F2531"/>
    <w:rsid w:val="00812951"/>
    <w:rsid w:val="00820B7B"/>
    <w:rsid w:val="00832245"/>
    <w:rsid w:val="0083727B"/>
    <w:rsid w:val="00855181"/>
    <w:rsid w:val="00882F23"/>
    <w:rsid w:val="0089047A"/>
    <w:rsid w:val="00892BB6"/>
    <w:rsid w:val="00894CAF"/>
    <w:rsid w:val="008A1020"/>
    <w:rsid w:val="008A1250"/>
    <w:rsid w:val="008A1FCF"/>
    <w:rsid w:val="008A34B5"/>
    <w:rsid w:val="008B1112"/>
    <w:rsid w:val="008C78F5"/>
    <w:rsid w:val="00914419"/>
    <w:rsid w:val="00923D8B"/>
    <w:rsid w:val="00962E61"/>
    <w:rsid w:val="0098447D"/>
    <w:rsid w:val="00984A59"/>
    <w:rsid w:val="00986331"/>
    <w:rsid w:val="009A6667"/>
    <w:rsid w:val="009A707B"/>
    <w:rsid w:val="009B2B04"/>
    <w:rsid w:val="009C1AE9"/>
    <w:rsid w:val="009C7105"/>
    <w:rsid w:val="00A122BB"/>
    <w:rsid w:val="00A37F9E"/>
    <w:rsid w:val="00A66A59"/>
    <w:rsid w:val="00A83E7B"/>
    <w:rsid w:val="00A8656F"/>
    <w:rsid w:val="00AB7FE5"/>
    <w:rsid w:val="00AC1E5A"/>
    <w:rsid w:val="00AF3B03"/>
    <w:rsid w:val="00B14E21"/>
    <w:rsid w:val="00B431B6"/>
    <w:rsid w:val="00B54AD3"/>
    <w:rsid w:val="00B62B99"/>
    <w:rsid w:val="00B643D0"/>
    <w:rsid w:val="00B71E93"/>
    <w:rsid w:val="00B82CA9"/>
    <w:rsid w:val="00B87E22"/>
    <w:rsid w:val="00B9350F"/>
    <w:rsid w:val="00BA3E51"/>
    <w:rsid w:val="00BA55AA"/>
    <w:rsid w:val="00BB1021"/>
    <w:rsid w:val="00BB3142"/>
    <w:rsid w:val="00BB7A6A"/>
    <w:rsid w:val="00BD6049"/>
    <w:rsid w:val="00C155FC"/>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07B9E"/>
    <w:rsid w:val="00E20245"/>
    <w:rsid w:val="00E216D4"/>
    <w:rsid w:val="00E32A75"/>
    <w:rsid w:val="00E41AB4"/>
    <w:rsid w:val="00E41CE0"/>
    <w:rsid w:val="00E4379F"/>
    <w:rsid w:val="00E65596"/>
    <w:rsid w:val="00E67A2D"/>
    <w:rsid w:val="00E72A6A"/>
    <w:rsid w:val="00E93829"/>
    <w:rsid w:val="00EA0042"/>
    <w:rsid w:val="00EB1D1B"/>
    <w:rsid w:val="00F36875"/>
    <w:rsid w:val="00F41A04"/>
    <w:rsid w:val="00F51E3E"/>
    <w:rsid w:val="00F53B71"/>
    <w:rsid w:val="00F5786D"/>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03FC"/>
  <w15:chartTrackingRefBased/>
  <w15:docId w15:val="{F4E321DE-50EA-8642-85F9-D5988770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 w:type="character" w:styleId="UnresolvedMention">
    <w:name w:val="Unresolved Mention"/>
    <w:basedOn w:val="DefaultParagraphFont"/>
    <w:uiPriority w:val="99"/>
    <w:semiHidden/>
    <w:unhideWhenUsed/>
    <w:rsid w:val="003A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zerogivengar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inkedin.com/in/BillTum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wikhuh@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illtumas/Library/Containers/com.microsoft.Word/Data/Library/Application%20Support/Microsoft/Office/16.0/DTS/Search/%7bD58FA327-15FE-404A-825A-C78C800626F9%7dtf6700800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82224AF4A5574395CFF0AFE8EAD2F1"/>
        <w:category>
          <w:name w:val="General"/>
          <w:gallery w:val="placeholder"/>
        </w:category>
        <w:types>
          <w:type w:val="bbPlcHdr"/>
        </w:types>
        <w:behaviors>
          <w:behavior w:val="content"/>
        </w:behaviors>
        <w:guid w:val="{57105C2B-CAB5-6145-800B-3A443F86B89C}"/>
      </w:docPartPr>
      <w:docPartBody>
        <w:p w:rsidR="00000000" w:rsidRDefault="00000000">
          <w:pPr>
            <w:pStyle w:val="D682224AF4A5574395CFF0AFE8EAD2F1"/>
          </w:pPr>
          <w:r w:rsidRPr="00173B36">
            <w:t>CONTACT</w:t>
          </w:r>
        </w:p>
      </w:docPartBody>
    </w:docPart>
    <w:docPart>
      <w:docPartPr>
        <w:name w:val="EB2076A5008D4C41A53DB965B59FBA4D"/>
        <w:category>
          <w:name w:val="General"/>
          <w:gallery w:val="placeholder"/>
        </w:category>
        <w:types>
          <w:type w:val="bbPlcHdr"/>
        </w:types>
        <w:behaviors>
          <w:behavior w:val="content"/>
        </w:behaviors>
        <w:guid w:val="{7ED1E8E6-2913-8448-81C7-B7276625FEC5}"/>
      </w:docPartPr>
      <w:docPartBody>
        <w:p w:rsidR="00000000" w:rsidRDefault="00000000">
          <w:pPr>
            <w:pStyle w:val="EB2076A5008D4C41A53DB965B59FBA4D"/>
          </w:pPr>
          <w:r w:rsidRPr="00173B36">
            <w:t>PROFILE</w:t>
          </w:r>
        </w:p>
      </w:docPartBody>
    </w:docPart>
    <w:docPart>
      <w:docPartPr>
        <w:name w:val="E36B50B315BFD24381BE12494F6FA795"/>
        <w:category>
          <w:name w:val="General"/>
          <w:gallery w:val="placeholder"/>
        </w:category>
        <w:types>
          <w:type w:val="bbPlcHdr"/>
        </w:types>
        <w:behaviors>
          <w:behavior w:val="content"/>
        </w:behaviors>
        <w:guid w:val="{7202AAA9-8B04-CD48-B8CE-83D19493CFB0}"/>
      </w:docPartPr>
      <w:docPartBody>
        <w:p w:rsidR="00000000" w:rsidRDefault="00000000">
          <w:pPr>
            <w:pStyle w:val="E36B50B315BFD24381BE12494F6FA795"/>
          </w:pPr>
          <w:r w:rsidRPr="00173B36">
            <w:t>SKILLS</w:t>
          </w:r>
        </w:p>
      </w:docPartBody>
    </w:docPart>
    <w:docPart>
      <w:docPartPr>
        <w:name w:val="7472CC95B08462489AFB7F4C931B4A65"/>
        <w:category>
          <w:name w:val="General"/>
          <w:gallery w:val="placeholder"/>
        </w:category>
        <w:types>
          <w:type w:val="bbPlcHdr"/>
        </w:types>
        <w:behaviors>
          <w:behavior w:val="content"/>
        </w:behaviors>
        <w:guid w:val="{F41662A2-208B-724A-A9D4-201009D7B425}"/>
      </w:docPartPr>
      <w:docPartBody>
        <w:p w:rsidR="00000000" w:rsidRDefault="00000000">
          <w:pPr>
            <w:pStyle w:val="7472CC95B08462489AFB7F4C931B4A65"/>
          </w:pPr>
          <w:r w:rsidRPr="00173B36">
            <w:t>EXPERIENCE</w:t>
          </w:r>
        </w:p>
      </w:docPartBody>
    </w:docPart>
    <w:docPart>
      <w:docPartPr>
        <w:name w:val="6E30ED92040E23428D3885A1B42D312E"/>
        <w:category>
          <w:name w:val="General"/>
          <w:gallery w:val="placeholder"/>
        </w:category>
        <w:types>
          <w:type w:val="bbPlcHdr"/>
        </w:types>
        <w:behaviors>
          <w:behavior w:val="content"/>
        </w:behaviors>
        <w:guid w:val="{21A1F4C0-05CA-0F4D-8FAB-1632D559BA7D}"/>
      </w:docPartPr>
      <w:docPartBody>
        <w:p w:rsidR="00000000" w:rsidRDefault="00000000">
          <w:pPr>
            <w:pStyle w:val="6E30ED92040E23428D3885A1B42D312E"/>
          </w:pPr>
          <w:r w:rsidRPr="00387FF0">
            <w:t>Content creation</w:t>
          </w:r>
        </w:p>
      </w:docPartBody>
    </w:docPart>
    <w:docPart>
      <w:docPartPr>
        <w:name w:val="39C01869F2611E4CACB35075311B085C"/>
        <w:category>
          <w:name w:val="General"/>
          <w:gallery w:val="placeholder"/>
        </w:category>
        <w:types>
          <w:type w:val="bbPlcHdr"/>
        </w:types>
        <w:behaviors>
          <w:behavior w:val="content"/>
        </w:behaviors>
        <w:guid w:val="{015BE41C-DDD6-9D46-938A-4AF18538A1C9}"/>
      </w:docPartPr>
      <w:docPartBody>
        <w:p w:rsidR="00000000" w:rsidRDefault="00000000">
          <w:pPr>
            <w:pStyle w:val="39C01869F2611E4CACB35075311B085C"/>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D6"/>
    <w:rsid w:val="001661D6"/>
    <w:rsid w:val="008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after="0" w:line="320" w:lineRule="exact"/>
      <w:outlineLvl w:val="1"/>
    </w:pPr>
    <w:rPr>
      <w:rFonts w:eastAsiaTheme="majorEastAsia" w:cs="Times New Roman (Headings CS)"/>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5465AE74F6634E96AE620A716A5538">
    <w:name w:val="C45465AE74F6634E96AE620A716A5538"/>
  </w:style>
  <w:style w:type="paragraph" w:styleId="Subtitle">
    <w:name w:val="Subtitle"/>
    <w:basedOn w:val="Normal"/>
    <w:next w:val="Normal"/>
    <w:link w:val="SubtitleChar"/>
    <w:uiPriority w:val="11"/>
    <w:qFormat/>
    <w:pPr>
      <w:numPr>
        <w:ilvl w:val="1"/>
      </w:numPr>
      <w:spacing w:after="0" w:line="180" w:lineRule="auto"/>
      <w:jc w:val="center"/>
    </w:pPr>
    <w:rPr>
      <w:rFonts w:asciiTheme="majorHAnsi" w:hAnsiTheme="majorHAnsi" w:cs="Times New Roman (Body CS)"/>
      <w:caps/>
      <w:color w:val="000000" w:themeColor="text1"/>
      <w:kern w:val="0"/>
      <w:szCs w:val="18"/>
      <w14:ligatures w14:val="none"/>
    </w:rPr>
  </w:style>
  <w:style w:type="character" w:customStyle="1" w:styleId="SubtitleChar">
    <w:name w:val="Subtitle Char"/>
    <w:basedOn w:val="DefaultParagraphFont"/>
    <w:link w:val="Subtitle"/>
    <w:uiPriority w:val="11"/>
    <w:rPr>
      <w:rFonts w:asciiTheme="majorHAnsi" w:hAnsiTheme="majorHAnsi" w:cs="Times New Roman (Body CS)"/>
      <w:caps/>
      <w:color w:val="000000" w:themeColor="text1"/>
      <w:kern w:val="0"/>
      <w:szCs w:val="18"/>
      <w14:ligatures w14:val="none"/>
    </w:rPr>
  </w:style>
  <w:style w:type="paragraph" w:customStyle="1" w:styleId="ADACD19DB8C5BE40ACA3A07A45F6E2AA">
    <w:name w:val="ADACD19DB8C5BE40ACA3A07A45F6E2AA"/>
  </w:style>
  <w:style w:type="paragraph" w:customStyle="1" w:styleId="D682224AF4A5574395CFF0AFE8EAD2F1">
    <w:name w:val="D682224AF4A5574395CFF0AFE8EAD2F1"/>
  </w:style>
  <w:style w:type="paragraph" w:customStyle="1" w:styleId="EB2076A5008D4C41A53DB965B59FBA4D">
    <w:name w:val="EB2076A5008D4C41A53DB965B59FBA4D"/>
  </w:style>
  <w:style w:type="paragraph" w:customStyle="1" w:styleId="B9BC49E896504D4FAB61A1052B266010">
    <w:name w:val="B9BC49E896504D4FAB61A1052B266010"/>
  </w:style>
  <w:style w:type="paragraph" w:customStyle="1" w:styleId="918A77B574C09C47930C19FDE1F1433D">
    <w:name w:val="918A77B574C09C47930C19FDE1F1433D"/>
  </w:style>
  <w:style w:type="paragraph" w:customStyle="1" w:styleId="734918435E6D0B42AD3A8F3D1E923034">
    <w:name w:val="734918435E6D0B42AD3A8F3D1E923034"/>
  </w:style>
  <w:style w:type="paragraph" w:customStyle="1" w:styleId="0F967E5FAE7401449816EEC8350FD069">
    <w:name w:val="0F967E5FAE7401449816EEC8350FD069"/>
  </w:style>
  <w:style w:type="paragraph" w:customStyle="1" w:styleId="E36B50B315BFD24381BE12494F6FA795">
    <w:name w:val="E36B50B315BFD24381BE12494F6FA795"/>
  </w:style>
  <w:style w:type="paragraph" w:customStyle="1" w:styleId="7472CC95B08462489AFB7F4C931B4A65">
    <w:name w:val="7472CC95B08462489AFB7F4C931B4A65"/>
  </w:style>
  <w:style w:type="paragraph" w:customStyle="1" w:styleId="347C74BE11A46D41B3992BE5BBF0ED38">
    <w:name w:val="347C74BE11A46D41B3992BE5BBF0ED38"/>
  </w:style>
  <w:style w:type="paragraph" w:customStyle="1" w:styleId="6E30ED92040E23428D3885A1B42D312E">
    <w:name w:val="6E30ED92040E23428D3885A1B42D312E"/>
  </w:style>
  <w:style w:type="paragraph" w:customStyle="1" w:styleId="F7420A851BB37E428ED614968110EA8A">
    <w:name w:val="F7420A851BB37E428ED614968110EA8A"/>
  </w:style>
  <w:style w:type="paragraph" w:customStyle="1" w:styleId="156BD6FFDF3A8447BEEA1DAE2E74DE1B">
    <w:name w:val="156BD6FFDF3A8447BEEA1DAE2E74DE1B"/>
  </w:style>
  <w:style w:type="paragraph" w:customStyle="1" w:styleId="02D1AB42ECFFCE4491A54591D5260083">
    <w:name w:val="02D1AB42ECFFCE4491A54591D5260083"/>
  </w:style>
  <w:style w:type="character" w:customStyle="1" w:styleId="Heading2Char">
    <w:name w:val="Heading 2 Char"/>
    <w:basedOn w:val="DefaultParagraphFont"/>
    <w:link w:val="Heading2"/>
    <w:uiPriority w:val="9"/>
    <w:rPr>
      <w:rFonts w:eastAsiaTheme="majorEastAsia" w:cs="Times New Roman (Headings CS)"/>
      <w:color w:val="000000" w:themeColor="text1"/>
      <w:kern w:val="0"/>
      <w:sz w:val="20"/>
      <w:szCs w:val="26"/>
      <w14:ligatures w14:val="none"/>
    </w:rPr>
  </w:style>
  <w:style w:type="paragraph" w:customStyle="1" w:styleId="9FBC0C08E38BAE4493EDB7ED0AA93905">
    <w:name w:val="9FBC0C08E38BAE4493EDB7ED0AA93905"/>
  </w:style>
  <w:style w:type="paragraph" w:customStyle="1" w:styleId="7185A4235037DA45A64585C75D3A4435">
    <w:name w:val="7185A4235037DA45A64585C75D3A4435"/>
  </w:style>
  <w:style w:type="paragraph" w:customStyle="1" w:styleId="08ABB9C81714244F8ACB9C61E97C69E1">
    <w:name w:val="08ABB9C81714244F8ACB9C61E97C69E1"/>
  </w:style>
  <w:style w:type="paragraph" w:customStyle="1" w:styleId="10752AA9F80A3A46A2DA9E2C0E650C20">
    <w:name w:val="10752AA9F80A3A46A2DA9E2C0E650C20"/>
  </w:style>
  <w:style w:type="paragraph" w:customStyle="1" w:styleId="746C08D3A492794EB878CFD08EFC3293">
    <w:name w:val="746C08D3A492794EB878CFD08EFC3293"/>
  </w:style>
  <w:style w:type="paragraph" w:customStyle="1" w:styleId="099169731120DF43B04207B1A56F4432">
    <w:name w:val="099169731120DF43B04207B1A56F4432"/>
  </w:style>
  <w:style w:type="paragraph" w:customStyle="1" w:styleId="45395F775CD6754DAD0036F3D142DEF7">
    <w:name w:val="45395F775CD6754DAD0036F3D142DEF7"/>
  </w:style>
  <w:style w:type="paragraph" w:customStyle="1" w:styleId="21C96B6BD4AC5340868F046662F573DF">
    <w:name w:val="21C96B6BD4AC5340868F046662F573DF"/>
  </w:style>
  <w:style w:type="paragraph" w:customStyle="1" w:styleId="2311956365D86145A0CECADFFF560409">
    <w:name w:val="2311956365D86145A0CECADFFF560409"/>
  </w:style>
  <w:style w:type="paragraph" w:customStyle="1" w:styleId="031729E68ABF704389492FBFD4387406">
    <w:name w:val="031729E68ABF704389492FBFD4387406"/>
  </w:style>
  <w:style w:type="paragraph" w:customStyle="1" w:styleId="39C01869F2611E4CACB35075311B085C">
    <w:name w:val="39C01869F2611E4CACB35075311B085C"/>
  </w:style>
  <w:style w:type="paragraph" w:customStyle="1" w:styleId="5583559F0709854287F11BFCB5D02DDA">
    <w:name w:val="5583559F0709854287F11BFCB5D02DDA"/>
  </w:style>
  <w:style w:type="paragraph" w:customStyle="1" w:styleId="D5024C609441C34F98D33646F1C793F3">
    <w:name w:val="D5024C609441C34F98D33646F1C793F3"/>
  </w:style>
  <w:style w:type="paragraph" w:customStyle="1" w:styleId="29CE325EE196D04185DD59102FB57FF2">
    <w:name w:val="29CE325EE196D04185DD59102FB57FF2"/>
  </w:style>
  <w:style w:type="paragraph" w:customStyle="1" w:styleId="367053DCD3A2264FBBB4BE48439B60D1">
    <w:name w:val="367053DCD3A2264FBBB4BE48439B60D1"/>
  </w:style>
  <w:style w:type="paragraph" w:customStyle="1" w:styleId="8DFEC8064491F54CA2BA3F9C98A71277">
    <w:name w:val="8DFEC8064491F54CA2BA3F9C98A71277"/>
  </w:style>
  <w:style w:type="paragraph" w:customStyle="1" w:styleId="3B0E68C8A36C7D42B332631AE06DC0B4">
    <w:name w:val="3B0E68C8A36C7D42B332631AE06DC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275F-CC8A-4230-8267-B84213CEBBD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D5CED70-FA13-46C4-A102-29F5645502CE}">
  <ds:schemaRefs>
    <ds:schemaRef ds:uri="http://schemas.microsoft.com/sharepoint/v3/contenttype/forms"/>
  </ds:schemaRefs>
</ds:datastoreItem>
</file>

<file path=customXml/itemProps3.xml><?xml version="1.0" encoding="utf-8"?>
<ds:datastoreItem xmlns:ds="http://schemas.openxmlformats.org/officeDocument/2006/customXml" ds:itemID="{DC41AEFC-F52C-404E-B283-E9E6F447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788BB-310B-43D7-B9F5-95A6C7D991A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Social media marketing resume.dotx</Template>
  <TotalTime>33</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Tumas</dc:creator>
  <cp:keywords/>
  <dc:description/>
  <cp:lastModifiedBy>Bill Tumas</cp:lastModifiedBy>
  <cp:revision>1</cp:revision>
  <dcterms:created xsi:type="dcterms:W3CDTF">2025-04-21T19:12:00Z</dcterms:created>
  <dcterms:modified xsi:type="dcterms:W3CDTF">2025-04-21T19:47:00Z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